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B6EB" w14:textId="4051EF56" w:rsidR="00E036A2" w:rsidRDefault="00F044D0" w:rsidP="009E328F">
      <w:pPr>
        <w:pStyle w:val="SectionHeader"/>
      </w:pPr>
      <w:commentRangeStart w:id="0"/>
      <w:r w:rsidRPr="00F044D0">
        <w:t xml:space="preserve">SECTION </w:t>
      </w:r>
      <w:r w:rsidR="000D54FD">
        <w:t>06</w:t>
      </w:r>
      <w:r w:rsidR="00CE124E">
        <w:t xml:space="preserve"> 20</w:t>
      </w:r>
      <w:r w:rsidR="000D54FD">
        <w:t xml:space="preserve"> 00 – THERMALLY MODIFIED </w:t>
      </w:r>
      <w:r w:rsidR="00813E6E">
        <w:t>FINISH CARPENTRY</w:t>
      </w:r>
      <w:commentRangeEnd w:id="0"/>
      <w:r w:rsidR="00E036A2">
        <w:rPr>
          <w:rStyle w:val="CommentReference"/>
        </w:rPr>
        <w:commentReference w:id="0"/>
      </w:r>
    </w:p>
    <w:p w14:paraId="01A1C79A" w14:textId="77777777" w:rsidR="00E036A2" w:rsidRDefault="00742497" w:rsidP="00F674B2">
      <w:pPr>
        <w:pStyle w:val="Level1"/>
      </w:pPr>
      <w:r>
        <w:tab/>
        <w:t>GENERAL</w:t>
      </w:r>
    </w:p>
    <w:p w14:paraId="0D691589" w14:textId="77777777" w:rsidR="00D91D6E" w:rsidRDefault="00742497" w:rsidP="00E036A2">
      <w:pPr>
        <w:pStyle w:val="Level2"/>
      </w:pPr>
      <w:r>
        <w:tab/>
      </w:r>
      <w:r w:rsidR="00D91D6E">
        <w:t>SUMMARY</w:t>
      </w:r>
    </w:p>
    <w:p w14:paraId="5DBCFE16" w14:textId="66446F9F" w:rsidR="00D91D6E" w:rsidRPr="000D54FD" w:rsidRDefault="00D91D6E" w:rsidP="000D54FD">
      <w:pPr>
        <w:pStyle w:val="Level3"/>
      </w:pPr>
      <w:r>
        <w:tab/>
        <w:t>Section Includes:</w:t>
      </w:r>
      <w:r w:rsidR="000D54FD">
        <w:t xml:space="preserve"> Thermally modified wood</w:t>
      </w:r>
      <w:r w:rsidR="00813E6E">
        <w:t xml:space="preserve"> </w:t>
      </w:r>
      <w:r w:rsidR="00813E6E">
        <w:rPr>
          <w:color w:val="FF0000"/>
        </w:rPr>
        <w:t>[railings] [trim] [____]</w:t>
      </w:r>
      <w:r w:rsidR="000D54FD">
        <w:t>.</w:t>
      </w:r>
    </w:p>
    <w:p w14:paraId="479BC7DC" w14:textId="136BEFBB" w:rsidR="00A43D10" w:rsidRPr="00E036A2" w:rsidRDefault="00D91D6E" w:rsidP="00E036A2">
      <w:pPr>
        <w:pStyle w:val="Level2"/>
      </w:pPr>
      <w:r>
        <w:tab/>
      </w:r>
      <w:r w:rsidR="00742497">
        <w:t>ADMINISTRATIVE REQUIREMENTS</w:t>
      </w:r>
    </w:p>
    <w:p w14:paraId="291EA8E6" w14:textId="77777777" w:rsidR="00077508" w:rsidRDefault="00742497" w:rsidP="00F674B2">
      <w:pPr>
        <w:pStyle w:val="Level3"/>
      </w:pPr>
      <w:r>
        <w:tab/>
      </w:r>
      <w:commentRangeStart w:id="1"/>
      <w:r>
        <w:t>Pre-Installation Conference:</w:t>
      </w:r>
    </w:p>
    <w:p w14:paraId="1842428B" w14:textId="08A3E850" w:rsidR="00077508" w:rsidRDefault="00742497" w:rsidP="00F674B2">
      <w:pPr>
        <w:pStyle w:val="Level4"/>
        <w:rPr>
          <w:color w:val="000000"/>
        </w:rPr>
      </w:pPr>
      <w:r>
        <w:rPr>
          <w:color w:val="000000"/>
        </w:rPr>
        <w:tab/>
        <w:t xml:space="preserve">Attendance: </w:t>
      </w:r>
      <w:r w:rsidRPr="00F674B2">
        <w:rPr>
          <w:color w:val="FF0000"/>
        </w:rPr>
        <w:t>[Architect,] [Owner,] [Contractor,] [Construction Manager,</w:t>
      </w:r>
      <w:r w:rsidR="00A42EE2">
        <w:rPr>
          <w:color w:val="FF0000"/>
        </w:rPr>
        <w:t>] [Design/Builder</w:t>
      </w:r>
      <w:r w:rsidRPr="00F674B2">
        <w:rPr>
          <w:color w:val="FF0000"/>
        </w:rPr>
        <w:t>]</w:t>
      </w:r>
      <w:r>
        <w:t xml:space="preserve"> </w:t>
      </w:r>
      <w:r>
        <w:rPr>
          <w:color w:val="000000"/>
        </w:rPr>
        <w:t>installer, and related trades.</w:t>
      </w:r>
    </w:p>
    <w:p w14:paraId="4EB7977B" w14:textId="77777777" w:rsidR="00E036A2" w:rsidRDefault="00742497" w:rsidP="00F674B2">
      <w:pPr>
        <w:pStyle w:val="Level4"/>
      </w:pPr>
      <w:r>
        <w:tab/>
        <w:t>Review: Project conditions, manufacturer requirements, delivery and storage, staging and sequencing, and protection of completed work.</w:t>
      </w:r>
      <w:commentRangeEnd w:id="1"/>
      <w:r w:rsidR="00E036A2">
        <w:rPr>
          <w:rStyle w:val="CommentReference"/>
        </w:rPr>
        <w:commentReference w:id="1"/>
      </w:r>
    </w:p>
    <w:p w14:paraId="11F6559D" w14:textId="5B4F4B71" w:rsidR="00077508" w:rsidRPr="00E036A2" w:rsidRDefault="00742497" w:rsidP="00E036A2">
      <w:pPr>
        <w:pStyle w:val="Level2"/>
      </w:pPr>
      <w:r>
        <w:tab/>
        <w:t>SUBMITTALS</w:t>
      </w:r>
    </w:p>
    <w:p w14:paraId="323F2D0C" w14:textId="77777777" w:rsidR="00077508" w:rsidRDefault="00742497" w:rsidP="00F674B2">
      <w:pPr>
        <w:pStyle w:val="Level3"/>
      </w:pPr>
      <w:r>
        <w:tab/>
        <w:t>Action Submittals:</w:t>
      </w:r>
    </w:p>
    <w:p w14:paraId="48F8CF4D" w14:textId="772A4263" w:rsidR="00816166" w:rsidRPr="004F0BD9" w:rsidRDefault="00816166" w:rsidP="00F674B2">
      <w:pPr>
        <w:pStyle w:val="Level4"/>
      </w:pPr>
      <w:r w:rsidRPr="004F0BD9">
        <w:tab/>
        <w:t>Product Data</w:t>
      </w:r>
      <w:r>
        <w:t>: Manufacturer’s descriptive data and product attributes.</w:t>
      </w:r>
    </w:p>
    <w:p w14:paraId="7188EDBB" w14:textId="4D9825BA" w:rsidR="00E036A2" w:rsidRPr="000D54FD" w:rsidRDefault="00816166" w:rsidP="000D54FD">
      <w:pPr>
        <w:pStyle w:val="Level4"/>
        <w:rPr>
          <w:color w:val="000000" w:themeColor="text1"/>
        </w:rPr>
      </w:pPr>
      <w:r w:rsidRPr="000D54FD">
        <w:rPr>
          <w:color w:val="000000" w:themeColor="text1"/>
        </w:rPr>
        <w:tab/>
        <w:t xml:space="preserve">Samples: </w:t>
      </w:r>
      <w:r w:rsidRPr="000D54FD">
        <w:rPr>
          <w:color w:val="FF0000"/>
        </w:rPr>
        <w:t>[Selection samples.] [Verification samples.]</w:t>
      </w:r>
    </w:p>
    <w:p w14:paraId="7CB2F6B4" w14:textId="0D511767" w:rsidR="00077508" w:rsidRDefault="009A6081" w:rsidP="00F674B2">
      <w:pPr>
        <w:pStyle w:val="Level3"/>
      </w:pPr>
      <w:bookmarkStart w:id="2" w:name="_Hlk71715919"/>
      <w:r>
        <w:tab/>
      </w:r>
      <w:r w:rsidR="00742497">
        <w:t>Closeout Submittals:</w:t>
      </w:r>
    </w:p>
    <w:p w14:paraId="78AF4A41" w14:textId="7A7B5386" w:rsidR="00077508" w:rsidRPr="00475D28" w:rsidRDefault="00742497" w:rsidP="00475D28">
      <w:pPr>
        <w:pStyle w:val="Level4"/>
        <w:rPr>
          <w:rFonts w:cs="Arial"/>
        </w:rPr>
      </w:pPr>
      <w:r>
        <w:tab/>
      </w:r>
      <w:r w:rsidRPr="004002D0">
        <w:t>Maintenance Data</w:t>
      </w:r>
      <w:r w:rsidR="00475D28">
        <w:t xml:space="preserve">: </w:t>
      </w:r>
      <w:r w:rsidR="00475D28" w:rsidRPr="00E94311">
        <w:rPr>
          <w:rFonts w:cs="Arial"/>
        </w:rPr>
        <w:t xml:space="preserve">Product data and related information </w:t>
      </w:r>
      <w:r w:rsidR="00475D28">
        <w:rPr>
          <w:rFonts w:cs="Arial"/>
        </w:rPr>
        <w:t xml:space="preserve">required </w:t>
      </w:r>
      <w:r w:rsidR="00475D28" w:rsidRPr="00E94311">
        <w:rPr>
          <w:rFonts w:cs="Arial"/>
        </w:rPr>
        <w:t>for Owner's maintenance of products furnished.</w:t>
      </w:r>
    </w:p>
    <w:p w14:paraId="1CE2A447" w14:textId="3C0DB98E" w:rsidR="00E036A2" w:rsidRDefault="00742497" w:rsidP="00F674B2">
      <w:pPr>
        <w:pStyle w:val="Level4"/>
      </w:pPr>
      <w:r w:rsidRPr="004002D0">
        <w:tab/>
        <w:t xml:space="preserve">Extra materials: </w:t>
      </w:r>
      <w:r w:rsidR="000D54FD">
        <w:rPr>
          <w:color w:val="FF0000"/>
        </w:rPr>
        <w:t>[__]</w:t>
      </w:r>
      <w:r w:rsidR="000D54FD" w:rsidRPr="000D54FD">
        <w:t xml:space="preserve"> linear feet of each p</w:t>
      </w:r>
      <w:r w:rsidR="000D54FD">
        <w:t>r</w:t>
      </w:r>
      <w:r w:rsidR="000D54FD" w:rsidRPr="000D54FD">
        <w:t>ofile.</w:t>
      </w:r>
    </w:p>
    <w:p w14:paraId="4748DED1" w14:textId="77777777" w:rsidR="00E036A2" w:rsidRDefault="00742497" w:rsidP="00F674B2">
      <w:pPr>
        <w:pStyle w:val="Level2"/>
      </w:pPr>
      <w:r>
        <w:tab/>
        <w:t>QUALITY ASSURANCE</w:t>
      </w:r>
    </w:p>
    <w:p w14:paraId="4BFBE513" w14:textId="03FA1F6F" w:rsidR="00077508" w:rsidRDefault="00742497" w:rsidP="000D54FD">
      <w:pPr>
        <w:pStyle w:val="Level3"/>
      </w:pPr>
      <w:r w:rsidRPr="000D54FD">
        <w:tab/>
        <w:t>Installer Qualifications:</w:t>
      </w:r>
      <w:r w:rsidR="000D54FD">
        <w:t xml:space="preserve"> </w:t>
      </w:r>
      <w:r>
        <w:t xml:space="preserve">Minimum </w:t>
      </w:r>
      <w:r w:rsidRPr="000D54FD">
        <w:rPr>
          <w:color w:val="FF0000"/>
        </w:rPr>
        <w:t>[2] [__]</w:t>
      </w:r>
      <w:r>
        <w:t xml:space="preserve"> years</w:t>
      </w:r>
      <w:r w:rsidR="00F674B2">
        <w:t>’</w:t>
      </w:r>
      <w:r>
        <w:t xml:space="preserve"> experience in work of this Section.</w:t>
      </w:r>
    </w:p>
    <w:bookmarkEnd w:id="2"/>
    <w:p w14:paraId="39D6BAA6" w14:textId="168F492E" w:rsidR="00E036A2" w:rsidRDefault="003766BF" w:rsidP="003766BF">
      <w:pPr>
        <w:pStyle w:val="Level3"/>
        <w:rPr>
          <w:color w:val="000000"/>
        </w:rPr>
      </w:pPr>
      <w:commentRangeStart w:id="3"/>
      <w:r w:rsidRPr="003766BF">
        <w:rPr>
          <w:color w:val="0000FF"/>
        </w:rPr>
        <w:tab/>
      </w:r>
      <w:r w:rsidRPr="003766BF">
        <w:rPr>
          <w:color w:val="000000"/>
        </w:rPr>
        <w:t>Mockup</w:t>
      </w:r>
      <w:r w:rsidR="00CE124E">
        <w:rPr>
          <w:color w:val="000000"/>
        </w:rPr>
        <w:t>s</w:t>
      </w:r>
      <w:r w:rsidRPr="003766BF">
        <w:rPr>
          <w:color w:val="000000"/>
        </w:rPr>
        <w:t>:</w:t>
      </w:r>
      <w:r w:rsidR="00CE124E">
        <w:rPr>
          <w:color w:val="000000"/>
        </w:rPr>
        <w:t xml:space="preserve"> Minimum </w:t>
      </w:r>
      <w:r w:rsidRPr="003766BF">
        <w:rPr>
          <w:color w:val="FF0000"/>
        </w:rPr>
        <w:t>[4</w:t>
      </w:r>
      <w:r w:rsidR="00CE124E">
        <w:rPr>
          <w:color w:val="FF0000"/>
        </w:rPr>
        <w:t>] [</w:t>
      </w:r>
      <w:r w:rsidRPr="003766BF">
        <w:rPr>
          <w:color w:val="FF0000"/>
        </w:rPr>
        <w:t xml:space="preserve"> __]</w:t>
      </w:r>
      <w:r w:rsidRPr="003766BF">
        <w:rPr>
          <w:color w:val="000000"/>
        </w:rPr>
        <w:t xml:space="preserve"> feet</w:t>
      </w:r>
      <w:r w:rsidR="00CE124E">
        <w:rPr>
          <w:color w:val="000000"/>
        </w:rPr>
        <w:t xml:space="preserve"> of each component</w:t>
      </w:r>
      <w:r w:rsidRPr="003766BF">
        <w:rPr>
          <w:color w:val="000000"/>
        </w:rPr>
        <w:t xml:space="preserve">. </w:t>
      </w:r>
      <w:r w:rsidRPr="00936278">
        <w:t>Approved mockup</w:t>
      </w:r>
      <w:r w:rsidR="00CE124E">
        <w:t>s</w:t>
      </w:r>
      <w:r w:rsidRPr="00936278">
        <w:t xml:space="preserve"> </w:t>
      </w:r>
      <w:r w:rsidRPr="003766BF">
        <w:rPr>
          <w:color w:val="FF0000"/>
        </w:rPr>
        <w:t xml:space="preserve">[may] [may not] </w:t>
      </w:r>
      <w:r w:rsidRPr="00936278">
        <w:t>remain as part of the Work.</w:t>
      </w:r>
      <w:commentRangeEnd w:id="3"/>
      <w:r w:rsidR="00E036A2">
        <w:rPr>
          <w:rStyle w:val="CommentReference"/>
          <w:rFonts w:cs="Times New Roman"/>
        </w:rPr>
        <w:commentReference w:id="3"/>
      </w:r>
    </w:p>
    <w:p w14:paraId="23B00C56" w14:textId="77777777" w:rsidR="00F134EF" w:rsidRDefault="00742497" w:rsidP="00F134E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  <w:r>
        <w:tab/>
      </w:r>
    </w:p>
    <w:p w14:paraId="62231282" w14:textId="77777777" w:rsidR="00F134EF" w:rsidRDefault="00F134EF" w:rsidP="00F134E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DELIVERY, STORAGE AND HANDLING</w:t>
      </w:r>
    </w:p>
    <w:p w14:paraId="1CB67546" w14:textId="77777777" w:rsidR="00990679" w:rsidRDefault="00990679" w:rsidP="00990679">
      <w:pPr>
        <w:pStyle w:val="Level3"/>
      </w:pPr>
      <w:r>
        <w:tab/>
        <w:t>Deliver, store, and handle products in accordance with manufacturer’s instructions.</w:t>
      </w:r>
    </w:p>
    <w:p w14:paraId="777ADD08" w14:textId="77777777" w:rsidR="00F134EF" w:rsidRDefault="00F134EF" w:rsidP="00F134EF"/>
    <w:p w14:paraId="33D5FAD0" w14:textId="3692E5D4" w:rsidR="00F134EF" w:rsidRDefault="00F134EF" w:rsidP="00F134E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PROJECT CONDITIONS</w:t>
      </w:r>
    </w:p>
    <w:p w14:paraId="3303C08D" w14:textId="77777777" w:rsidR="00F134EF" w:rsidRDefault="00F134EF" w:rsidP="00F134E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31FEA389" w14:textId="125C456A" w:rsidR="00F134EF" w:rsidRDefault="00F134EF" w:rsidP="00F134EF">
      <w:pPr>
        <w:pStyle w:val="Level3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1093" w:hanging="540"/>
        <w:rPr>
          <w:color w:val="000000"/>
        </w:rPr>
      </w:pPr>
      <w:r>
        <w:rPr>
          <w:color w:val="000000"/>
        </w:rPr>
        <w:tab/>
        <w:t>Do not</w:t>
      </w:r>
      <w:r w:rsidR="000D54FD">
        <w:rPr>
          <w:color w:val="000000"/>
        </w:rPr>
        <w:t xml:space="preserve"> install </w:t>
      </w:r>
      <w:r>
        <w:rPr>
          <w:color w:val="000000"/>
        </w:rPr>
        <w:t>products when environmental conditions are outside of manufacturer’s recommended limits.</w:t>
      </w:r>
    </w:p>
    <w:p w14:paraId="714F6B5D" w14:textId="2169E5FA" w:rsidR="00E036A2" w:rsidRDefault="00F134EF" w:rsidP="00F674B2">
      <w:pPr>
        <w:pStyle w:val="Level2"/>
      </w:pPr>
      <w:r>
        <w:tab/>
      </w:r>
      <w:r w:rsidR="00742497">
        <w:t>WARRANTY</w:t>
      </w:r>
    </w:p>
    <w:p w14:paraId="620BEEDD" w14:textId="28D3E1BB" w:rsidR="00E036A2" w:rsidRDefault="00742497" w:rsidP="00F674B2">
      <w:pPr>
        <w:pStyle w:val="Level3"/>
      </w:pPr>
      <w:r w:rsidRPr="004002D0">
        <w:tab/>
      </w:r>
      <w:r w:rsidR="00F134EF">
        <w:t>Provide m</w:t>
      </w:r>
      <w:r w:rsidRPr="004002D0">
        <w:t>anufacturer’s</w:t>
      </w:r>
      <w:r w:rsidR="000D54FD">
        <w:t xml:space="preserve"> 20</w:t>
      </w:r>
      <w:r w:rsidRPr="004002D0">
        <w:t xml:space="preserve"> year</w:t>
      </w:r>
      <w:r w:rsidR="000D54FD">
        <w:t xml:space="preserve"> warranty.</w:t>
      </w:r>
    </w:p>
    <w:p w14:paraId="2DDE82CD" w14:textId="77777777" w:rsidR="00E036A2" w:rsidRDefault="00742497" w:rsidP="00F674B2">
      <w:pPr>
        <w:pStyle w:val="Level1"/>
      </w:pPr>
      <w:r w:rsidRPr="004002D0">
        <w:tab/>
        <w:t>PRODUCTS</w:t>
      </w:r>
    </w:p>
    <w:p w14:paraId="2004F3B5" w14:textId="4230A6D1" w:rsidR="00077508" w:rsidRPr="00E036A2" w:rsidRDefault="00742497" w:rsidP="00E036A2">
      <w:pPr>
        <w:pStyle w:val="Level2"/>
      </w:pPr>
      <w:r w:rsidRPr="004002D0">
        <w:tab/>
        <w:t>MANUFACTURERS</w:t>
      </w:r>
    </w:p>
    <w:p w14:paraId="3797BE22" w14:textId="2C1899CE" w:rsidR="00E036A2" w:rsidRDefault="00742497" w:rsidP="00F674B2">
      <w:pPr>
        <w:pStyle w:val="Level3"/>
      </w:pPr>
      <w:r w:rsidRPr="004002D0">
        <w:tab/>
      </w:r>
      <w:r w:rsidR="00BF600A" w:rsidRPr="004002D0">
        <w:t xml:space="preserve">Contract Documents are based </w:t>
      </w:r>
      <w:r w:rsidR="000D54FD">
        <w:t xml:space="preserve">on products by Arbor Wood Co., </w:t>
      </w:r>
      <w:hyperlink r:id="rId12" w:history="1">
        <w:r w:rsidR="000D54FD" w:rsidRPr="00C66D31">
          <w:rPr>
            <w:rStyle w:val="Hyperlink"/>
            <w:rFonts w:cs="Arial"/>
          </w:rPr>
          <w:t>www.arborwoodco.com</w:t>
        </w:r>
      </w:hyperlink>
      <w:r w:rsidR="000D54FD">
        <w:t xml:space="preserve">. </w:t>
      </w:r>
    </w:p>
    <w:p w14:paraId="28F4A71A" w14:textId="77777777" w:rsidR="00E036A2" w:rsidRDefault="00742497" w:rsidP="00F674B2">
      <w:pPr>
        <w:pStyle w:val="Level3"/>
      </w:pPr>
      <w:r w:rsidRPr="004002D0">
        <w:tab/>
      </w:r>
      <w:commentRangeStart w:id="4"/>
      <w:r w:rsidRPr="004002D0">
        <w:t xml:space="preserve">Substitutions: </w:t>
      </w:r>
      <w:r w:rsidR="00676EC5" w:rsidRPr="00E14B3F">
        <w:rPr>
          <w:color w:val="FF0000"/>
        </w:rPr>
        <w:t>[Refer to Division 01.] [Not permitted.]</w:t>
      </w:r>
      <w:commentRangeEnd w:id="4"/>
      <w:r w:rsidR="00E036A2">
        <w:rPr>
          <w:rStyle w:val="CommentReference"/>
          <w:rFonts w:cs="Times New Roman"/>
        </w:rPr>
        <w:commentReference w:id="4"/>
      </w:r>
    </w:p>
    <w:p w14:paraId="64DDB705" w14:textId="77777777" w:rsidR="00FF2D5A" w:rsidRDefault="00FF2D5A" w:rsidP="00FF2D5A">
      <w:pPr>
        <w:pStyle w:val="Level2"/>
      </w:pPr>
      <w:r>
        <w:tab/>
      </w:r>
      <w:r w:rsidRPr="001F2AFB">
        <w:t>MATERIALS</w:t>
      </w:r>
    </w:p>
    <w:p w14:paraId="28C3291D" w14:textId="11F71DCA" w:rsidR="00FF2D5A" w:rsidRDefault="00FF2D5A" w:rsidP="00FF2D5A">
      <w:pPr>
        <w:pStyle w:val="Level3"/>
      </w:pPr>
      <w:r>
        <w:lastRenderedPageBreak/>
        <w:tab/>
      </w:r>
      <w:r w:rsidR="000D54FD">
        <w:t>Thermally Modified Wood:</w:t>
      </w:r>
    </w:p>
    <w:p w14:paraId="6B92B6F5" w14:textId="44028C9F" w:rsidR="000D54FD" w:rsidRDefault="000D54FD" w:rsidP="00CE124E">
      <w:pPr>
        <w:pStyle w:val="Level4"/>
      </w:pPr>
      <w:r>
        <w:tab/>
        <w:t>Species:</w:t>
      </w:r>
      <w:r w:rsidR="00F71F3C">
        <w:t xml:space="preserve"> Ash.</w:t>
      </w:r>
    </w:p>
    <w:p w14:paraId="352A3E3C" w14:textId="77777777" w:rsidR="001B0E10" w:rsidRPr="001B0E10" w:rsidRDefault="000D54FD" w:rsidP="000D54FD">
      <w:pPr>
        <w:pStyle w:val="Level4"/>
      </w:pPr>
      <w:r>
        <w:tab/>
        <w:t xml:space="preserve">Size: </w:t>
      </w:r>
      <w:r w:rsidR="00CE124E" w:rsidRPr="00CE124E">
        <w:rPr>
          <w:color w:val="FF0000"/>
        </w:rPr>
        <w:t>[</w:t>
      </w:r>
      <w:r w:rsidRPr="00CE124E">
        <w:rPr>
          <w:color w:val="FF0000"/>
        </w:rPr>
        <w:t xml:space="preserve">Nominal </w:t>
      </w:r>
      <w:r w:rsidR="00CE124E" w:rsidRPr="00CE124E">
        <w:rPr>
          <w:color w:val="FF0000"/>
        </w:rPr>
        <w:t>1</w:t>
      </w:r>
      <w:r w:rsidRPr="00CE124E">
        <w:rPr>
          <w:color w:val="FF0000"/>
        </w:rPr>
        <w:t xml:space="preserve"> x </w:t>
      </w:r>
      <w:r w:rsidR="00CE124E" w:rsidRPr="00CE124E">
        <w:rPr>
          <w:color w:val="FF0000"/>
        </w:rPr>
        <w:t>2</w:t>
      </w:r>
      <w:r w:rsidRPr="00CE124E">
        <w:rPr>
          <w:color w:val="FF0000"/>
        </w:rPr>
        <w:t xml:space="preserve"> inches, actual </w:t>
      </w:r>
      <w:r w:rsidR="00CE124E" w:rsidRPr="00CE124E">
        <w:rPr>
          <w:color w:val="FF0000"/>
        </w:rPr>
        <w:t>0.75</w:t>
      </w:r>
      <w:r w:rsidRPr="00CE124E">
        <w:rPr>
          <w:color w:val="FF0000"/>
        </w:rPr>
        <w:t xml:space="preserve"> x </w:t>
      </w:r>
      <w:r w:rsidR="00CE124E" w:rsidRPr="00CE124E">
        <w:rPr>
          <w:color w:val="FF0000"/>
        </w:rPr>
        <w:t>1</w:t>
      </w:r>
      <w:r w:rsidRPr="00CE124E">
        <w:rPr>
          <w:color w:val="FF0000"/>
        </w:rPr>
        <w:t>.5 inches.</w:t>
      </w:r>
      <w:r w:rsidR="00CE124E" w:rsidRPr="00CE124E">
        <w:rPr>
          <w:color w:val="FF0000"/>
        </w:rPr>
        <w:t xml:space="preserve">] </w:t>
      </w:r>
    </w:p>
    <w:p w14:paraId="5D004970" w14:textId="77777777" w:rsidR="001B0E10" w:rsidRDefault="00CE124E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CE124E">
        <w:rPr>
          <w:color w:val="FF0000"/>
        </w:rPr>
        <w:t xml:space="preserve">[Nominal 1 x </w:t>
      </w:r>
      <w:r>
        <w:rPr>
          <w:color w:val="FF0000"/>
        </w:rPr>
        <w:t>4</w:t>
      </w:r>
      <w:r w:rsidRPr="00CE124E">
        <w:rPr>
          <w:color w:val="FF0000"/>
        </w:rPr>
        <w:t xml:space="preserve"> inches, actual 0.75 x </w:t>
      </w:r>
      <w:r>
        <w:rPr>
          <w:color w:val="FF0000"/>
        </w:rPr>
        <w:t>3</w:t>
      </w:r>
      <w:r w:rsidRPr="00CE124E">
        <w:rPr>
          <w:color w:val="FF0000"/>
        </w:rPr>
        <w:t>.5 inches.]</w:t>
      </w:r>
      <w:r>
        <w:rPr>
          <w:color w:val="FF0000"/>
        </w:rPr>
        <w:t xml:space="preserve"> </w:t>
      </w:r>
    </w:p>
    <w:p w14:paraId="31323770" w14:textId="77777777" w:rsidR="001B0E10" w:rsidRDefault="00CE124E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CE124E">
        <w:rPr>
          <w:color w:val="FF0000"/>
        </w:rPr>
        <w:t xml:space="preserve">[Nominal 1 x </w:t>
      </w:r>
      <w:r>
        <w:rPr>
          <w:color w:val="FF0000"/>
        </w:rPr>
        <w:t>6</w:t>
      </w:r>
      <w:r w:rsidRPr="00CE124E">
        <w:rPr>
          <w:color w:val="FF0000"/>
        </w:rPr>
        <w:t xml:space="preserve"> inches, actual 0.75 x </w:t>
      </w:r>
      <w:r>
        <w:rPr>
          <w:color w:val="FF0000"/>
        </w:rPr>
        <w:t>5</w:t>
      </w:r>
      <w:r w:rsidRPr="00CE124E">
        <w:rPr>
          <w:color w:val="FF0000"/>
        </w:rPr>
        <w:t>.5 inches.]</w:t>
      </w:r>
      <w:r>
        <w:rPr>
          <w:color w:val="FF0000"/>
        </w:rPr>
        <w:t xml:space="preserve"> </w:t>
      </w:r>
    </w:p>
    <w:p w14:paraId="1302635F" w14:textId="77777777" w:rsidR="001B0E10" w:rsidRDefault="00CE124E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CE124E">
        <w:rPr>
          <w:color w:val="FF0000"/>
        </w:rPr>
        <w:t xml:space="preserve">[Nominal 1 x </w:t>
      </w:r>
      <w:r>
        <w:rPr>
          <w:color w:val="FF0000"/>
        </w:rPr>
        <w:t>8</w:t>
      </w:r>
      <w:r w:rsidRPr="00CE124E">
        <w:rPr>
          <w:color w:val="FF0000"/>
        </w:rPr>
        <w:t xml:space="preserve"> inches, actual 0.75 x</w:t>
      </w:r>
      <w:r>
        <w:rPr>
          <w:color w:val="FF0000"/>
        </w:rPr>
        <w:t xml:space="preserve"> 7</w:t>
      </w:r>
      <w:r w:rsidRPr="00CE124E">
        <w:rPr>
          <w:color w:val="FF0000"/>
        </w:rPr>
        <w:t>.</w:t>
      </w:r>
      <w:r>
        <w:rPr>
          <w:color w:val="FF0000"/>
        </w:rPr>
        <w:t>2</w:t>
      </w:r>
      <w:r w:rsidRPr="00CE124E">
        <w:rPr>
          <w:color w:val="FF0000"/>
        </w:rPr>
        <w:t>5 inches.]</w:t>
      </w:r>
      <w:r w:rsidR="00F71F3C">
        <w:rPr>
          <w:color w:val="FF0000"/>
        </w:rPr>
        <w:t xml:space="preserve"> </w:t>
      </w:r>
    </w:p>
    <w:p w14:paraId="7FE80F87" w14:textId="77777777" w:rsidR="001B0E10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CE124E">
        <w:rPr>
          <w:color w:val="FF0000"/>
        </w:rPr>
        <w:t xml:space="preserve">[Nominal </w:t>
      </w:r>
      <w:r>
        <w:rPr>
          <w:color w:val="FF0000"/>
        </w:rPr>
        <w:t>2</w:t>
      </w:r>
      <w:r w:rsidRPr="00CE124E">
        <w:rPr>
          <w:color w:val="FF0000"/>
        </w:rPr>
        <w:t xml:space="preserve"> x 2 inches, actual </w:t>
      </w:r>
      <w:r>
        <w:rPr>
          <w:color w:val="FF0000"/>
        </w:rPr>
        <w:t>1.</w:t>
      </w:r>
      <w:r w:rsidRPr="00CE124E">
        <w:rPr>
          <w:color w:val="FF0000"/>
        </w:rPr>
        <w:t xml:space="preserve">5 x 1.5 inches.] </w:t>
      </w:r>
    </w:p>
    <w:p w14:paraId="55C9FD4A" w14:textId="77777777" w:rsidR="001B0E10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CE124E">
        <w:rPr>
          <w:color w:val="FF0000"/>
        </w:rPr>
        <w:t xml:space="preserve">[Nominal </w:t>
      </w:r>
      <w:r>
        <w:rPr>
          <w:color w:val="FF0000"/>
        </w:rPr>
        <w:t>2</w:t>
      </w:r>
      <w:r w:rsidRPr="00CE124E">
        <w:rPr>
          <w:color w:val="FF0000"/>
        </w:rPr>
        <w:t xml:space="preserve"> x </w:t>
      </w:r>
      <w:r>
        <w:rPr>
          <w:color w:val="FF0000"/>
        </w:rPr>
        <w:t>4</w:t>
      </w:r>
      <w:r w:rsidRPr="00CE124E">
        <w:rPr>
          <w:color w:val="FF0000"/>
        </w:rPr>
        <w:t xml:space="preserve"> inches, actual </w:t>
      </w:r>
      <w:r>
        <w:rPr>
          <w:color w:val="FF0000"/>
        </w:rPr>
        <w:t>1.</w:t>
      </w:r>
      <w:r w:rsidRPr="00CE124E">
        <w:rPr>
          <w:color w:val="FF0000"/>
        </w:rPr>
        <w:t xml:space="preserve">5 x </w:t>
      </w:r>
      <w:r>
        <w:rPr>
          <w:color w:val="FF0000"/>
        </w:rPr>
        <w:t>3</w:t>
      </w:r>
      <w:r w:rsidRPr="00CE124E">
        <w:rPr>
          <w:color w:val="FF0000"/>
        </w:rPr>
        <w:t>.5 inches.]</w:t>
      </w:r>
      <w:r>
        <w:rPr>
          <w:color w:val="FF0000"/>
        </w:rPr>
        <w:t xml:space="preserve"> </w:t>
      </w:r>
    </w:p>
    <w:p w14:paraId="3F11FD6C" w14:textId="77777777" w:rsidR="001B0E10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CE124E">
        <w:rPr>
          <w:color w:val="FF0000"/>
        </w:rPr>
        <w:t xml:space="preserve">[Nominal </w:t>
      </w:r>
      <w:r>
        <w:rPr>
          <w:color w:val="FF0000"/>
        </w:rPr>
        <w:t>2</w:t>
      </w:r>
      <w:r w:rsidRPr="00CE124E">
        <w:rPr>
          <w:color w:val="FF0000"/>
        </w:rPr>
        <w:t xml:space="preserve"> x </w:t>
      </w:r>
      <w:r>
        <w:rPr>
          <w:color w:val="FF0000"/>
        </w:rPr>
        <w:t>6</w:t>
      </w:r>
      <w:r w:rsidRPr="00CE124E">
        <w:rPr>
          <w:color w:val="FF0000"/>
        </w:rPr>
        <w:t xml:space="preserve"> inches, actual </w:t>
      </w:r>
      <w:r>
        <w:rPr>
          <w:color w:val="FF0000"/>
        </w:rPr>
        <w:t>1.</w:t>
      </w:r>
      <w:r w:rsidRPr="00CE124E">
        <w:rPr>
          <w:color w:val="FF0000"/>
        </w:rPr>
        <w:t xml:space="preserve">5 x </w:t>
      </w:r>
      <w:r>
        <w:rPr>
          <w:color w:val="FF0000"/>
        </w:rPr>
        <w:t>5</w:t>
      </w:r>
      <w:r w:rsidRPr="00CE124E">
        <w:rPr>
          <w:color w:val="FF0000"/>
        </w:rPr>
        <w:t>.5 inches.]</w:t>
      </w:r>
      <w:r>
        <w:rPr>
          <w:color w:val="FF0000"/>
        </w:rPr>
        <w:t xml:space="preserve"> </w:t>
      </w:r>
    </w:p>
    <w:p w14:paraId="538CF811" w14:textId="77777777" w:rsidR="001B0E10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CE124E">
        <w:rPr>
          <w:color w:val="FF0000"/>
        </w:rPr>
        <w:t xml:space="preserve">[Nominal </w:t>
      </w:r>
      <w:r>
        <w:rPr>
          <w:color w:val="FF0000"/>
        </w:rPr>
        <w:t>2</w:t>
      </w:r>
      <w:r w:rsidRPr="00CE124E">
        <w:rPr>
          <w:color w:val="FF0000"/>
        </w:rPr>
        <w:t xml:space="preserve"> x </w:t>
      </w:r>
      <w:r>
        <w:rPr>
          <w:color w:val="FF0000"/>
        </w:rPr>
        <w:t>8</w:t>
      </w:r>
      <w:r w:rsidRPr="00CE124E">
        <w:rPr>
          <w:color w:val="FF0000"/>
        </w:rPr>
        <w:t xml:space="preserve"> inches, actual </w:t>
      </w:r>
      <w:r>
        <w:rPr>
          <w:color w:val="FF0000"/>
        </w:rPr>
        <w:t>1.</w:t>
      </w:r>
      <w:r w:rsidRPr="00CE124E">
        <w:rPr>
          <w:color w:val="FF0000"/>
        </w:rPr>
        <w:t>5 x</w:t>
      </w:r>
      <w:r>
        <w:rPr>
          <w:color w:val="FF0000"/>
        </w:rPr>
        <w:t xml:space="preserve"> 7</w:t>
      </w:r>
      <w:r w:rsidRPr="00CE124E">
        <w:rPr>
          <w:color w:val="FF0000"/>
        </w:rPr>
        <w:t>.</w:t>
      </w:r>
      <w:r>
        <w:rPr>
          <w:color w:val="FF0000"/>
        </w:rPr>
        <w:t>2</w:t>
      </w:r>
      <w:r w:rsidRPr="00CE124E">
        <w:rPr>
          <w:color w:val="FF0000"/>
        </w:rPr>
        <w:t>5 inches</w:t>
      </w:r>
      <w:r>
        <w:rPr>
          <w:color w:val="FF0000"/>
        </w:rPr>
        <w:t xml:space="preserve">] </w:t>
      </w:r>
    </w:p>
    <w:p w14:paraId="6CEC587E" w14:textId="77777777" w:rsidR="001B0E10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>
        <w:rPr>
          <w:color w:val="FF0000"/>
        </w:rPr>
        <w:t xml:space="preserve">[Nominal 2 x 10 inches, actual 1.5 x 9.25 inches.] </w:t>
      </w:r>
    </w:p>
    <w:p w14:paraId="66899754" w14:textId="621579BE" w:rsidR="000D54FD" w:rsidRDefault="00F71F3C" w:rsidP="001B0E10">
      <w:pPr>
        <w:pStyle w:val="Level4"/>
        <w:numPr>
          <w:ilvl w:val="0"/>
          <w:numId w:val="0"/>
        </w:numPr>
        <w:ind w:left="1620"/>
      </w:pPr>
      <w:r>
        <w:rPr>
          <w:color w:val="FF0000"/>
        </w:rPr>
        <w:t>[Nominal 2 x 12 inches, actual 1.5 x 11.25 inches.]</w:t>
      </w:r>
    </w:p>
    <w:p w14:paraId="2D11BB0C" w14:textId="010F3D1A" w:rsidR="00484C96" w:rsidRDefault="000D54FD" w:rsidP="000D54FD">
      <w:pPr>
        <w:pStyle w:val="Level4"/>
      </w:pPr>
      <w:r>
        <w:tab/>
      </w:r>
      <w:r w:rsidR="00484C96">
        <w:t>Collection: Natrl.</w:t>
      </w:r>
    </w:p>
    <w:p w14:paraId="3EEEDF8D" w14:textId="06C50026" w:rsidR="00221792" w:rsidRDefault="00221792" w:rsidP="000D54FD">
      <w:pPr>
        <w:pStyle w:val="Level4"/>
      </w:pPr>
      <w:r>
        <w:tab/>
        <w:t>Profile: Eased edge.</w:t>
      </w:r>
    </w:p>
    <w:p w14:paraId="4E6D224C" w14:textId="65599E4C" w:rsidR="000D54FD" w:rsidRDefault="00484C96" w:rsidP="000D54FD">
      <w:pPr>
        <w:pStyle w:val="Level4"/>
      </w:pPr>
      <w:r>
        <w:tab/>
      </w:r>
      <w:r w:rsidR="000D54FD">
        <w:t>Finis</w:t>
      </w:r>
      <w:r w:rsidR="00A53A6D">
        <w:t xml:space="preserve">h: </w:t>
      </w:r>
      <w:r w:rsidR="00221792" w:rsidRPr="00221792">
        <w:rPr>
          <w:color w:val="EE0000"/>
        </w:rPr>
        <w:t>[</w:t>
      </w:r>
      <w:r w:rsidR="00A53A6D" w:rsidRPr="00221792">
        <w:rPr>
          <w:color w:val="EE0000"/>
        </w:rPr>
        <w:t>No finish.</w:t>
      </w:r>
      <w:r w:rsidR="00221792" w:rsidRPr="00221792">
        <w:rPr>
          <w:color w:val="EE0000"/>
        </w:rPr>
        <w:t>] [Pre-oiled with Cutex Extreme.]</w:t>
      </w:r>
    </w:p>
    <w:p w14:paraId="380DE8C0" w14:textId="77777777" w:rsidR="000D54FD" w:rsidRDefault="000D54FD" w:rsidP="000D54FD">
      <w:pPr>
        <w:pStyle w:val="Level4"/>
        <w:numPr>
          <w:ilvl w:val="0"/>
          <w:numId w:val="0"/>
        </w:numPr>
      </w:pPr>
    </w:p>
    <w:p w14:paraId="0506E96E" w14:textId="4846E01C" w:rsidR="000D54FD" w:rsidRPr="000D54FD" w:rsidRDefault="000D54FD" w:rsidP="000D54FD">
      <w:pPr>
        <w:pStyle w:val="OrStatement"/>
      </w:pPr>
      <w:r>
        <w:t>**** OR ****</w:t>
      </w:r>
    </w:p>
    <w:p w14:paraId="0E907D74" w14:textId="53B7C703" w:rsidR="000D54FD" w:rsidRDefault="000D54FD" w:rsidP="00F71F3C">
      <w:pPr>
        <w:pStyle w:val="Level3"/>
      </w:pPr>
      <w:r>
        <w:tab/>
        <w:t>Thermally Modified Wood:</w:t>
      </w:r>
    </w:p>
    <w:p w14:paraId="582987E8" w14:textId="6FFA029A" w:rsidR="000D54FD" w:rsidRPr="005E7567" w:rsidRDefault="000D54FD" w:rsidP="000D54FD">
      <w:pPr>
        <w:pStyle w:val="Level4"/>
      </w:pPr>
      <w:r>
        <w:tab/>
      </w:r>
      <w:r w:rsidRPr="005E7567">
        <w:t>Species: Pine.</w:t>
      </w:r>
    </w:p>
    <w:p w14:paraId="5C59F61F" w14:textId="77777777" w:rsidR="001B0E10" w:rsidRPr="005E7567" w:rsidRDefault="00F71F3C" w:rsidP="00F71F3C">
      <w:pPr>
        <w:pStyle w:val="Level4"/>
      </w:pPr>
      <w:r w:rsidRPr="005E7567">
        <w:tab/>
        <w:t xml:space="preserve">Size: </w:t>
      </w:r>
      <w:r w:rsidRPr="005E7567">
        <w:rPr>
          <w:color w:val="FF0000"/>
        </w:rPr>
        <w:t xml:space="preserve">[Nominal 1 x 2 inches, actual 0.75 x 1.5 inches.] </w:t>
      </w:r>
    </w:p>
    <w:p w14:paraId="7FBFA909" w14:textId="5B0373F0" w:rsidR="001B0E10" w:rsidRPr="005E7567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5E7567">
        <w:rPr>
          <w:color w:val="FF0000"/>
        </w:rPr>
        <w:t>[Nominal 1 x 4 inches, actual 0.75 x 3.</w:t>
      </w:r>
      <w:r w:rsidR="00A479D3" w:rsidRPr="005E7567">
        <w:rPr>
          <w:color w:val="FF0000"/>
        </w:rPr>
        <w:t>2</w:t>
      </w:r>
      <w:r w:rsidRPr="005E7567">
        <w:rPr>
          <w:color w:val="FF0000"/>
        </w:rPr>
        <w:t xml:space="preserve">5 inches.] </w:t>
      </w:r>
    </w:p>
    <w:p w14:paraId="77195631" w14:textId="2E8396C1" w:rsidR="001B0E10" w:rsidRPr="005E7567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5E7567">
        <w:rPr>
          <w:color w:val="FF0000"/>
        </w:rPr>
        <w:t>[Nominal 1 x 6 inches, actual 0.75 x 5.</w:t>
      </w:r>
      <w:r w:rsidR="00A479D3" w:rsidRPr="005E7567">
        <w:rPr>
          <w:color w:val="FF0000"/>
        </w:rPr>
        <w:t>2</w:t>
      </w:r>
      <w:r w:rsidRPr="005E7567">
        <w:rPr>
          <w:color w:val="FF0000"/>
        </w:rPr>
        <w:t xml:space="preserve">5 inches.] </w:t>
      </w:r>
    </w:p>
    <w:p w14:paraId="5764FBCD" w14:textId="77777777" w:rsidR="001B0E10" w:rsidRPr="005E7567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5E7567">
        <w:rPr>
          <w:color w:val="FF0000"/>
        </w:rPr>
        <w:t xml:space="preserve">[Nominal 1 x 8 inches, actual 0.75 x 7.25 inches.] </w:t>
      </w:r>
    </w:p>
    <w:p w14:paraId="61989296" w14:textId="77777777" w:rsidR="001B0E10" w:rsidRPr="005E7567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5E7567">
        <w:rPr>
          <w:color w:val="FF0000"/>
        </w:rPr>
        <w:t xml:space="preserve">[Nominal 2 x 2 inches, actual 1.5 x 1.5 inches.] </w:t>
      </w:r>
    </w:p>
    <w:p w14:paraId="6BE6E76A" w14:textId="093B386B" w:rsidR="001B0E10" w:rsidRPr="005E7567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5E7567">
        <w:rPr>
          <w:color w:val="FF0000"/>
        </w:rPr>
        <w:t>[Nominal 2 x 4 inches, actual 1.5 x 3.</w:t>
      </w:r>
      <w:r w:rsidR="00A479D3" w:rsidRPr="005E7567">
        <w:rPr>
          <w:color w:val="FF0000"/>
        </w:rPr>
        <w:t>2</w:t>
      </w:r>
      <w:r w:rsidRPr="005E7567">
        <w:rPr>
          <w:color w:val="FF0000"/>
        </w:rPr>
        <w:t xml:space="preserve">5 inches.] </w:t>
      </w:r>
    </w:p>
    <w:p w14:paraId="4525D22D" w14:textId="3FF00D3B" w:rsidR="001B0E10" w:rsidRPr="005E7567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5E7567">
        <w:rPr>
          <w:color w:val="FF0000"/>
        </w:rPr>
        <w:t>[Nominal 2 x 6 inches, actual 1.5 x 5.</w:t>
      </w:r>
      <w:r w:rsidR="00A479D3" w:rsidRPr="005E7567">
        <w:rPr>
          <w:color w:val="FF0000"/>
        </w:rPr>
        <w:t>2</w:t>
      </w:r>
      <w:r w:rsidRPr="005E7567">
        <w:rPr>
          <w:color w:val="FF0000"/>
        </w:rPr>
        <w:t xml:space="preserve">5 inches.] </w:t>
      </w:r>
    </w:p>
    <w:p w14:paraId="3E41BFD3" w14:textId="77777777" w:rsidR="001B0E10" w:rsidRPr="005E7567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5E7567">
        <w:rPr>
          <w:color w:val="FF0000"/>
        </w:rPr>
        <w:t xml:space="preserve">[Nominal 2 x 8 inches, actual 1.5 x 7.25 inches] </w:t>
      </w:r>
    </w:p>
    <w:p w14:paraId="02209249" w14:textId="5DCC6639" w:rsidR="001B0E10" w:rsidRPr="005E7567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5E7567">
        <w:rPr>
          <w:color w:val="FF0000"/>
        </w:rPr>
        <w:t xml:space="preserve">[Nominal 2 x 10 inches, actual 1.5 x 9 inches.] </w:t>
      </w:r>
    </w:p>
    <w:p w14:paraId="39602082" w14:textId="52EFA6AB" w:rsidR="00F71F3C" w:rsidRPr="00A53A6D" w:rsidRDefault="00F71F3C" w:rsidP="001B0E10">
      <w:pPr>
        <w:pStyle w:val="Level4"/>
        <w:numPr>
          <w:ilvl w:val="0"/>
          <w:numId w:val="0"/>
        </w:numPr>
        <w:ind w:left="1620"/>
      </w:pPr>
      <w:r w:rsidRPr="005E7567">
        <w:rPr>
          <w:color w:val="FF0000"/>
        </w:rPr>
        <w:t>[Nominal 2 x 12 inches, actual 1.5 x 11 inches.]</w:t>
      </w:r>
    </w:p>
    <w:p w14:paraId="4441604A" w14:textId="715D3477" w:rsidR="00A53A6D" w:rsidRDefault="00A53A6D" w:rsidP="00A53A6D">
      <w:pPr>
        <w:pStyle w:val="Level4"/>
      </w:pPr>
      <w:r>
        <w:tab/>
        <w:t>Collection: Natrl.</w:t>
      </w:r>
    </w:p>
    <w:p w14:paraId="71F65263" w14:textId="17C0F3F0" w:rsidR="00475170" w:rsidRDefault="00475170" w:rsidP="00A53A6D">
      <w:pPr>
        <w:pStyle w:val="Level4"/>
      </w:pPr>
      <w:r>
        <w:tab/>
        <w:t>Profile: Eased edge.</w:t>
      </w:r>
    </w:p>
    <w:p w14:paraId="1B17BDEB" w14:textId="6A850F03" w:rsidR="00A53A6D" w:rsidRDefault="00A53A6D" w:rsidP="00A53A6D">
      <w:pPr>
        <w:pStyle w:val="Level4"/>
      </w:pPr>
      <w:r>
        <w:tab/>
        <w:t>Finish</w:t>
      </w:r>
      <w:r w:rsidR="00221792">
        <w:t xml:space="preserve">: Pre-oiled with </w:t>
      </w:r>
      <w:r w:rsidR="00221792" w:rsidRPr="00221792">
        <w:rPr>
          <w:color w:val="EE0000"/>
        </w:rPr>
        <w:t>[clear Cutex oil.] [Cutex Extreme.]</w:t>
      </w:r>
    </w:p>
    <w:p w14:paraId="78DD9B56" w14:textId="77777777" w:rsidR="00A53A6D" w:rsidRDefault="00A53A6D" w:rsidP="00A53A6D">
      <w:pPr>
        <w:pStyle w:val="Level4"/>
        <w:numPr>
          <w:ilvl w:val="0"/>
          <w:numId w:val="0"/>
        </w:numPr>
      </w:pPr>
    </w:p>
    <w:p w14:paraId="589F0B41" w14:textId="3C4A073E" w:rsidR="00A53A6D" w:rsidRPr="000D54FD" w:rsidRDefault="00A53A6D" w:rsidP="00475170">
      <w:pPr>
        <w:pStyle w:val="OrStatement"/>
      </w:pPr>
      <w:r>
        <w:t>**** OR ****</w:t>
      </w:r>
    </w:p>
    <w:p w14:paraId="687F916E" w14:textId="77777777" w:rsidR="00A53A6D" w:rsidRDefault="00A53A6D" w:rsidP="00A53A6D">
      <w:pPr>
        <w:pStyle w:val="Level3"/>
      </w:pPr>
      <w:r>
        <w:tab/>
        <w:t>Thermally Modified Wood:</w:t>
      </w:r>
    </w:p>
    <w:p w14:paraId="00FB1A7B" w14:textId="107D2ECC" w:rsidR="00A53A6D" w:rsidRDefault="00A53A6D" w:rsidP="00A53A6D">
      <w:pPr>
        <w:pStyle w:val="Level4"/>
      </w:pPr>
      <w:r>
        <w:tab/>
        <w:t>Species: Poplar.</w:t>
      </w:r>
    </w:p>
    <w:p w14:paraId="17D3FE48" w14:textId="77777777" w:rsidR="001B0E10" w:rsidRPr="001B0E10" w:rsidRDefault="00A53A6D" w:rsidP="00A53A6D">
      <w:pPr>
        <w:pStyle w:val="Level4"/>
      </w:pPr>
      <w:r>
        <w:tab/>
        <w:t xml:space="preserve">Size: </w:t>
      </w:r>
      <w:r w:rsidRPr="00CE124E">
        <w:rPr>
          <w:color w:val="FF0000"/>
        </w:rPr>
        <w:t xml:space="preserve">[Nominal 1 x 2 inches, actual 0.75 x 1.5 inches.] </w:t>
      </w:r>
    </w:p>
    <w:p w14:paraId="2CF12476" w14:textId="77777777" w:rsidR="001B0E10" w:rsidRDefault="00A53A6D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CE124E">
        <w:rPr>
          <w:color w:val="FF0000"/>
        </w:rPr>
        <w:t xml:space="preserve">[Nominal 1 x </w:t>
      </w:r>
      <w:r>
        <w:rPr>
          <w:color w:val="FF0000"/>
        </w:rPr>
        <w:t>4</w:t>
      </w:r>
      <w:r w:rsidRPr="00CE124E">
        <w:rPr>
          <w:color w:val="FF0000"/>
        </w:rPr>
        <w:t xml:space="preserve"> inches, actual 0.75 x </w:t>
      </w:r>
      <w:r>
        <w:rPr>
          <w:color w:val="FF0000"/>
        </w:rPr>
        <w:t>3</w:t>
      </w:r>
      <w:r w:rsidRPr="00CE124E">
        <w:rPr>
          <w:color w:val="FF0000"/>
        </w:rPr>
        <w:t>.5 inches.]</w:t>
      </w:r>
      <w:r>
        <w:rPr>
          <w:color w:val="FF0000"/>
        </w:rPr>
        <w:t xml:space="preserve"> </w:t>
      </w:r>
    </w:p>
    <w:p w14:paraId="25D7F14A" w14:textId="77777777" w:rsidR="001B0E10" w:rsidRDefault="00A53A6D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CE124E">
        <w:rPr>
          <w:color w:val="FF0000"/>
        </w:rPr>
        <w:t xml:space="preserve">[Nominal 1 x </w:t>
      </w:r>
      <w:r>
        <w:rPr>
          <w:color w:val="FF0000"/>
        </w:rPr>
        <w:t>6</w:t>
      </w:r>
      <w:r w:rsidRPr="00CE124E">
        <w:rPr>
          <w:color w:val="FF0000"/>
        </w:rPr>
        <w:t xml:space="preserve"> inches, actual 0.75 x </w:t>
      </w:r>
      <w:r>
        <w:rPr>
          <w:color w:val="FF0000"/>
        </w:rPr>
        <w:t>5</w:t>
      </w:r>
      <w:r w:rsidRPr="00CE124E">
        <w:rPr>
          <w:color w:val="FF0000"/>
        </w:rPr>
        <w:t>.5 inches.]</w:t>
      </w:r>
      <w:r>
        <w:rPr>
          <w:color w:val="FF0000"/>
        </w:rPr>
        <w:t xml:space="preserve"> </w:t>
      </w:r>
    </w:p>
    <w:p w14:paraId="3C339B47" w14:textId="3A107EA9" w:rsidR="00A53A6D" w:rsidRDefault="00A53A6D" w:rsidP="001B0E10">
      <w:pPr>
        <w:pStyle w:val="Level4"/>
        <w:numPr>
          <w:ilvl w:val="0"/>
          <w:numId w:val="0"/>
        </w:numPr>
        <w:ind w:left="1620"/>
      </w:pPr>
      <w:r w:rsidRPr="00CE124E">
        <w:rPr>
          <w:color w:val="FF0000"/>
        </w:rPr>
        <w:t xml:space="preserve">[Nominal 1 x </w:t>
      </w:r>
      <w:r>
        <w:rPr>
          <w:color w:val="FF0000"/>
        </w:rPr>
        <w:t>8</w:t>
      </w:r>
      <w:r w:rsidRPr="00CE124E">
        <w:rPr>
          <w:color w:val="FF0000"/>
        </w:rPr>
        <w:t xml:space="preserve"> inches, actual 0.75 x</w:t>
      </w:r>
      <w:r>
        <w:rPr>
          <w:color w:val="FF0000"/>
        </w:rPr>
        <w:t xml:space="preserve"> 7</w:t>
      </w:r>
      <w:r w:rsidRPr="00CE124E">
        <w:rPr>
          <w:color w:val="FF0000"/>
        </w:rPr>
        <w:t>.</w:t>
      </w:r>
      <w:r>
        <w:rPr>
          <w:color w:val="FF0000"/>
        </w:rPr>
        <w:t>2</w:t>
      </w:r>
      <w:r w:rsidRPr="00CE124E">
        <w:rPr>
          <w:color w:val="FF0000"/>
        </w:rPr>
        <w:t>5 inches.]</w:t>
      </w:r>
    </w:p>
    <w:p w14:paraId="1522F776" w14:textId="77777777" w:rsidR="00A53A6D" w:rsidRDefault="00A53A6D" w:rsidP="00A53A6D">
      <w:pPr>
        <w:pStyle w:val="Level4"/>
      </w:pPr>
      <w:r w:rsidRPr="00F71F3C">
        <w:rPr>
          <w:color w:val="000000" w:themeColor="text1"/>
        </w:rPr>
        <w:tab/>
      </w:r>
      <w:r>
        <w:t>Collection: Natrl.</w:t>
      </w:r>
    </w:p>
    <w:p w14:paraId="03DAAF06" w14:textId="58B41EF4" w:rsidR="00475170" w:rsidRDefault="00475170" w:rsidP="00A53A6D">
      <w:pPr>
        <w:pStyle w:val="Level4"/>
      </w:pPr>
      <w:r>
        <w:tab/>
        <w:t>Profile: Eased edge.</w:t>
      </w:r>
    </w:p>
    <w:p w14:paraId="25CC94B6" w14:textId="66E9CA85" w:rsidR="00FE16EA" w:rsidRDefault="00A53A6D" w:rsidP="00FE16EA">
      <w:pPr>
        <w:pStyle w:val="Level4"/>
      </w:pPr>
      <w:r>
        <w:tab/>
        <w:t>Finish:</w:t>
      </w:r>
      <w:r w:rsidR="00475170">
        <w:t xml:space="preserve"> Pre-oiled with </w:t>
      </w:r>
      <w:r w:rsidR="00475170" w:rsidRPr="00221792">
        <w:rPr>
          <w:color w:val="EE0000"/>
        </w:rPr>
        <w:t>[clear Cutex oil.] [Cutex Extreme.]</w:t>
      </w:r>
    </w:p>
    <w:p w14:paraId="05D7AC16" w14:textId="77777777" w:rsidR="00FE16EA" w:rsidRDefault="00FE16EA" w:rsidP="00FE16EA">
      <w:pPr>
        <w:pStyle w:val="Level4"/>
        <w:numPr>
          <w:ilvl w:val="0"/>
          <w:numId w:val="0"/>
        </w:numPr>
      </w:pPr>
    </w:p>
    <w:p w14:paraId="211A436E" w14:textId="77777777" w:rsidR="00FE16EA" w:rsidRPr="000D54FD" w:rsidRDefault="00FE16EA" w:rsidP="00FE16EA">
      <w:pPr>
        <w:pStyle w:val="OrStatement"/>
      </w:pPr>
      <w:r>
        <w:t>**** OR ****</w:t>
      </w:r>
    </w:p>
    <w:p w14:paraId="07999B6C" w14:textId="77777777" w:rsidR="00FE16EA" w:rsidRDefault="00FE16EA" w:rsidP="00FE16EA">
      <w:pPr>
        <w:pStyle w:val="Level3"/>
      </w:pPr>
      <w:r>
        <w:tab/>
        <w:t>Thermally Modified Wood:</w:t>
      </w:r>
    </w:p>
    <w:p w14:paraId="2AEC2426" w14:textId="686AF7DA" w:rsidR="00FE16EA" w:rsidRDefault="00FE16EA" w:rsidP="00FE16EA">
      <w:pPr>
        <w:pStyle w:val="Level4"/>
      </w:pPr>
      <w:r>
        <w:tab/>
        <w:t>Species: Douglas Fir.</w:t>
      </w:r>
    </w:p>
    <w:p w14:paraId="15F55221" w14:textId="1E5BFC1B" w:rsidR="00475170" w:rsidRPr="00475170" w:rsidRDefault="00FE16EA" w:rsidP="00475170">
      <w:pPr>
        <w:pStyle w:val="Level4"/>
        <w:rPr>
          <w:color w:val="000000" w:themeColor="text1"/>
        </w:rPr>
      </w:pPr>
      <w:r w:rsidRPr="00FE16EA">
        <w:rPr>
          <w:color w:val="000000" w:themeColor="text1"/>
        </w:rPr>
        <w:tab/>
        <w:t>Size Nominal 4 x 4 inches, actual 3.37</w:t>
      </w:r>
      <w:r>
        <w:rPr>
          <w:color w:val="000000" w:themeColor="text1"/>
        </w:rPr>
        <w:t>5</w:t>
      </w:r>
      <w:r w:rsidRPr="00FE16EA">
        <w:rPr>
          <w:color w:val="000000" w:themeColor="text1"/>
        </w:rPr>
        <w:t xml:space="preserve"> x 3.375 inches.</w:t>
      </w:r>
    </w:p>
    <w:p w14:paraId="6ED068FC" w14:textId="2EB02587" w:rsidR="00475170" w:rsidRDefault="00475170" w:rsidP="00475170">
      <w:pPr>
        <w:pStyle w:val="SpecPara4"/>
      </w:pPr>
      <w:r>
        <w:tab/>
        <w:t>Profile: Eased edge.</w:t>
      </w:r>
    </w:p>
    <w:p w14:paraId="581C66B2" w14:textId="3340973B" w:rsidR="00475170" w:rsidRPr="00475170" w:rsidRDefault="00475170" w:rsidP="00475170">
      <w:pPr>
        <w:pStyle w:val="SpecPara4"/>
      </w:pPr>
      <w:r>
        <w:lastRenderedPageBreak/>
        <w:tab/>
        <w:t>Finish: No finish.</w:t>
      </w:r>
    </w:p>
    <w:p w14:paraId="620CFF65" w14:textId="77777777" w:rsidR="00FF2D5A" w:rsidRDefault="00FF2D5A" w:rsidP="00FF2D5A">
      <w:pPr>
        <w:pStyle w:val="Level2"/>
      </w:pPr>
      <w:r w:rsidRPr="001F2AFB">
        <w:tab/>
        <w:t>ACCESSORIES</w:t>
      </w:r>
    </w:p>
    <w:p w14:paraId="3E9D3EF0" w14:textId="6F93D8A3" w:rsidR="00B85CB4" w:rsidRPr="001B0E10" w:rsidRDefault="00FF2D5A" w:rsidP="001B0E10">
      <w:pPr>
        <w:pStyle w:val="Level3"/>
        <w:rPr>
          <w:color w:val="000000" w:themeColor="text1"/>
        </w:rPr>
      </w:pPr>
      <w:r w:rsidRPr="006A2FC8">
        <w:rPr>
          <w:color w:val="000000" w:themeColor="text1"/>
        </w:rPr>
        <w:tab/>
      </w:r>
      <w:r w:rsidR="000D54FD" w:rsidRPr="006A2FC8">
        <w:rPr>
          <w:color w:val="000000" w:themeColor="text1"/>
        </w:rPr>
        <w:t>Fasteners</w:t>
      </w:r>
      <w:r w:rsidR="00902F2C">
        <w:rPr>
          <w:color w:val="000000" w:themeColor="text1"/>
        </w:rPr>
        <w:t>: Type 305 stainless steel screws</w:t>
      </w:r>
      <w:r w:rsidR="006A2FC8" w:rsidRPr="006A2FC8">
        <w:rPr>
          <w:color w:val="000000" w:themeColor="text1"/>
        </w:rPr>
        <w:t>.</w:t>
      </w:r>
    </w:p>
    <w:p w14:paraId="19EC795B" w14:textId="5B60D7A0" w:rsidR="000D54FD" w:rsidRDefault="000D54FD" w:rsidP="00FF2D5A">
      <w:pPr>
        <w:pStyle w:val="Level3"/>
      </w:pPr>
      <w:r>
        <w:tab/>
        <w:t xml:space="preserve">End Sealer: </w:t>
      </w:r>
      <w:r w:rsidR="00902F2C">
        <w:t>Cutex or Achor Seal.</w:t>
      </w:r>
    </w:p>
    <w:p w14:paraId="4DFD655A" w14:textId="711F07ED" w:rsidR="006A2FC8" w:rsidRDefault="006A2FC8" w:rsidP="006A2FC8">
      <w:pPr>
        <w:pStyle w:val="Level3"/>
      </w:pPr>
      <w:r>
        <w:tab/>
        <w:t xml:space="preserve">Finish: </w:t>
      </w:r>
      <w:r w:rsidRPr="00902F2C">
        <w:rPr>
          <w:color w:val="000000" w:themeColor="text1"/>
        </w:rPr>
        <w:t xml:space="preserve">Cutex Extreme </w:t>
      </w:r>
      <w:r w:rsidRPr="00EB36E1">
        <w:rPr>
          <w:color w:val="FF0000"/>
        </w:rPr>
        <w:t>[with Cutex Colortone added, [____] color [to be selected from manufacturer’s full color range].</w:t>
      </w:r>
    </w:p>
    <w:p w14:paraId="2BDE112E" w14:textId="77777777" w:rsidR="00E036A2" w:rsidRDefault="00742497" w:rsidP="00F674B2">
      <w:pPr>
        <w:pStyle w:val="Level1"/>
      </w:pPr>
      <w:r>
        <w:tab/>
        <w:t>EXECUTION</w:t>
      </w:r>
    </w:p>
    <w:p w14:paraId="7122A0A3" w14:textId="73BDCE38" w:rsidR="00E036A2" w:rsidRPr="000D54FD" w:rsidRDefault="00742497" w:rsidP="00F674B2">
      <w:pPr>
        <w:pStyle w:val="Level2"/>
        <w:rPr>
          <w:color w:val="000000" w:themeColor="text1"/>
        </w:rPr>
      </w:pPr>
      <w:r w:rsidRPr="000D54FD">
        <w:rPr>
          <w:color w:val="000000" w:themeColor="text1"/>
        </w:rPr>
        <w:tab/>
        <w:t>INSTALLATION</w:t>
      </w:r>
    </w:p>
    <w:p w14:paraId="45CC51DA" w14:textId="69409886" w:rsidR="00E036A2" w:rsidRDefault="00742497" w:rsidP="00F674B2">
      <w:pPr>
        <w:pStyle w:val="Level3"/>
      </w:pPr>
      <w:r w:rsidRPr="004002D0">
        <w:tab/>
      </w:r>
      <w:r w:rsidR="00053180">
        <w:t>Install in accordance with manufacturer’s instructions.</w:t>
      </w:r>
    </w:p>
    <w:p w14:paraId="416C9CB8" w14:textId="5A1E49E1" w:rsidR="000D54FD" w:rsidRDefault="000D54FD" w:rsidP="00F674B2">
      <w:pPr>
        <w:pStyle w:val="Level3"/>
      </w:pPr>
      <w:r>
        <w:tab/>
        <w:t>Apply end sealer to ends prior to installation.</w:t>
      </w:r>
    </w:p>
    <w:p w14:paraId="2AA0F638" w14:textId="052B5F58" w:rsidR="000D54FD" w:rsidRDefault="000D54FD" w:rsidP="00F674B2">
      <w:pPr>
        <w:pStyle w:val="Level3"/>
      </w:pPr>
      <w:r>
        <w:tab/>
        <w:t>Apply finish to exposed surfaces</w:t>
      </w:r>
      <w:r w:rsidR="001B0E10">
        <w:t xml:space="preserve"> to improve weatherability</w:t>
      </w:r>
      <w:r>
        <w:t>.</w:t>
      </w:r>
    </w:p>
    <w:p w14:paraId="67EF6157" w14:textId="77777777" w:rsidR="00F27874" w:rsidRDefault="00F27874" w:rsidP="00F27874">
      <w:pPr>
        <w:pStyle w:val="Level3"/>
        <w:numPr>
          <w:ilvl w:val="0"/>
          <w:numId w:val="0"/>
        </w:numPr>
      </w:pPr>
    </w:p>
    <w:p w14:paraId="5032DF0B" w14:textId="3DD4BA7E" w:rsidR="00077508" w:rsidRPr="009E328F" w:rsidRDefault="00742497" w:rsidP="00F27874">
      <w:pPr>
        <w:pStyle w:val="EndofSection"/>
        <w:spacing w:before="120"/>
      </w:pPr>
      <w:r w:rsidRPr="009E328F">
        <w:t>END OF SECTION</w:t>
      </w:r>
    </w:p>
    <w:sectPr w:rsidR="00077508" w:rsidRPr="009E328F" w:rsidSect="00B13806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720" w:right="1080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2-02-03T14:07:00Z" w:initials="ZD">
    <w:p w14:paraId="256A5D92" w14:textId="77777777" w:rsidR="00386227" w:rsidRDefault="00E036A2" w:rsidP="00386227">
      <w:pPr>
        <w:pStyle w:val="CommentText"/>
      </w:pPr>
      <w:r>
        <w:rPr>
          <w:rStyle w:val="CommentReference"/>
        </w:rPr>
        <w:annotationRef/>
      </w:r>
      <w:r w:rsidR="00386227">
        <w:rPr>
          <w:color w:val="0070C0"/>
        </w:rPr>
        <w:t>This guide specification section has been prepared by Arbor Wood Co. for use in the preparation of a project specification section covering thermally modified Ash or Pine trim.</w:t>
      </w:r>
    </w:p>
    <w:p w14:paraId="7C945E43" w14:textId="77777777" w:rsidR="00386227" w:rsidRDefault="00386227" w:rsidP="00386227">
      <w:pPr>
        <w:pStyle w:val="CommentText"/>
      </w:pPr>
    </w:p>
    <w:p w14:paraId="62F12154" w14:textId="77777777" w:rsidR="00386227" w:rsidRDefault="00386227" w:rsidP="00386227">
      <w:pPr>
        <w:pStyle w:val="CommentText"/>
      </w:pPr>
      <w:r>
        <w:rPr>
          <w:color w:val="0070C0"/>
        </w:rPr>
        <w:t>The following should be noted in using this specification:</w:t>
      </w:r>
    </w:p>
    <w:p w14:paraId="5798906C" w14:textId="77777777" w:rsidR="00386227" w:rsidRDefault="00386227" w:rsidP="00386227">
      <w:pPr>
        <w:pStyle w:val="CommentText"/>
      </w:pPr>
    </w:p>
    <w:p w14:paraId="12E95136" w14:textId="77777777" w:rsidR="00386227" w:rsidRDefault="00386227" w:rsidP="00386227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1BDD2D28" w14:textId="77777777" w:rsidR="00386227" w:rsidRDefault="00386227" w:rsidP="00386227">
      <w:pPr>
        <w:pStyle w:val="CommentText"/>
      </w:pPr>
    </w:p>
    <w:p w14:paraId="0F1A1547" w14:textId="77777777" w:rsidR="00386227" w:rsidRDefault="00386227" w:rsidP="00386227">
      <w:pPr>
        <w:pStyle w:val="CommentText"/>
      </w:pPr>
      <w:r>
        <w:tab/>
      </w:r>
      <w:hyperlink r:id="rId1" w:history="1">
        <w:r w:rsidRPr="00E76714">
          <w:rPr>
            <w:rStyle w:val="Hyperlink"/>
          </w:rPr>
          <w:t>www.arborwoodco.com</w:t>
        </w:r>
      </w:hyperlink>
    </w:p>
    <w:p w14:paraId="76AEEBAE" w14:textId="77777777" w:rsidR="00386227" w:rsidRDefault="00386227" w:rsidP="00386227">
      <w:pPr>
        <w:pStyle w:val="CommentText"/>
      </w:pPr>
    </w:p>
    <w:p w14:paraId="2F945677" w14:textId="77777777" w:rsidR="00386227" w:rsidRDefault="00386227" w:rsidP="00386227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68C5EE91" w14:textId="77777777" w:rsidR="00386227" w:rsidRDefault="00386227" w:rsidP="00386227">
      <w:pPr>
        <w:pStyle w:val="CommentText"/>
      </w:pPr>
    </w:p>
    <w:p w14:paraId="0C5E1AA1" w14:textId="77777777" w:rsidR="00386227" w:rsidRDefault="00386227" w:rsidP="00386227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1303FD3" w14:textId="77777777" w:rsidR="00386227" w:rsidRDefault="00386227" w:rsidP="00386227">
      <w:pPr>
        <w:pStyle w:val="CommentText"/>
      </w:pPr>
    </w:p>
    <w:p w14:paraId="030D3103" w14:textId="77777777" w:rsidR="00386227" w:rsidRDefault="00386227" w:rsidP="00386227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2C1DEBC6" w14:textId="77777777" w:rsidR="00386227" w:rsidRDefault="00386227" w:rsidP="00386227">
      <w:pPr>
        <w:pStyle w:val="CommentText"/>
      </w:pPr>
    </w:p>
    <w:p w14:paraId="12EAE0CE" w14:textId="77777777" w:rsidR="00386227" w:rsidRDefault="00386227" w:rsidP="00386227">
      <w:pPr>
        <w:pStyle w:val="CommentText"/>
      </w:pPr>
      <w:r>
        <w:rPr>
          <w:color w:val="FF0000"/>
        </w:rPr>
        <w:t xml:space="preserve">                     **** OR ****</w:t>
      </w:r>
    </w:p>
    <w:p w14:paraId="57BEE918" w14:textId="77777777" w:rsidR="00386227" w:rsidRDefault="00386227" w:rsidP="00386227">
      <w:pPr>
        <w:pStyle w:val="CommentText"/>
      </w:pPr>
    </w:p>
    <w:p w14:paraId="428BC9D0" w14:textId="77777777" w:rsidR="00386227" w:rsidRDefault="00386227" w:rsidP="00386227">
      <w:pPr>
        <w:pStyle w:val="CommentText"/>
      </w:pPr>
      <w:r>
        <w:rPr>
          <w:color w:val="0070C0"/>
        </w:rPr>
        <w:t xml:space="preserve">For assistance in the use of products in this section, contact Arbor Wood Co. by calling 855-414-2727 or visit their website at </w:t>
      </w:r>
      <w:hyperlink r:id="rId2" w:history="1">
        <w:r w:rsidRPr="00E76714">
          <w:rPr>
            <w:rStyle w:val="Hyperlink"/>
          </w:rPr>
          <w:t>www.arborwoodco.com</w:t>
        </w:r>
      </w:hyperlink>
      <w:r>
        <w:rPr>
          <w:color w:val="0070C0"/>
        </w:rPr>
        <w:t xml:space="preserve">. </w:t>
      </w:r>
    </w:p>
  </w:comment>
  <w:comment w:id="1" w:author="ZeroDocs" w:date="2022-02-03T14:07:00Z" w:initials="ZD">
    <w:p w14:paraId="16F112A6" w14:textId="1180FD23" w:rsidR="00E036A2" w:rsidRDefault="00E036A2" w:rsidP="0064118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 pre-installation conference held prior to start of product installation.</w:t>
      </w:r>
    </w:p>
  </w:comment>
  <w:comment w:id="3" w:author="ZeroDocs" w:date="2022-02-03T14:08:00Z" w:initials="ZD">
    <w:p w14:paraId="5CB8878C" w14:textId="77777777" w:rsidR="00E036A2" w:rsidRDefault="00E036A2" w:rsidP="00AF7664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for a full-scale mockup at the project site. </w:t>
      </w:r>
    </w:p>
  </w:comment>
  <w:comment w:id="4" w:author="ZeroDocs" w:date="2022-02-03T14:09:00Z" w:initials="ZD">
    <w:p w14:paraId="18CC37C3" w14:textId="77777777" w:rsidR="00E036A2" w:rsidRDefault="00E036A2" w:rsidP="00073CED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Edit this paragraph to indicate whether substitutions will be allowed for the products in this section.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8BC9D0" w15:done="0"/>
  <w15:commentEx w15:paraId="16F112A6" w15:done="0"/>
  <w15:commentEx w15:paraId="5CB8878C" w15:done="0"/>
  <w15:commentEx w15:paraId="18CC37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A66010" w16cex:dateUtc="2022-02-03T21:07:00Z"/>
  <w16cex:commentExtensible w16cex:durableId="25A6602D" w16cex:dateUtc="2022-02-03T21:07:00Z"/>
  <w16cex:commentExtensible w16cex:durableId="25A66076" w16cex:dateUtc="2022-02-03T21:08:00Z"/>
  <w16cex:commentExtensible w16cex:durableId="25A66090" w16cex:dateUtc="2022-02-03T2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8BC9D0" w16cid:durableId="25A66010"/>
  <w16cid:commentId w16cid:paraId="16F112A6" w16cid:durableId="25A6602D"/>
  <w16cid:commentId w16cid:paraId="5CB8878C" w16cid:durableId="25A66076"/>
  <w16cid:commentId w16cid:paraId="18CC37C3" w16cid:durableId="25A660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B0558" w14:textId="77777777" w:rsidR="00462B82" w:rsidRDefault="00462B82">
      <w:r>
        <w:separator/>
      </w:r>
    </w:p>
  </w:endnote>
  <w:endnote w:type="continuationSeparator" w:id="0">
    <w:p w14:paraId="5AF9CBA9" w14:textId="77777777" w:rsidR="00462B82" w:rsidRDefault="0046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30F3" w14:textId="77777777" w:rsidR="00077508" w:rsidRDefault="00742497">
    <w:pPr>
      <w:tabs>
        <w:tab w:val="center" w:pos="5040"/>
        <w:tab w:val="right" w:pos="10079"/>
      </w:tabs>
    </w:pPr>
    <w:r>
      <w:t>S-Specs Short Form</w:t>
    </w:r>
    <w:r>
      <w:tab/>
      <w:t>[__ __ __]-</w:t>
    </w: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  <w:r>
      <w:tab/>
      <w:t>[______]</w:t>
    </w:r>
  </w:p>
  <w:p w14:paraId="79E4C605" w14:textId="77777777" w:rsidR="00077508" w:rsidRDefault="00742497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  <w:r>
      <w:t>© 2019 - S-Specs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A47B" w14:textId="32E22E1A" w:rsidR="00F27874" w:rsidRDefault="00F27874" w:rsidP="00F27874">
    <w:pPr>
      <w:pStyle w:val="SectionFooter"/>
      <w:spacing w:before="120"/>
      <w:rPr>
        <w:color w:val="000000" w:themeColor="text1"/>
      </w:rPr>
    </w:pPr>
    <w:r>
      <w:t>Arbor Wood Co.</w:t>
    </w:r>
    <w:r w:rsidR="00742497" w:rsidRPr="004002D0">
      <w:tab/>
    </w:r>
    <w:r>
      <w:rPr>
        <w:color w:val="000000" w:themeColor="text1"/>
      </w:rPr>
      <w:t xml:space="preserve">06 </w:t>
    </w:r>
    <w:r w:rsidR="00CE124E">
      <w:rPr>
        <w:color w:val="000000" w:themeColor="text1"/>
      </w:rPr>
      <w:t>20</w:t>
    </w:r>
    <w:r>
      <w:rPr>
        <w:color w:val="000000" w:themeColor="text1"/>
      </w:rPr>
      <w:t xml:space="preserve"> 00</w:t>
    </w:r>
    <w:r w:rsidR="00742497" w:rsidRPr="004002D0">
      <w:t>-</w:t>
    </w:r>
    <w:r w:rsidR="00742497" w:rsidRPr="004002D0">
      <w:fldChar w:fldCharType="begin"/>
    </w:r>
    <w:r w:rsidR="00742497" w:rsidRPr="004002D0">
      <w:instrText>PAGE</w:instrText>
    </w:r>
    <w:r w:rsidR="00742497" w:rsidRPr="004002D0">
      <w:fldChar w:fldCharType="separate"/>
    </w:r>
    <w:r w:rsidR="00742497" w:rsidRPr="004002D0">
      <w:t>XXX</w:t>
    </w:r>
    <w:r w:rsidR="00742497" w:rsidRPr="004002D0">
      <w:fldChar w:fldCharType="end"/>
    </w:r>
    <w:r w:rsidR="009E328F">
      <w:tab/>
    </w:r>
    <w:r>
      <w:rPr>
        <w:color w:val="000000" w:themeColor="text1"/>
      </w:rPr>
      <w:t xml:space="preserve">Thermally Modified </w:t>
    </w:r>
    <w:r w:rsidR="00CE124E">
      <w:rPr>
        <w:color w:val="000000" w:themeColor="text1"/>
      </w:rPr>
      <w:t>Finish Carpentry</w:t>
    </w:r>
  </w:p>
  <w:p w14:paraId="31E4C44D" w14:textId="3DB11008" w:rsidR="00077508" w:rsidRPr="00F27874" w:rsidRDefault="00F27874" w:rsidP="00F27874">
    <w:pPr>
      <w:pStyle w:val="SectionFooter"/>
      <w:spacing w:before="0"/>
      <w:rPr>
        <w:color w:val="000000" w:themeColor="text1"/>
      </w:rPr>
    </w:pPr>
    <w:r>
      <w:rPr>
        <w:color w:val="000000" w:themeColor="text1"/>
      </w:rPr>
      <w:t>0</w:t>
    </w:r>
    <w:r w:rsidR="00AF3199">
      <w:rPr>
        <w:color w:val="000000" w:themeColor="text1"/>
      </w:rPr>
      <w:t>9</w:t>
    </w:r>
    <w:r w:rsidR="00E951C4">
      <w:rPr>
        <w:color w:val="000000" w:themeColor="text1"/>
      </w:rPr>
      <w:t>/</w:t>
    </w:r>
    <w:r w:rsidR="00AF3199">
      <w:rPr>
        <w:color w:val="000000" w:themeColor="text1"/>
      </w:rPr>
      <w:t>10</w:t>
    </w:r>
    <w:r>
      <w:rPr>
        <w:color w:val="000000" w:themeColor="text1"/>
      </w:rPr>
      <w:t>/2025</w:t>
    </w:r>
    <w:r w:rsidR="009E328F" w:rsidRPr="00E1660A">
      <w:rPr>
        <w:color w:val="00B05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79F43" w14:textId="77777777" w:rsidR="00462B82" w:rsidRDefault="00462B82">
      <w:r>
        <w:separator/>
      </w:r>
    </w:p>
  </w:footnote>
  <w:footnote w:type="continuationSeparator" w:id="0">
    <w:p w14:paraId="6A589210" w14:textId="77777777" w:rsidR="00462B82" w:rsidRDefault="00462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1AC8" w14:textId="32E8007E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E715" w14:textId="0967C0B6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633097384">
    <w:abstractNumId w:val="0"/>
  </w:num>
  <w:num w:numId="2" w16cid:durableId="1086340005">
    <w:abstractNumId w:val="1"/>
  </w:num>
  <w:num w:numId="3" w16cid:durableId="1928418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7699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8779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1240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7461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168B1"/>
    <w:rsid w:val="000458DE"/>
    <w:rsid w:val="00053180"/>
    <w:rsid w:val="00061473"/>
    <w:rsid w:val="00077508"/>
    <w:rsid w:val="00096040"/>
    <w:rsid w:val="000C3B02"/>
    <w:rsid w:val="000C3B11"/>
    <w:rsid w:val="000D54FD"/>
    <w:rsid w:val="0011011E"/>
    <w:rsid w:val="001156E5"/>
    <w:rsid w:val="0013484D"/>
    <w:rsid w:val="00142E96"/>
    <w:rsid w:val="001A2A82"/>
    <w:rsid w:val="001B0E10"/>
    <w:rsid w:val="001D16DD"/>
    <w:rsid w:val="001D413D"/>
    <w:rsid w:val="00206A28"/>
    <w:rsid w:val="00221792"/>
    <w:rsid w:val="002549C9"/>
    <w:rsid w:val="00272BF2"/>
    <w:rsid w:val="00280FD0"/>
    <w:rsid w:val="002839AA"/>
    <w:rsid w:val="002A7B1E"/>
    <w:rsid w:val="002C772A"/>
    <w:rsid w:val="00371E83"/>
    <w:rsid w:val="003766BF"/>
    <w:rsid w:val="00386227"/>
    <w:rsid w:val="00390E82"/>
    <w:rsid w:val="003F540F"/>
    <w:rsid w:val="004002D0"/>
    <w:rsid w:val="0045697C"/>
    <w:rsid w:val="00462B82"/>
    <w:rsid w:val="00474531"/>
    <w:rsid w:val="00475170"/>
    <w:rsid w:val="00475D28"/>
    <w:rsid w:val="00484C96"/>
    <w:rsid w:val="00485C06"/>
    <w:rsid w:val="004A455A"/>
    <w:rsid w:val="004E16F7"/>
    <w:rsid w:val="00521CEE"/>
    <w:rsid w:val="005639D2"/>
    <w:rsid w:val="005942F1"/>
    <w:rsid w:val="005C466E"/>
    <w:rsid w:val="005E7567"/>
    <w:rsid w:val="0062752A"/>
    <w:rsid w:val="006655D5"/>
    <w:rsid w:val="00676EC5"/>
    <w:rsid w:val="00694761"/>
    <w:rsid w:val="006A2FC8"/>
    <w:rsid w:val="006A3413"/>
    <w:rsid w:val="006B6C71"/>
    <w:rsid w:val="00723198"/>
    <w:rsid w:val="00733BE9"/>
    <w:rsid w:val="00742497"/>
    <w:rsid w:val="007516B0"/>
    <w:rsid w:val="00755582"/>
    <w:rsid w:val="00772FA0"/>
    <w:rsid w:val="007A578F"/>
    <w:rsid w:val="007B53FF"/>
    <w:rsid w:val="007C1BBD"/>
    <w:rsid w:val="007C7F5A"/>
    <w:rsid w:val="00803CB4"/>
    <w:rsid w:val="00813E6E"/>
    <w:rsid w:val="00816166"/>
    <w:rsid w:val="0084066E"/>
    <w:rsid w:val="00840C70"/>
    <w:rsid w:val="0084228A"/>
    <w:rsid w:val="008674E2"/>
    <w:rsid w:val="008703DC"/>
    <w:rsid w:val="008E06DA"/>
    <w:rsid w:val="008E545B"/>
    <w:rsid w:val="00902F2C"/>
    <w:rsid w:val="009500B4"/>
    <w:rsid w:val="00963CD9"/>
    <w:rsid w:val="00977DF5"/>
    <w:rsid w:val="009812DA"/>
    <w:rsid w:val="00990679"/>
    <w:rsid w:val="009A6081"/>
    <w:rsid w:val="009D2177"/>
    <w:rsid w:val="009E328F"/>
    <w:rsid w:val="00A03894"/>
    <w:rsid w:val="00A066A0"/>
    <w:rsid w:val="00A100D0"/>
    <w:rsid w:val="00A42EE2"/>
    <w:rsid w:val="00A43D10"/>
    <w:rsid w:val="00A479D3"/>
    <w:rsid w:val="00A53A6D"/>
    <w:rsid w:val="00AA7361"/>
    <w:rsid w:val="00AF3199"/>
    <w:rsid w:val="00B04397"/>
    <w:rsid w:val="00B13806"/>
    <w:rsid w:val="00B22A4D"/>
    <w:rsid w:val="00B374CA"/>
    <w:rsid w:val="00B51D68"/>
    <w:rsid w:val="00B76FAA"/>
    <w:rsid w:val="00B813B6"/>
    <w:rsid w:val="00B85CB4"/>
    <w:rsid w:val="00BB013E"/>
    <w:rsid w:val="00BE2728"/>
    <w:rsid w:val="00BF600A"/>
    <w:rsid w:val="00C35F4D"/>
    <w:rsid w:val="00C45B27"/>
    <w:rsid w:val="00CE124E"/>
    <w:rsid w:val="00CE28DE"/>
    <w:rsid w:val="00D43D2A"/>
    <w:rsid w:val="00D52040"/>
    <w:rsid w:val="00D8775A"/>
    <w:rsid w:val="00D91D6E"/>
    <w:rsid w:val="00DC5717"/>
    <w:rsid w:val="00DC6A09"/>
    <w:rsid w:val="00DE5D6A"/>
    <w:rsid w:val="00E036A2"/>
    <w:rsid w:val="00E07697"/>
    <w:rsid w:val="00E12094"/>
    <w:rsid w:val="00E1660A"/>
    <w:rsid w:val="00E211D4"/>
    <w:rsid w:val="00E21F7B"/>
    <w:rsid w:val="00E27BDC"/>
    <w:rsid w:val="00E33B94"/>
    <w:rsid w:val="00E60695"/>
    <w:rsid w:val="00E86CE1"/>
    <w:rsid w:val="00E951C4"/>
    <w:rsid w:val="00EB267A"/>
    <w:rsid w:val="00EB3581"/>
    <w:rsid w:val="00EE4738"/>
    <w:rsid w:val="00EE6382"/>
    <w:rsid w:val="00EF201C"/>
    <w:rsid w:val="00F044D0"/>
    <w:rsid w:val="00F0476A"/>
    <w:rsid w:val="00F134EF"/>
    <w:rsid w:val="00F27478"/>
    <w:rsid w:val="00F27874"/>
    <w:rsid w:val="00F30C97"/>
    <w:rsid w:val="00F674B2"/>
    <w:rsid w:val="00F71F3C"/>
    <w:rsid w:val="00F75071"/>
    <w:rsid w:val="00F92440"/>
    <w:rsid w:val="00F92B3C"/>
    <w:rsid w:val="00FE16EA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C4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E16F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E16F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E951C4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E951C4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E951C4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E951C4"/>
  </w:style>
  <w:style w:type="paragraph" w:customStyle="1" w:styleId="Level5">
    <w:name w:val="Level 5"/>
    <w:basedOn w:val="Level4"/>
    <w:link w:val="Level5Char"/>
    <w:qFormat/>
    <w:rsid w:val="00E951C4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E951C4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E951C4"/>
    <w:rPr>
      <w:rFonts w:ascii="Arial" w:hAnsi="Arial"/>
      <w:sz w:val="20"/>
      <w:rtl w:val="0"/>
    </w:rPr>
  </w:style>
  <w:style w:type="character" w:customStyle="1" w:styleId="WPHyperlink">
    <w:name w:val="WP_Hyperlink"/>
    <w:rsid w:val="00E951C4"/>
    <w:rPr>
      <w:color w:val="0000FF"/>
      <w:u w:val="single"/>
    </w:rPr>
  </w:style>
  <w:style w:type="character" w:customStyle="1" w:styleId="STUnitSI">
    <w:name w:val="STUnitSI"/>
    <w:rsid w:val="00E951C4"/>
    <w:rPr>
      <w:color w:val="0000FF"/>
    </w:rPr>
  </w:style>
  <w:style w:type="character" w:customStyle="1" w:styleId="STUnitIP">
    <w:name w:val="STUnitIP"/>
    <w:rsid w:val="00E951C4"/>
    <w:rPr>
      <w:color w:val="800000"/>
    </w:rPr>
  </w:style>
  <w:style w:type="character" w:customStyle="1" w:styleId="MacDefault">
    <w:name w:val="Mac Default"/>
    <w:basedOn w:val="DefaultParagraphFont"/>
    <w:rsid w:val="00E951C4"/>
  </w:style>
  <w:style w:type="paragraph" w:styleId="Header">
    <w:name w:val="header"/>
    <w:basedOn w:val="Normal"/>
    <w:link w:val="HeaderChar"/>
    <w:uiPriority w:val="99"/>
    <w:unhideWhenUsed/>
    <w:rsid w:val="00E951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951C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951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51C4"/>
    <w:rPr>
      <w:rFonts w:ascii="Arial" w:hAnsi="Arial"/>
    </w:rPr>
  </w:style>
  <w:style w:type="character" w:styleId="Hyperlink">
    <w:name w:val="Hyperlink"/>
    <w:uiPriority w:val="99"/>
    <w:rsid w:val="00E951C4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F60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16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6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Normal"/>
    <w:link w:val="Style1Char"/>
    <w:rsid w:val="004E16F7"/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  <w:rPr>
      <w:b/>
      <w:color w:val="000000"/>
    </w:rPr>
  </w:style>
  <w:style w:type="character" w:customStyle="1" w:styleId="Style1Char">
    <w:name w:val="Style1 Char"/>
    <w:basedOn w:val="DefaultParagraphFont"/>
    <w:link w:val="Style1"/>
    <w:rsid w:val="004E16F7"/>
    <w:rPr>
      <w:rFonts w:ascii="Arial" w:hAnsi="Arial"/>
      <w:b/>
      <w:color w:val="000000"/>
      <w:sz w:val="24"/>
    </w:rPr>
  </w:style>
  <w:style w:type="paragraph" w:customStyle="1" w:styleId="SpecLevel1">
    <w:name w:val="Spec Level 1"/>
    <w:basedOn w:val="Style1"/>
    <w:link w:val="SpecLevel1Char"/>
    <w:rsid w:val="004E16F7"/>
    <w:pPr>
      <w:ind w:left="1800" w:hanging="1080"/>
    </w:pPr>
  </w:style>
  <w:style w:type="character" w:customStyle="1" w:styleId="SpecLevel1Char">
    <w:name w:val="Spec Level 1 Char"/>
    <w:basedOn w:val="Style1Char"/>
    <w:link w:val="SpecLevel1"/>
    <w:rsid w:val="004E16F7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rsid w:val="004E16F7"/>
    <w:pPr>
      <w:ind w:left="720"/>
    </w:pPr>
  </w:style>
  <w:style w:type="paragraph" w:styleId="Title">
    <w:name w:val="Title"/>
    <w:basedOn w:val="Normal"/>
    <w:next w:val="Normal"/>
    <w:link w:val="TitleChar"/>
    <w:uiPriority w:val="10"/>
    <w:rsid w:val="004E16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E16F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4E16F7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16F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rsid w:val="004E16F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E16F7"/>
    <w:rPr>
      <w:i/>
      <w:iCs/>
    </w:rPr>
  </w:style>
  <w:style w:type="character" w:styleId="IntenseEmphasis">
    <w:name w:val="Intense Emphasis"/>
    <w:basedOn w:val="DefaultParagraphFont"/>
    <w:uiPriority w:val="21"/>
    <w:rsid w:val="004E16F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E16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6F7"/>
    <w:rPr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4E16F7"/>
    <w:rPr>
      <w:smallCaps/>
      <w:color w:val="5A5A5A" w:themeColor="text1" w:themeTint="A5"/>
    </w:rPr>
  </w:style>
  <w:style w:type="character" w:styleId="BookTitle">
    <w:name w:val="Book Title"/>
    <w:uiPriority w:val="33"/>
    <w:rsid w:val="00E951C4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4E16F7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4E16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6F7"/>
    <w:rPr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rsid w:val="004E16F7"/>
    <w:rPr>
      <w:b/>
      <w:bCs/>
    </w:rPr>
  </w:style>
  <w:style w:type="character" w:customStyle="1" w:styleId="Level4Char">
    <w:name w:val="Level 4 Char"/>
    <w:link w:val="Level4"/>
    <w:rsid w:val="00E951C4"/>
    <w:rPr>
      <w:rFonts w:ascii="Arial" w:hAnsi="Arial"/>
    </w:rPr>
  </w:style>
  <w:style w:type="paragraph" w:styleId="NoSpacing">
    <w:name w:val="No Spacing"/>
    <w:uiPriority w:val="1"/>
    <w:rsid w:val="00E951C4"/>
    <w:pPr>
      <w:widowControl w:val="0"/>
    </w:pPr>
    <w:rPr>
      <w:sz w:val="24"/>
    </w:rPr>
  </w:style>
  <w:style w:type="character" w:customStyle="1" w:styleId="Level2Char">
    <w:name w:val="Level 2 Char"/>
    <w:link w:val="Level2"/>
    <w:rsid w:val="00E951C4"/>
    <w:rPr>
      <w:rFonts w:ascii="Arial" w:hAnsi="Arial" w:cs="Arial"/>
    </w:rPr>
  </w:style>
  <w:style w:type="character" w:customStyle="1" w:styleId="Level1Char">
    <w:name w:val="Level 1 Char"/>
    <w:link w:val="Level1"/>
    <w:rsid w:val="00E951C4"/>
    <w:rPr>
      <w:rFonts w:ascii="Arial" w:hAnsi="Arial" w:cs="Arial"/>
      <w:b/>
    </w:rPr>
  </w:style>
  <w:style w:type="character" w:customStyle="1" w:styleId="Level3Char">
    <w:name w:val="Level 3 Char"/>
    <w:link w:val="Level3"/>
    <w:rsid w:val="00E951C4"/>
    <w:rPr>
      <w:rFonts w:ascii="Arial" w:hAnsi="Arial" w:cs="Arial"/>
    </w:rPr>
  </w:style>
  <w:style w:type="character" w:customStyle="1" w:styleId="Level5Char">
    <w:name w:val="Level 5 Char"/>
    <w:link w:val="Level5"/>
    <w:rsid w:val="00E951C4"/>
    <w:rPr>
      <w:rFonts w:ascii="Arial" w:hAnsi="Arial"/>
    </w:rPr>
  </w:style>
  <w:style w:type="paragraph" w:customStyle="1" w:styleId="SpecPara1">
    <w:name w:val="Spec Para 1"/>
    <w:basedOn w:val="Normal"/>
    <w:link w:val="SpecPara1Char"/>
    <w:qFormat/>
    <w:rsid w:val="00E951C4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E951C4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E951C4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E951C4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E951C4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E951C4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E951C4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E951C4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E951C4"/>
    <w:rPr>
      <w:rFonts w:ascii="Arial" w:hAnsi="Arial"/>
    </w:rPr>
  </w:style>
  <w:style w:type="character" w:customStyle="1" w:styleId="SpecPara5Char">
    <w:name w:val="Spec Para 5 Char"/>
    <w:link w:val="SpecPara5"/>
    <w:rsid w:val="00E951C4"/>
    <w:rPr>
      <w:rFonts w:ascii="Arial" w:hAnsi="Arial"/>
    </w:rPr>
  </w:style>
  <w:style w:type="character" w:customStyle="1" w:styleId="Level6Char">
    <w:name w:val="Level 6 Char"/>
    <w:link w:val="Level6"/>
    <w:rsid w:val="00E951C4"/>
    <w:rPr>
      <w:rFonts w:ascii="Arial" w:hAnsi="Arial"/>
    </w:rPr>
  </w:style>
  <w:style w:type="paragraph" w:customStyle="1" w:styleId="SectionHeader">
    <w:name w:val="SectionHeader"/>
    <w:basedOn w:val="Normal"/>
    <w:link w:val="SectionHeaderChar"/>
    <w:qFormat/>
    <w:rsid w:val="00E951C4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E951C4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E951C4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E951C4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E951C4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E951C4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E951C4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E951C4"/>
  </w:style>
  <w:style w:type="character" w:customStyle="1" w:styleId="SignatureChar">
    <w:name w:val="Signature Char"/>
    <w:basedOn w:val="DefaultParagraphFont"/>
    <w:link w:val="Signature"/>
    <w:uiPriority w:val="99"/>
    <w:rsid w:val="00E951C4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E951C4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EE4738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basedOn w:val="DefaultParagraphFont"/>
    <w:link w:val="OrStatement"/>
    <w:rsid w:val="00EE4738"/>
    <w:rPr>
      <w:rFonts w:ascii="Arial" w:hAnsi="Arial" w:cs="Arial"/>
      <w:iCs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03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36A2"/>
  </w:style>
  <w:style w:type="character" w:customStyle="1" w:styleId="CommentTextChar">
    <w:name w:val="Comment Text Char"/>
    <w:basedOn w:val="DefaultParagraphFont"/>
    <w:link w:val="CommentText"/>
    <w:uiPriority w:val="99"/>
    <w:rsid w:val="00E036A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6A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9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borwoodco.com" TargetMode="External"/><Relationship Id="rId1" Type="http://schemas.openxmlformats.org/officeDocument/2006/relationships/hyperlink" Target="http://www.[____]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borwoodc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E718-EF94-44E3-A170-2041A9ED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C:\SimpleSpecs.dotx</Template>
  <TotalTime>10</TotalTime>
  <Pages>3</Pages>
  <Words>616</Words>
  <Characters>3203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06 20 00</vt:lpstr>
    </vt:vector>
  </TitlesOfParts>
  <Manager/>
  <Company>Arbor Wood</Company>
  <LinksUpToDate>false</LinksUpToDate>
  <CharactersWithSpaces>3719</CharactersWithSpaces>
  <SharedDoc>false</SharedDoc>
  <HyperlinkBase>www.arborwoodco.com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06 20 00</dc:title>
  <dc:subject>Thermally Modified Finished Carpentry</dc:subject>
  <dc:creator>ZeroDocs.com</dc:creator>
  <cp:keywords>Thermally Modified Finish Carpentry</cp:keywords>
  <dc:description>3-part specification for thermally modified finished carpentry by Arbor Wood Co.</dc:description>
  <cp:lastModifiedBy>ZeroDocs.com</cp:lastModifiedBy>
  <cp:revision>4</cp:revision>
  <dcterms:created xsi:type="dcterms:W3CDTF">2025-09-09T22:10:00Z</dcterms:created>
  <dcterms:modified xsi:type="dcterms:W3CDTF">2025-09-16T18:36:00Z</dcterms:modified>
  <cp:category/>
</cp:coreProperties>
</file>