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7B6EB" w14:textId="03307776" w:rsidR="00E036A2" w:rsidRDefault="00F044D0" w:rsidP="009E328F">
      <w:pPr>
        <w:pStyle w:val="SectionHeader"/>
      </w:pPr>
      <w:commentRangeStart w:id="0"/>
      <w:r w:rsidRPr="00F044D0">
        <w:t xml:space="preserve">SECTION </w:t>
      </w:r>
      <w:r w:rsidR="000D54FD">
        <w:t>0</w:t>
      </w:r>
      <w:r w:rsidR="00997E31">
        <w:t>9 78 31</w:t>
      </w:r>
      <w:r w:rsidR="000D54FD">
        <w:t xml:space="preserve"> – THERMALLY MODIFIED </w:t>
      </w:r>
      <w:r w:rsidR="00997E31">
        <w:t>IN</w:t>
      </w:r>
      <w:r w:rsidR="00F42557">
        <w:t xml:space="preserve">TERIOR WOOD </w:t>
      </w:r>
      <w:r w:rsidR="00997E31">
        <w:t xml:space="preserve">WALL AND CEILING </w:t>
      </w:r>
      <w:r w:rsidR="00F42557">
        <w:t>CLADDING</w:t>
      </w:r>
      <w:commentRangeEnd w:id="0"/>
      <w:r w:rsidR="00E036A2">
        <w:rPr>
          <w:rStyle w:val="CommentReference"/>
          <w:sz w:val="20"/>
          <w:szCs w:val="20"/>
        </w:rPr>
        <w:commentReference w:id="0"/>
      </w:r>
    </w:p>
    <w:p w14:paraId="01A1C79A" w14:textId="77777777" w:rsidR="00E036A2" w:rsidRDefault="00742497" w:rsidP="00F674B2">
      <w:pPr>
        <w:pStyle w:val="Level1"/>
      </w:pPr>
      <w:r>
        <w:tab/>
        <w:t>GENERAL</w:t>
      </w:r>
    </w:p>
    <w:p w14:paraId="0D691589" w14:textId="77777777" w:rsidR="00D91D6E" w:rsidRDefault="00742497" w:rsidP="00E036A2">
      <w:pPr>
        <w:pStyle w:val="Level2"/>
      </w:pPr>
      <w:r>
        <w:tab/>
      </w:r>
      <w:r w:rsidR="00D91D6E">
        <w:t>SUMMARY</w:t>
      </w:r>
    </w:p>
    <w:p w14:paraId="5DBCFE16" w14:textId="5EDA06B5" w:rsidR="00D91D6E" w:rsidRPr="000D54FD" w:rsidRDefault="00D91D6E" w:rsidP="000D54FD">
      <w:pPr>
        <w:pStyle w:val="Level3"/>
      </w:pPr>
      <w:r>
        <w:tab/>
        <w:t>Section Includes:</w:t>
      </w:r>
      <w:r w:rsidR="000D54FD">
        <w:t xml:space="preserve"> Thermally modified </w:t>
      </w:r>
      <w:r w:rsidR="00997E31">
        <w:t>in</w:t>
      </w:r>
      <w:r w:rsidR="00F42557">
        <w:t xml:space="preserve">terior </w:t>
      </w:r>
      <w:r w:rsidR="000D54FD" w:rsidRPr="00F42557">
        <w:t>wood</w:t>
      </w:r>
      <w:r w:rsidR="00813E6E" w:rsidRPr="00F42557">
        <w:t xml:space="preserve"> </w:t>
      </w:r>
      <w:r w:rsidR="00997E31">
        <w:t xml:space="preserve">wall and ceiling </w:t>
      </w:r>
      <w:r w:rsidR="00F42557" w:rsidRPr="00F42557">
        <w:t>cladding</w:t>
      </w:r>
      <w:r w:rsidR="000D54FD">
        <w:t>.</w:t>
      </w:r>
    </w:p>
    <w:p w14:paraId="479BC7DC" w14:textId="136BEFBB" w:rsidR="00A43D10" w:rsidRPr="00B112AE" w:rsidRDefault="00D91D6E" w:rsidP="00E036A2">
      <w:pPr>
        <w:pStyle w:val="Level2"/>
      </w:pPr>
      <w:r>
        <w:tab/>
      </w:r>
      <w:r w:rsidR="00742497" w:rsidRPr="00B112AE">
        <w:t>ADMINISTRATIVE REQUIREMENTS</w:t>
      </w:r>
    </w:p>
    <w:p w14:paraId="291EA8E6" w14:textId="77777777" w:rsidR="00077508" w:rsidRPr="00B112AE" w:rsidRDefault="00742497" w:rsidP="00F674B2">
      <w:pPr>
        <w:pStyle w:val="Level3"/>
      </w:pPr>
      <w:r w:rsidRPr="00B112AE">
        <w:tab/>
      </w:r>
      <w:commentRangeStart w:id="1"/>
      <w:r w:rsidRPr="00B112AE">
        <w:t>Pre-Installation Conference:</w:t>
      </w:r>
    </w:p>
    <w:p w14:paraId="1842428B" w14:textId="08A3E850" w:rsidR="00077508" w:rsidRPr="00B112AE" w:rsidRDefault="00742497" w:rsidP="00F674B2">
      <w:pPr>
        <w:pStyle w:val="Level4"/>
        <w:rPr>
          <w:color w:val="000000"/>
        </w:rPr>
      </w:pPr>
      <w:r w:rsidRPr="00B112AE">
        <w:rPr>
          <w:color w:val="000000"/>
        </w:rPr>
        <w:tab/>
        <w:t xml:space="preserve">Attendance: </w:t>
      </w:r>
      <w:r w:rsidRPr="00B112AE">
        <w:rPr>
          <w:color w:val="FF0000"/>
        </w:rPr>
        <w:t>[Architect,] [Owner,] [Contractor,] [Construction Manager,</w:t>
      </w:r>
      <w:r w:rsidR="00A42EE2" w:rsidRPr="00B112AE">
        <w:rPr>
          <w:color w:val="FF0000"/>
        </w:rPr>
        <w:t>] [Design/Builder</w:t>
      </w:r>
      <w:r w:rsidRPr="00B112AE">
        <w:rPr>
          <w:color w:val="FF0000"/>
        </w:rPr>
        <w:t>]</w:t>
      </w:r>
      <w:r w:rsidRPr="00B112AE">
        <w:t xml:space="preserve"> </w:t>
      </w:r>
      <w:r w:rsidRPr="00B112AE">
        <w:rPr>
          <w:color w:val="000000"/>
        </w:rPr>
        <w:t>installer, and related trades.</w:t>
      </w:r>
    </w:p>
    <w:p w14:paraId="4EB7977B" w14:textId="77777777" w:rsidR="00E036A2" w:rsidRPr="00B112AE" w:rsidRDefault="00742497" w:rsidP="00F674B2">
      <w:pPr>
        <w:pStyle w:val="Level4"/>
      </w:pPr>
      <w:r w:rsidRPr="00B112AE">
        <w:tab/>
        <w:t>Review: Project conditions, manufacturer requirements, delivery and storage, staging and sequencing, and protection of completed work.</w:t>
      </w:r>
      <w:commentRangeEnd w:id="1"/>
      <w:r w:rsidR="00E036A2" w:rsidRPr="00B112AE">
        <w:rPr>
          <w:rStyle w:val="CommentReference"/>
          <w:sz w:val="20"/>
          <w:szCs w:val="20"/>
        </w:rPr>
        <w:commentReference w:id="1"/>
      </w:r>
    </w:p>
    <w:p w14:paraId="11F6559D" w14:textId="5B4F4B71" w:rsidR="00077508" w:rsidRPr="00B112AE" w:rsidRDefault="00742497" w:rsidP="00E036A2">
      <w:pPr>
        <w:pStyle w:val="Level2"/>
      </w:pPr>
      <w:r w:rsidRPr="00B112AE">
        <w:tab/>
        <w:t>SUBMITTALS</w:t>
      </w:r>
    </w:p>
    <w:p w14:paraId="323F2D0C" w14:textId="77777777" w:rsidR="00077508" w:rsidRPr="00B112AE" w:rsidRDefault="00742497" w:rsidP="00F674B2">
      <w:pPr>
        <w:pStyle w:val="Level3"/>
      </w:pPr>
      <w:r w:rsidRPr="00B112AE">
        <w:tab/>
        <w:t>Action Submittals:</w:t>
      </w:r>
    </w:p>
    <w:p w14:paraId="48F8CF4D" w14:textId="772A4263" w:rsidR="00816166" w:rsidRPr="00B112AE" w:rsidRDefault="00816166" w:rsidP="00F674B2">
      <w:pPr>
        <w:pStyle w:val="Level4"/>
      </w:pPr>
      <w:r w:rsidRPr="00B112AE">
        <w:tab/>
        <w:t>Product Data: Manufacturer’s descriptive data and product attributes.</w:t>
      </w:r>
    </w:p>
    <w:p w14:paraId="7188EDBB" w14:textId="4D9825BA" w:rsidR="00E036A2" w:rsidRPr="00B112AE" w:rsidRDefault="00816166" w:rsidP="000D54FD">
      <w:pPr>
        <w:pStyle w:val="Level4"/>
        <w:rPr>
          <w:color w:val="000000" w:themeColor="text1"/>
        </w:rPr>
      </w:pPr>
      <w:r w:rsidRPr="00B112AE">
        <w:rPr>
          <w:color w:val="000000" w:themeColor="text1"/>
        </w:rPr>
        <w:tab/>
        <w:t xml:space="preserve">Samples: </w:t>
      </w:r>
      <w:r w:rsidRPr="00B112AE">
        <w:rPr>
          <w:color w:val="FF0000"/>
        </w:rPr>
        <w:t>[Selection samples.] [Verification samples.]</w:t>
      </w:r>
    </w:p>
    <w:p w14:paraId="7CB2F6B4" w14:textId="0D511767" w:rsidR="00077508" w:rsidRPr="00B112AE" w:rsidRDefault="009A6081" w:rsidP="00F674B2">
      <w:pPr>
        <w:pStyle w:val="Level3"/>
      </w:pPr>
      <w:bookmarkStart w:id="2" w:name="_Hlk71715919"/>
      <w:r w:rsidRPr="00B112AE">
        <w:tab/>
      </w:r>
      <w:r w:rsidR="00742497" w:rsidRPr="00B112AE">
        <w:t>Closeout Submittals:</w:t>
      </w:r>
    </w:p>
    <w:p w14:paraId="78AF4A41" w14:textId="7A7B5386" w:rsidR="00077508" w:rsidRPr="00B112AE" w:rsidRDefault="00742497" w:rsidP="00475D28">
      <w:pPr>
        <w:pStyle w:val="Level4"/>
        <w:rPr>
          <w:rFonts w:cs="Arial"/>
        </w:rPr>
      </w:pPr>
      <w:r w:rsidRPr="00B112AE">
        <w:tab/>
        <w:t>Maintenance Data</w:t>
      </w:r>
      <w:r w:rsidR="00475D28" w:rsidRPr="00B112AE">
        <w:t xml:space="preserve">: </w:t>
      </w:r>
      <w:r w:rsidR="00475D28" w:rsidRPr="00B112AE">
        <w:rPr>
          <w:rFonts w:cs="Arial"/>
        </w:rPr>
        <w:t>Product data and related information required for Owner's maintenance of products furnished.</w:t>
      </w:r>
    </w:p>
    <w:p w14:paraId="1CE2A447" w14:textId="3C0DB98E" w:rsidR="00E036A2" w:rsidRPr="00B112AE" w:rsidRDefault="00742497" w:rsidP="00F674B2">
      <w:pPr>
        <w:pStyle w:val="Level4"/>
      </w:pPr>
      <w:r w:rsidRPr="00B112AE">
        <w:tab/>
        <w:t xml:space="preserve">Extra materials: </w:t>
      </w:r>
      <w:r w:rsidR="000D54FD" w:rsidRPr="00B112AE">
        <w:rPr>
          <w:color w:val="FF0000"/>
        </w:rPr>
        <w:t>[__]</w:t>
      </w:r>
      <w:r w:rsidR="000D54FD" w:rsidRPr="00B112AE">
        <w:t xml:space="preserve"> linear feet of each profile.</w:t>
      </w:r>
    </w:p>
    <w:p w14:paraId="4748DED1" w14:textId="77777777" w:rsidR="00E036A2" w:rsidRPr="00B112AE" w:rsidRDefault="00742497" w:rsidP="00F674B2">
      <w:pPr>
        <w:pStyle w:val="Level2"/>
      </w:pPr>
      <w:r w:rsidRPr="00B112AE">
        <w:tab/>
        <w:t>QUALITY ASSURANCE</w:t>
      </w:r>
    </w:p>
    <w:p w14:paraId="4BFBE513" w14:textId="03FA1F6F" w:rsidR="00077508" w:rsidRPr="00B112AE" w:rsidRDefault="00742497" w:rsidP="000D54FD">
      <w:pPr>
        <w:pStyle w:val="Level3"/>
      </w:pPr>
      <w:r w:rsidRPr="00B112AE">
        <w:tab/>
        <w:t>Installer Qualifications:</w:t>
      </w:r>
      <w:r w:rsidR="000D54FD" w:rsidRPr="00B112AE">
        <w:t xml:space="preserve"> </w:t>
      </w:r>
      <w:r w:rsidRPr="00B112AE">
        <w:t xml:space="preserve">Minimum </w:t>
      </w:r>
      <w:r w:rsidRPr="00B112AE">
        <w:rPr>
          <w:color w:val="FF0000"/>
        </w:rPr>
        <w:t>[2] [__]</w:t>
      </w:r>
      <w:r w:rsidRPr="00B112AE">
        <w:t xml:space="preserve"> years</w:t>
      </w:r>
      <w:r w:rsidR="00F674B2" w:rsidRPr="00B112AE">
        <w:t>’</w:t>
      </w:r>
      <w:r w:rsidRPr="00B112AE">
        <w:t xml:space="preserve"> experience in work of this Section.</w:t>
      </w:r>
    </w:p>
    <w:bookmarkEnd w:id="2"/>
    <w:p w14:paraId="39D6BAA6" w14:textId="18FD669F" w:rsidR="00E036A2" w:rsidRPr="00B112AE" w:rsidRDefault="003766BF" w:rsidP="003766BF">
      <w:pPr>
        <w:pStyle w:val="Level3"/>
        <w:rPr>
          <w:color w:val="000000"/>
        </w:rPr>
      </w:pPr>
      <w:commentRangeStart w:id="3"/>
      <w:r w:rsidRPr="00B112AE">
        <w:rPr>
          <w:color w:val="0000FF"/>
        </w:rPr>
        <w:tab/>
      </w:r>
      <w:r w:rsidRPr="00B112AE">
        <w:rPr>
          <w:color w:val="000000"/>
        </w:rPr>
        <w:t>Mockup:</w:t>
      </w:r>
      <w:r w:rsidR="00CE124E" w:rsidRPr="00B112AE">
        <w:rPr>
          <w:color w:val="000000"/>
        </w:rPr>
        <w:t xml:space="preserve"> Minimum </w:t>
      </w:r>
      <w:r w:rsidRPr="00B112AE">
        <w:rPr>
          <w:color w:val="FF0000"/>
        </w:rPr>
        <w:t>[4</w:t>
      </w:r>
      <w:r w:rsidR="00F42557" w:rsidRPr="00B112AE">
        <w:rPr>
          <w:color w:val="FF0000"/>
        </w:rPr>
        <w:t xml:space="preserve"> x 4</w:t>
      </w:r>
      <w:r w:rsidR="00CE124E" w:rsidRPr="00B112AE">
        <w:rPr>
          <w:color w:val="FF0000"/>
        </w:rPr>
        <w:t>] [</w:t>
      </w:r>
      <w:r w:rsidR="00F42557" w:rsidRPr="00B112AE">
        <w:rPr>
          <w:color w:val="FF0000"/>
        </w:rPr>
        <w:t xml:space="preserve">__ x </w:t>
      </w:r>
      <w:r w:rsidRPr="00B112AE">
        <w:rPr>
          <w:color w:val="FF0000"/>
        </w:rPr>
        <w:t xml:space="preserve"> __]</w:t>
      </w:r>
      <w:r w:rsidRPr="00B112AE">
        <w:rPr>
          <w:color w:val="000000"/>
        </w:rPr>
        <w:t xml:space="preserve"> feet. </w:t>
      </w:r>
      <w:r w:rsidRPr="00B112AE">
        <w:t xml:space="preserve">Approved mockup </w:t>
      </w:r>
      <w:r w:rsidRPr="00B112AE">
        <w:rPr>
          <w:color w:val="FF0000"/>
        </w:rPr>
        <w:t xml:space="preserve">[may] [may not] </w:t>
      </w:r>
      <w:r w:rsidRPr="00B112AE">
        <w:t>remain as part of the Work.</w:t>
      </w:r>
      <w:commentRangeEnd w:id="3"/>
      <w:r w:rsidR="00E036A2" w:rsidRPr="00B112AE">
        <w:rPr>
          <w:rStyle w:val="CommentReference"/>
          <w:color w:val="000000"/>
          <w:sz w:val="20"/>
          <w:szCs w:val="20"/>
        </w:rPr>
        <w:commentReference w:id="3"/>
      </w:r>
    </w:p>
    <w:p w14:paraId="23B00C56" w14:textId="77777777" w:rsidR="00F134EF" w:rsidRPr="00B112AE" w:rsidRDefault="00742497" w:rsidP="00F134EF">
      <w:pPr>
        <w:tabs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  <w:tab w:val="left" w:pos="10079"/>
        </w:tabs>
        <w:rPr>
          <w:color w:val="000000"/>
        </w:rPr>
      </w:pPr>
      <w:r w:rsidRPr="00B112AE">
        <w:tab/>
      </w:r>
    </w:p>
    <w:p w14:paraId="62231282" w14:textId="77777777" w:rsidR="00F134EF" w:rsidRPr="00B112AE" w:rsidRDefault="00F134EF" w:rsidP="00F134EF">
      <w:pPr>
        <w:pStyle w:val="Level2"/>
        <w:tabs>
          <w:tab w:val="clear" w:pos="540"/>
          <w:tab w:val="clear" w:pos="1080"/>
          <w:tab w:val="clear" w:pos="1620"/>
          <w:tab w:val="clear" w:pos="2160"/>
          <w:tab w:val="clear" w:pos="2700"/>
          <w:tab w:val="clear" w:pos="3240"/>
          <w:tab w:val="clear" w:pos="3780"/>
          <w:tab w:val="clear" w:pos="4320"/>
          <w:tab w:val="clear" w:pos="4860"/>
          <w:tab w:val="clear" w:pos="5400"/>
          <w:tab w:val="clear" w:pos="5940"/>
          <w:tab w:val="clear" w:pos="6480"/>
          <w:tab w:val="clear" w:pos="7020"/>
          <w:tab w:val="clear" w:pos="7560"/>
          <w:tab w:val="clear" w:pos="8100"/>
          <w:tab w:val="clear" w:pos="8640"/>
          <w:tab w:val="clear" w:pos="9180"/>
          <w:tab w:val="clear" w:pos="9720"/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</w:tabs>
        <w:spacing w:before="0"/>
        <w:ind w:left="553" w:hanging="553"/>
        <w:rPr>
          <w:color w:val="000000"/>
        </w:rPr>
      </w:pPr>
      <w:r w:rsidRPr="00B112AE">
        <w:rPr>
          <w:color w:val="000000"/>
        </w:rPr>
        <w:tab/>
        <w:t>DELIVERY, STORAGE AND HANDLING</w:t>
      </w:r>
    </w:p>
    <w:p w14:paraId="1CB67546" w14:textId="77777777" w:rsidR="00990679" w:rsidRPr="00B112AE" w:rsidRDefault="00990679" w:rsidP="00990679">
      <w:pPr>
        <w:pStyle w:val="Level3"/>
      </w:pPr>
      <w:r w:rsidRPr="00B112AE">
        <w:tab/>
        <w:t>Deliver, store, and handle products in accordance with manufacturer’s instructions.</w:t>
      </w:r>
    </w:p>
    <w:p w14:paraId="777ADD08" w14:textId="77777777" w:rsidR="00F134EF" w:rsidRPr="00B112AE" w:rsidRDefault="00F134EF" w:rsidP="00F134EF"/>
    <w:p w14:paraId="33D5FAD0" w14:textId="3692E5D4" w:rsidR="00F134EF" w:rsidRPr="00B112AE" w:rsidRDefault="00F134EF" w:rsidP="00F134EF">
      <w:pPr>
        <w:pStyle w:val="Level2"/>
        <w:tabs>
          <w:tab w:val="clear" w:pos="540"/>
          <w:tab w:val="clear" w:pos="1080"/>
          <w:tab w:val="clear" w:pos="1620"/>
          <w:tab w:val="clear" w:pos="2160"/>
          <w:tab w:val="clear" w:pos="2700"/>
          <w:tab w:val="clear" w:pos="3240"/>
          <w:tab w:val="clear" w:pos="3780"/>
          <w:tab w:val="clear" w:pos="4320"/>
          <w:tab w:val="clear" w:pos="4860"/>
          <w:tab w:val="clear" w:pos="5400"/>
          <w:tab w:val="clear" w:pos="5940"/>
          <w:tab w:val="clear" w:pos="6480"/>
          <w:tab w:val="clear" w:pos="7020"/>
          <w:tab w:val="clear" w:pos="7560"/>
          <w:tab w:val="clear" w:pos="8100"/>
          <w:tab w:val="clear" w:pos="8640"/>
          <w:tab w:val="clear" w:pos="9180"/>
          <w:tab w:val="clear" w:pos="9720"/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</w:tabs>
        <w:spacing w:before="0"/>
        <w:ind w:left="553" w:hanging="553"/>
        <w:rPr>
          <w:color w:val="000000"/>
        </w:rPr>
      </w:pPr>
      <w:r w:rsidRPr="00B112AE">
        <w:rPr>
          <w:color w:val="000000"/>
        </w:rPr>
        <w:tab/>
        <w:t>PROJECT CONDITIONS</w:t>
      </w:r>
    </w:p>
    <w:p w14:paraId="3303C08D" w14:textId="77777777" w:rsidR="00F134EF" w:rsidRPr="00B112AE" w:rsidRDefault="00F134EF" w:rsidP="00F134EF">
      <w:pPr>
        <w:tabs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  <w:tab w:val="left" w:pos="10079"/>
        </w:tabs>
        <w:rPr>
          <w:color w:val="000000"/>
        </w:rPr>
      </w:pPr>
    </w:p>
    <w:p w14:paraId="31FEA389" w14:textId="125C456A" w:rsidR="00F134EF" w:rsidRPr="00B112AE" w:rsidRDefault="00F134EF" w:rsidP="00F134EF">
      <w:pPr>
        <w:pStyle w:val="Level3"/>
        <w:tabs>
          <w:tab w:val="clear" w:pos="540"/>
          <w:tab w:val="clear" w:pos="1080"/>
          <w:tab w:val="clear" w:pos="1620"/>
          <w:tab w:val="clear" w:pos="2160"/>
          <w:tab w:val="clear" w:pos="2700"/>
          <w:tab w:val="clear" w:pos="3240"/>
          <w:tab w:val="clear" w:pos="3780"/>
          <w:tab w:val="clear" w:pos="4320"/>
          <w:tab w:val="clear" w:pos="4860"/>
          <w:tab w:val="clear" w:pos="5400"/>
          <w:tab w:val="clear" w:pos="5940"/>
          <w:tab w:val="clear" w:pos="6480"/>
          <w:tab w:val="clear" w:pos="7020"/>
          <w:tab w:val="clear" w:pos="7560"/>
          <w:tab w:val="clear" w:pos="8100"/>
          <w:tab w:val="clear" w:pos="8640"/>
          <w:tab w:val="clear" w:pos="9180"/>
          <w:tab w:val="clear" w:pos="9720"/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</w:tabs>
        <w:spacing w:before="0"/>
        <w:ind w:left="1093" w:hanging="540"/>
        <w:rPr>
          <w:color w:val="000000"/>
        </w:rPr>
      </w:pPr>
      <w:r w:rsidRPr="00B112AE">
        <w:rPr>
          <w:color w:val="000000"/>
        </w:rPr>
        <w:tab/>
        <w:t>Do not</w:t>
      </w:r>
      <w:r w:rsidR="000D54FD" w:rsidRPr="00B112AE">
        <w:rPr>
          <w:color w:val="000000"/>
        </w:rPr>
        <w:t xml:space="preserve"> install </w:t>
      </w:r>
      <w:r w:rsidRPr="00B112AE">
        <w:rPr>
          <w:color w:val="000000"/>
        </w:rPr>
        <w:t>products when environmental conditions are outside of manufacturer’s recommended limits.</w:t>
      </w:r>
    </w:p>
    <w:p w14:paraId="714F6B5D" w14:textId="2169E5FA" w:rsidR="00E036A2" w:rsidRPr="00B112AE" w:rsidRDefault="00F134EF" w:rsidP="00F674B2">
      <w:pPr>
        <w:pStyle w:val="Level2"/>
      </w:pPr>
      <w:r w:rsidRPr="00B112AE">
        <w:tab/>
      </w:r>
      <w:r w:rsidR="00742497" w:rsidRPr="00B112AE">
        <w:t>WARRANTY</w:t>
      </w:r>
    </w:p>
    <w:p w14:paraId="620BEEDD" w14:textId="28D3E1BB" w:rsidR="00E036A2" w:rsidRPr="00B112AE" w:rsidRDefault="00742497" w:rsidP="00F674B2">
      <w:pPr>
        <w:pStyle w:val="Level3"/>
      </w:pPr>
      <w:r w:rsidRPr="00B112AE">
        <w:tab/>
      </w:r>
      <w:r w:rsidR="00F134EF" w:rsidRPr="00B112AE">
        <w:t>Provide m</w:t>
      </w:r>
      <w:r w:rsidRPr="00B112AE">
        <w:t>anufacturer’s</w:t>
      </w:r>
      <w:r w:rsidR="000D54FD" w:rsidRPr="00B112AE">
        <w:t xml:space="preserve"> 20</w:t>
      </w:r>
      <w:r w:rsidRPr="00B112AE">
        <w:t xml:space="preserve"> year</w:t>
      </w:r>
      <w:r w:rsidR="000D54FD" w:rsidRPr="00B112AE">
        <w:t xml:space="preserve"> warranty.</w:t>
      </w:r>
    </w:p>
    <w:p w14:paraId="2DDE82CD" w14:textId="77777777" w:rsidR="00E036A2" w:rsidRPr="00B112AE" w:rsidRDefault="00742497" w:rsidP="00F674B2">
      <w:pPr>
        <w:pStyle w:val="Level1"/>
      </w:pPr>
      <w:r w:rsidRPr="00B112AE">
        <w:tab/>
        <w:t>PRODUCTS</w:t>
      </w:r>
    </w:p>
    <w:p w14:paraId="2004F3B5" w14:textId="4230A6D1" w:rsidR="00077508" w:rsidRPr="00B112AE" w:rsidRDefault="00742497" w:rsidP="00E036A2">
      <w:pPr>
        <w:pStyle w:val="Level2"/>
      </w:pPr>
      <w:r w:rsidRPr="00B112AE">
        <w:tab/>
        <w:t>MANUFACTURERS</w:t>
      </w:r>
    </w:p>
    <w:p w14:paraId="3797BE22" w14:textId="2C1899CE" w:rsidR="00E036A2" w:rsidRPr="00B112AE" w:rsidRDefault="00742497" w:rsidP="00F674B2">
      <w:pPr>
        <w:pStyle w:val="Level3"/>
      </w:pPr>
      <w:r w:rsidRPr="00B112AE">
        <w:tab/>
      </w:r>
      <w:r w:rsidR="00BF600A" w:rsidRPr="00B112AE">
        <w:t xml:space="preserve">Contract Documents are based </w:t>
      </w:r>
      <w:r w:rsidR="000D54FD" w:rsidRPr="00B112AE">
        <w:t xml:space="preserve">on products by Arbor Wood Co., </w:t>
      </w:r>
      <w:hyperlink r:id="rId12" w:history="1">
        <w:r w:rsidR="000D54FD" w:rsidRPr="00B112AE">
          <w:rPr>
            <w:rStyle w:val="Hyperlink"/>
            <w:rFonts w:cs="Arial"/>
          </w:rPr>
          <w:t>www.arborwoodco.com</w:t>
        </w:r>
      </w:hyperlink>
      <w:r w:rsidR="000D54FD" w:rsidRPr="00B112AE">
        <w:t xml:space="preserve">. </w:t>
      </w:r>
    </w:p>
    <w:p w14:paraId="28F4A71A" w14:textId="77777777" w:rsidR="00E036A2" w:rsidRPr="00B112AE" w:rsidRDefault="00742497" w:rsidP="00F674B2">
      <w:pPr>
        <w:pStyle w:val="Level3"/>
      </w:pPr>
      <w:r w:rsidRPr="00B112AE">
        <w:tab/>
      </w:r>
      <w:commentRangeStart w:id="4"/>
      <w:r w:rsidRPr="00B112AE">
        <w:t xml:space="preserve">Substitutions: </w:t>
      </w:r>
      <w:r w:rsidR="00676EC5" w:rsidRPr="00B112AE">
        <w:rPr>
          <w:color w:val="FF0000"/>
        </w:rPr>
        <w:t>[Refer to Division 01.] [Not permitted.]</w:t>
      </w:r>
      <w:commentRangeEnd w:id="4"/>
      <w:r w:rsidR="00E036A2" w:rsidRPr="00B112AE">
        <w:rPr>
          <w:rStyle w:val="CommentReference"/>
          <w:sz w:val="20"/>
          <w:szCs w:val="20"/>
        </w:rPr>
        <w:commentReference w:id="4"/>
      </w:r>
    </w:p>
    <w:p w14:paraId="6CDB9DDF" w14:textId="2B533D63" w:rsidR="00B925D9" w:rsidRPr="00B112AE" w:rsidRDefault="00B925D9" w:rsidP="00B925D9">
      <w:pPr>
        <w:pStyle w:val="Level2"/>
      </w:pPr>
      <w:r w:rsidRPr="00B112AE">
        <w:tab/>
        <w:t>REGULATORY REQUIREMENTS</w:t>
      </w:r>
    </w:p>
    <w:p w14:paraId="2B809C94" w14:textId="52AC5B4A" w:rsidR="00DD56AD" w:rsidRPr="00B112AE" w:rsidRDefault="00DD56AD" w:rsidP="00DD56AD">
      <w:pPr>
        <w:pStyle w:val="Level3"/>
      </w:pPr>
      <w:r w:rsidRPr="00B112AE">
        <w:rPr>
          <w:lang w:val="en-CA"/>
        </w:rPr>
        <w:lastRenderedPageBreak/>
        <w:tab/>
      </w:r>
      <w:r w:rsidRPr="00B112AE">
        <w:t xml:space="preserve">Retardant Treated Wood: </w:t>
      </w:r>
    </w:p>
    <w:p w14:paraId="0003A406" w14:textId="77777777" w:rsidR="00DD56AD" w:rsidRPr="00B112AE" w:rsidRDefault="00DD56AD" w:rsidP="00DD56AD">
      <w:pPr>
        <w:pStyle w:val="Level4"/>
      </w:pPr>
      <w:r w:rsidRPr="00B112AE">
        <w:tab/>
        <w:t>Class A rated, tested to ASTM E2768</w:t>
      </w:r>
    </w:p>
    <w:p w14:paraId="03CB5B77" w14:textId="3AD3CC3F" w:rsidR="00DD56AD" w:rsidRPr="00B112AE" w:rsidRDefault="00DD56AD" w:rsidP="00DD56AD">
      <w:pPr>
        <w:pStyle w:val="Level4"/>
      </w:pPr>
      <w:r w:rsidRPr="00B112AE">
        <w:tab/>
        <w:t>30 minute burn rated, tested to NFPA 703 ignition resistant</w:t>
      </w:r>
      <w:r w:rsidR="00830EDE" w:rsidRPr="00B112AE">
        <w:t>.</w:t>
      </w:r>
      <w:r w:rsidRPr="00B112AE">
        <w:t xml:space="preserve"> </w:t>
      </w:r>
      <w:commentRangeStart w:id="5"/>
      <w:commentRangeEnd w:id="5"/>
      <w:r w:rsidRPr="00B112AE">
        <w:rPr>
          <w:rStyle w:val="CommentReference"/>
          <w:sz w:val="20"/>
          <w:szCs w:val="20"/>
        </w:rPr>
        <w:commentReference w:id="5"/>
      </w:r>
      <w:r w:rsidRPr="00B112AE">
        <w:t xml:space="preserve"> </w:t>
      </w:r>
    </w:p>
    <w:p w14:paraId="64DDB705" w14:textId="77777777" w:rsidR="00FF2D5A" w:rsidRPr="00B112AE" w:rsidRDefault="00FF2D5A" w:rsidP="00FF2D5A">
      <w:pPr>
        <w:pStyle w:val="Level2"/>
      </w:pPr>
      <w:r w:rsidRPr="00B112AE">
        <w:tab/>
        <w:t>MATERIALS</w:t>
      </w:r>
    </w:p>
    <w:p w14:paraId="49142819" w14:textId="77777777" w:rsidR="00E6399B" w:rsidRPr="00B112AE" w:rsidRDefault="00FF2D5A" w:rsidP="00E6399B">
      <w:pPr>
        <w:pStyle w:val="Level3"/>
      </w:pPr>
      <w:r w:rsidRPr="00B112AE">
        <w:tab/>
      </w:r>
      <w:r w:rsidR="00E6399B" w:rsidRPr="00B112AE">
        <w:tab/>
        <w:t>Thermally Modified Exterior Wood Cladding:</w:t>
      </w:r>
    </w:p>
    <w:p w14:paraId="25531635" w14:textId="77777777" w:rsidR="00E6399B" w:rsidRPr="00B112AE" w:rsidRDefault="00E6399B" w:rsidP="00E6399B">
      <w:pPr>
        <w:pStyle w:val="Level4"/>
      </w:pPr>
      <w:r w:rsidRPr="00B112AE">
        <w:tab/>
        <w:t>Species: Ash.</w:t>
      </w:r>
    </w:p>
    <w:p w14:paraId="7F87C1E5" w14:textId="77777777" w:rsidR="00E6399B" w:rsidRPr="00B112AE" w:rsidRDefault="00E6399B" w:rsidP="00E6399B">
      <w:pPr>
        <w:pStyle w:val="Level4"/>
      </w:pPr>
      <w:r w:rsidRPr="00B112AE">
        <w:tab/>
        <w:t>Profile: Tongue and groove, end matched.</w:t>
      </w:r>
    </w:p>
    <w:p w14:paraId="16267BCF" w14:textId="77777777" w:rsidR="00E6399B" w:rsidRPr="00B112AE" w:rsidRDefault="00E6399B" w:rsidP="00E6399B">
      <w:pPr>
        <w:pStyle w:val="Level4"/>
      </w:pPr>
      <w:r w:rsidRPr="00B112AE">
        <w:tab/>
        <w:t xml:space="preserve">Size: </w:t>
      </w:r>
      <w:r w:rsidRPr="00B112AE">
        <w:rPr>
          <w:color w:val="EE0000"/>
        </w:rPr>
        <w:t xml:space="preserve">[0.75 x 3.25 inches; 3 inch face dimension.] [0.75 x 5.25 inches; 5 inch face dimension.] [0.75 x 7.25 inches, 7 inch face dimension.] </w:t>
      </w:r>
    </w:p>
    <w:p w14:paraId="5D68735D" w14:textId="77777777" w:rsidR="00E6399B" w:rsidRPr="00B112AE" w:rsidRDefault="00E6399B" w:rsidP="00E6399B">
      <w:pPr>
        <w:pStyle w:val="Level4"/>
        <w:rPr>
          <w:color w:val="000000" w:themeColor="text1"/>
        </w:rPr>
      </w:pPr>
      <w:r w:rsidRPr="00B112AE">
        <w:rPr>
          <w:color w:val="000000" w:themeColor="text1"/>
        </w:rPr>
        <w:tab/>
        <w:t xml:space="preserve">Installation method: </w:t>
      </w:r>
      <w:r w:rsidRPr="00B112AE">
        <w:rPr>
          <w:color w:val="EE0000"/>
        </w:rPr>
        <w:t>[Blind fasteners.] [Screws.]</w:t>
      </w:r>
    </w:p>
    <w:p w14:paraId="0B1E9559" w14:textId="77777777" w:rsidR="00E6399B" w:rsidRPr="00B112AE" w:rsidRDefault="00E6399B" w:rsidP="00E6399B">
      <w:pPr>
        <w:pStyle w:val="Level4"/>
        <w:rPr>
          <w:color w:val="000000" w:themeColor="text1"/>
        </w:rPr>
      </w:pPr>
      <w:r w:rsidRPr="00B112AE">
        <w:rPr>
          <w:color w:val="000000" w:themeColor="text1"/>
        </w:rPr>
        <w:tab/>
        <w:t>Collection: Natrl.</w:t>
      </w:r>
    </w:p>
    <w:p w14:paraId="2F5433A7" w14:textId="3185F5B2" w:rsidR="00E6399B" w:rsidRPr="00B112AE" w:rsidRDefault="00E6399B" w:rsidP="00E6399B">
      <w:pPr>
        <w:pStyle w:val="Level4"/>
      </w:pPr>
      <w:r w:rsidRPr="00B112AE">
        <w:tab/>
        <w:t xml:space="preserve">Finish: No finish. </w:t>
      </w:r>
    </w:p>
    <w:p w14:paraId="1A9661FE" w14:textId="339E93ED" w:rsidR="00E6399B" w:rsidRPr="00B112AE" w:rsidRDefault="00E6399B" w:rsidP="00E6399B">
      <w:pPr>
        <w:pStyle w:val="Level4"/>
      </w:pPr>
      <w:r w:rsidRPr="00B112AE">
        <w:t xml:space="preserve">  </w:t>
      </w:r>
      <w:r w:rsidRPr="00B112AE">
        <w:tab/>
        <w:t xml:space="preserve">Treatment: </w:t>
      </w:r>
      <w:r w:rsidRPr="00B112AE">
        <w:rPr>
          <w:color w:val="EE0000"/>
        </w:rPr>
        <w:t>[Thermo-D, darkened appearance</w:t>
      </w:r>
      <w:r w:rsidR="00C625AF" w:rsidRPr="00B112AE">
        <w:rPr>
          <w:color w:val="EE0000"/>
        </w:rPr>
        <w:t>.</w:t>
      </w:r>
      <w:r w:rsidRPr="00B112AE">
        <w:rPr>
          <w:color w:val="EE0000"/>
        </w:rPr>
        <w:t>] [Thermo-S, lightened appearance</w:t>
      </w:r>
      <w:r w:rsidR="00C625AF" w:rsidRPr="00B112AE">
        <w:rPr>
          <w:color w:val="EE0000"/>
        </w:rPr>
        <w:t>.</w:t>
      </w:r>
      <w:r w:rsidRPr="00B112AE">
        <w:rPr>
          <w:color w:val="EE0000"/>
        </w:rPr>
        <w:t>]</w:t>
      </w:r>
    </w:p>
    <w:p w14:paraId="4C4E499C" w14:textId="77777777" w:rsidR="00E6399B" w:rsidRPr="00B112AE" w:rsidRDefault="00E6399B" w:rsidP="00E6399B">
      <w:pPr>
        <w:pStyle w:val="Level4"/>
      </w:pPr>
      <w:r w:rsidRPr="00B112AE">
        <w:t xml:space="preserve"> </w:t>
      </w:r>
      <w:r w:rsidRPr="00B112AE">
        <w:tab/>
        <w:t xml:space="preserve">Surface Texture: Smooth </w:t>
      </w:r>
    </w:p>
    <w:p w14:paraId="726ACB7F" w14:textId="77777777" w:rsidR="00E6399B" w:rsidRPr="00B112AE" w:rsidRDefault="00E6399B" w:rsidP="00E6399B">
      <w:pPr>
        <w:pStyle w:val="OrStatement"/>
      </w:pPr>
      <w:r w:rsidRPr="00B112AE">
        <w:t>**** OR ****</w:t>
      </w:r>
    </w:p>
    <w:p w14:paraId="060DC193" w14:textId="77777777" w:rsidR="00E6399B" w:rsidRPr="00B112AE" w:rsidRDefault="00E6399B" w:rsidP="00E6399B">
      <w:pPr>
        <w:pStyle w:val="Level3"/>
      </w:pPr>
      <w:r w:rsidRPr="00B112AE">
        <w:tab/>
        <w:t>Thermally Modified Exterior Wood Cladding:</w:t>
      </w:r>
    </w:p>
    <w:p w14:paraId="58C7D062" w14:textId="77777777" w:rsidR="00E6399B" w:rsidRPr="00B112AE" w:rsidRDefault="00E6399B" w:rsidP="00E6399B">
      <w:pPr>
        <w:pStyle w:val="Level4"/>
      </w:pPr>
      <w:r w:rsidRPr="00B112AE">
        <w:tab/>
        <w:t>Species: Ash.</w:t>
      </w:r>
    </w:p>
    <w:p w14:paraId="04923159" w14:textId="77777777" w:rsidR="00E6399B" w:rsidRPr="00B112AE" w:rsidRDefault="00E6399B" w:rsidP="00E6399B">
      <w:pPr>
        <w:pStyle w:val="Level4"/>
      </w:pPr>
      <w:r w:rsidRPr="00B112AE">
        <w:tab/>
        <w:t>Profile: Tongue and groove, end matched.</w:t>
      </w:r>
    </w:p>
    <w:p w14:paraId="777BCC77" w14:textId="77777777" w:rsidR="00E6399B" w:rsidRPr="00B112AE" w:rsidRDefault="00E6399B" w:rsidP="00E6399B">
      <w:pPr>
        <w:pStyle w:val="Level4"/>
      </w:pPr>
      <w:r w:rsidRPr="00B112AE">
        <w:tab/>
        <w:t xml:space="preserve">Size: </w:t>
      </w:r>
      <w:r w:rsidRPr="00B112AE">
        <w:rPr>
          <w:color w:val="EE0000"/>
        </w:rPr>
        <w:t xml:space="preserve">[0.75 x 3.25 inches; 3 inch face dimension.] [0.75 x 5.25 inches; 5 inch face dimension.] [0.75 x 7.25 inches, 7 inch face dimension.] </w:t>
      </w:r>
    </w:p>
    <w:p w14:paraId="635FE6B7" w14:textId="77777777" w:rsidR="00E6399B" w:rsidRPr="00B112AE" w:rsidRDefault="00E6399B" w:rsidP="00E6399B">
      <w:pPr>
        <w:pStyle w:val="Level4"/>
        <w:rPr>
          <w:color w:val="000000" w:themeColor="text1"/>
        </w:rPr>
      </w:pPr>
      <w:r w:rsidRPr="00B112AE">
        <w:rPr>
          <w:color w:val="000000" w:themeColor="text1"/>
        </w:rPr>
        <w:tab/>
        <w:t xml:space="preserve">Installation method: </w:t>
      </w:r>
      <w:r w:rsidRPr="00B112AE">
        <w:rPr>
          <w:color w:val="EE0000"/>
        </w:rPr>
        <w:t>[Blind fasteners.] [Screws.]</w:t>
      </w:r>
    </w:p>
    <w:p w14:paraId="7122F37D" w14:textId="77777777" w:rsidR="00E6399B" w:rsidRPr="00B112AE" w:rsidRDefault="00E6399B" w:rsidP="00E6399B">
      <w:pPr>
        <w:pStyle w:val="Level4"/>
      </w:pPr>
      <w:r w:rsidRPr="00B112AE">
        <w:rPr>
          <w:color w:val="000000" w:themeColor="text1"/>
        </w:rPr>
        <w:tab/>
      </w:r>
      <w:r w:rsidRPr="00B112AE">
        <w:t>Collection: Elmnt.</w:t>
      </w:r>
    </w:p>
    <w:p w14:paraId="64E3E9A9" w14:textId="77777777" w:rsidR="00E6399B" w:rsidRPr="00B112AE" w:rsidRDefault="00E6399B" w:rsidP="00E6399B">
      <w:pPr>
        <w:pStyle w:val="Level4"/>
      </w:pPr>
      <w:r w:rsidRPr="00B112AE">
        <w:tab/>
        <w:t xml:space="preserve">Surface texture: Light Brushed </w:t>
      </w:r>
    </w:p>
    <w:p w14:paraId="780783AD" w14:textId="4E8565A0" w:rsidR="00E6399B" w:rsidRPr="00B112AE" w:rsidRDefault="00E6399B" w:rsidP="00E6399B">
      <w:pPr>
        <w:pStyle w:val="Level4"/>
        <w:rPr>
          <w:color w:val="000000" w:themeColor="text1"/>
        </w:rPr>
      </w:pPr>
      <w:r w:rsidRPr="00B112AE">
        <w:rPr>
          <w:color w:val="000000" w:themeColor="text1"/>
        </w:rPr>
        <w:tab/>
        <w:t xml:space="preserve">Finish: </w:t>
      </w:r>
      <w:r w:rsidRPr="00B112AE">
        <w:rPr>
          <w:color w:val="FF0000"/>
        </w:rPr>
        <w:t>[Sand] [Stone] [Iron] [Quartz] [Onyx]</w:t>
      </w:r>
    </w:p>
    <w:p w14:paraId="7559854A" w14:textId="77777777" w:rsidR="00E6399B" w:rsidRPr="00B112AE" w:rsidRDefault="00E6399B" w:rsidP="00E6399B">
      <w:pPr>
        <w:pStyle w:val="Level4"/>
        <w:numPr>
          <w:ilvl w:val="0"/>
          <w:numId w:val="0"/>
        </w:numPr>
        <w:ind w:left="1620"/>
      </w:pPr>
    </w:p>
    <w:p w14:paraId="065B70EE" w14:textId="77777777" w:rsidR="00E6399B" w:rsidRPr="00B112AE" w:rsidRDefault="00E6399B" w:rsidP="00E6399B">
      <w:pPr>
        <w:pStyle w:val="SpecPara2"/>
        <w:numPr>
          <w:ilvl w:val="0"/>
          <w:numId w:val="0"/>
        </w:numPr>
      </w:pPr>
    </w:p>
    <w:p w14:paraId="3A53331E" w14:textId="15DEF426" w:rsidR="00E6399B" w:rsidRPr="00B112AE" w:rsidRDefault="00E6399B" w:rsidP="00E6399B">
      <w:pPr>
        <w:pStyle w:val="SpecPara1"/>
        <w:numPr>
          <w:ilvl w:val="0"/>
          <w:numId w:val="0"/>
        </w:numPr>
        <w:jc w:val="center"/>
        <w:rPr>
          <w:b w:val="0"/>
          <w:bCs/>
          <w:color w:val="EE0000"/>
        </w:rPr>
      </w:pPr>
      <w:r w:rsidRPr="00B112AE">
        <w:rPr>
          <w:b w:val="0"/>
          <w:bCs/>
          <w:color w:val="EE0000"/>
        </w:rPr>
        <w:t>**** OR ****</w:t>
      </w:r>
    </w:p>
    <w:p w14:paraId="24DCD5D9" w14:textId="77777777" w:rsidR="00E6399B" w:rsidRPr="00B112AE" w:rsidRDefault="00E6399B" w:rsidP="00E6399B">
      <w:pPr>
        <w:pStyle w:val="Level3"/>
      </w:pPr>
      <w:r w:rsidRPr="00B112AE">
        <w:tab/>
        <w:t>Thermally Modified Exterior Wood Cladding:</w:t>
      </w:r>
    </w:p>
    <w:p w14:paraId="4704B867" w14:textId="77777777" w:rsidR="00E6399B" w:rsidRPr="00B112AE" w:rsidRDefault="00E6399B" w:rsidP="00E6399B">
      <w:pPr>
        <w:pStyle w:val="Level4"/>
      </w:pPr>
      <w:r w:rsidRPr="00B112AE">
        <w:tab/>
        <w:t>Species: Ash.</w:t>
      </w:r>
    </w:p>
    <w:p w14:paraId="1B2327B4" w14:textId="77777777" w:rsidR="00E6399B" w:rsidRPr="00B112AE" w:rsidRDefault="00E6399B" w:rsidP="00E6399B">
      <w:pPr>
        <w:pStyle w:val="Level4"/>
      </w:pPr>
      <w:r w:rsidRPr="00B112AE">
        <w:tab/>
        <w:t>Profile: Fluted tongue and groove.</w:t>
      </w:r>
    </w:p>
    <w:p w14:paraId="2EB6E787" w14:textId="77777777" w:rsidR="00E6399B" w:rsidRPr="00B112AE" w:rsidRDefault="00E6399B" w:rsidP="00E6399B">
      <w:pPr>
        <w:pStyle w:val="Level4"/>
        <w:rPr>
          <w:color w:val="000000" w:themeColor="text1"/>
        </w:rPr>
      </w:pPr>
      <w:r w:rsidRPr="00B112AE">
        <w:rPr>
          <w:color w:val="000000" w:themeColor="text1"/>
        </w:rPr>
        <w:tab/>
        <w:t>Size: 1 x 3.25 inches; 3 inch face dimension.</w:t>
      </w:r>
    </w:p>
    <w:p w14:paraId="39DCF64B" w14:textId="77777777" w:rsidR="00E6399B" w:rsidRPr="00B112AE" w:rsidRDefault="00E6399B" w:rsidP="00E6399B">
      <w:pPr>
        <w:pStyle w:val="Level4"/>
        <w:rPr>
          <w:color w:val="000000" w:themeColor="text1"/>
        </w:rPr>
      </w:pPr>
      <w:r w:rsidRPr="00B112AE">
        <w:rPr>
          <w:color w:val="000000" w:themeColor="text1"/>
        </w:rPr>
        <w:tab/>
        <w:t xml:space="preserve">Installation method: </w:t>
      </w:r>
      <w:r w:rsidRPr="00B112AE">
        <w:rPr>
          <w:color w:val="EE0000"/>
        </w:rPr>
        <w:t>[Blind fasteners.] [Screws.]</w:t>
      </w:r>
    </w:p>
    <w:p w14:paraId="6CE16353" w14:textId="77777777" w:rsidR="00E6399B" w:rsidRPr="00B112AE" w:rsidRDefault="00E6399B" w:rsidP="00E6399B">
      <w:pPr>
        <w:pStyle w:val="Level4"/>
        <w:rPr>
          <w:color w:val="000000" w:themeColor="text1"/>
        </w:rPr>
      </w:pPr>
      <w:r w:rsidRPr="00B112AE">
        <w:rPr>
          <w:color w:val="000000" w:themeColor="text1"/>
        </w:rPr>
        <w:tab/>
        <w:t>Collection: Natrl.</w:t>
      </w:r>
    </w:p>
    <w:p w14:paraId="1DAC5D51" w14:textId="77777777" w:rsidR="00E6399B" w:rsidRPr="00B112AE" w:rsidRDefault="00E6399B" w:rsidP="00E6399B">
      <w:pPr>
        <w:pStyle w:val="Level4"/>
      </w:pPr>
      <w:r w:rsidRPr="00B112AE">
        <w:tab/>
        <w:t xml:space="preserve">Finish: </w:t>
      </w:r>
      <w:r w:rsidRPr="00B112AE">
        <w:rPr>
          <w:color w:val="EE0000"/>
        </w:rPr>
        <w:t>[No finish.] [Pre-oiled with Cutex Extreme.]</w:t>
      </w:r>
    </w:p>
    <w:p w14:paraId="7884B122" w14:textId="77777777" w:rsidR="00E6399B" w:rsidRPr="00B112AE" w:rsidRDefault="00E6399B" w:rsidP="00E6399B">
      <w:pPr>
        <w:pStyle w:val="Level4"/>
      </w:pPr>
      <w:r w:rsidRPr="00B112AE">
        <w:t xml:space="preserve"> </w:t>
      </w:r>
      <w:r w:rsidRPr="00B112AE">
        <w:tab/>
        <w:t>Surface Texture: Smooth.</w:t>
      </w:r>
    </w:p>
    <w:p w14:paraId="158C54D9" w14:textId="77777777" w:rsidR="00E6399B" w:rsidRPr="00B112AE" w:rsidRDefault="00E6399B" w:rsidP="00E6399B">
      <w:pPr>
        <w:pStyle w:val="OrStatement"/>
      </w:pPr>
      <w:r w:rsidRPr="00B112AE">
        <w:t>**** OR ****</w:t>
      </w:r>
    </w:p>
    <w:p w14:paraId="439FC719" w14:textId="77777777" w:rsidR="00E6399B" w:rsidRPr="00B112AE" w:rsidRDefault="00E6399B" w:rsidP="00E6399B">
      <w:pPr>
        <w:pStyle w:val="Level3"/>
      </w:pPr>
      <w:r w:rsidRPr="00B112AE">
        <w:tab/>
        <w:t>Thermally Modified Exterior Wood Cladding:</w:t>
      </w:r>
    </w:p>
    <w:p w14:paraId="63A5E1BF" w14:textId="77777777" w:rsidR="00E6399B" w:rsidRPr="00B112AE" w:rsidRDefault="00E6399B" w:rsidP="00E6399B">
      <w:pPr>
        <w:pStyle w:val="Level4"/>
      </w:pPr>
      <w:r w:rsidRPr="00B112AE">
        <w:tab/>
        <w:t xml:space="preserve">Species: Southern Yellow Pine </w:t>
      </w:r>
      <w:r w:rsidRPr="00B112AE">
        <w:rPr>
          <w:color w:val="EE0000"/>
        </w:rPr>
        <w:t>[Mixed Grain] [Vertical Grain].</w:t>
      </w:r>
    </w:p>
    <w:p w14:paraId="6DD24A27" w14:textId="77777777" w:rsidR="00E6399B" w:rsidRPr="00B112AE" w:rsidRDefault="00E6399B" w:rsidP="00E6399B">
      <w:pPr>
        <w:pStyle w:val="Level4"/>
        <w:tabs>
          <w:tab w:val="left" w:pos="2070"/>
        </w:tabs>
      </w:pPr>
      <w:r w:rsidRPr="00B112AE">
        <w:tab/>
        <w:t>Profile: Tongue and groove with nickel gap.</w:t>
      </w:r>
    </w:p>
    <w:p w14:paraId="3773BE58" w14:textId="77777777" w:rsidR="00E6399B" w:rsidRPr="00B112AE" w:rsidRDefault="00E6399B" w:rsidP="00E6399B">
      <w:pPr>
        <w:pStyle w:val="Level4"/>
      </w:pPr>
      <w:r w:rsidRPr="00B112AE">
        <w:tab/>
        <w:t xml:space="preserve">Size: </w:t>
      </w:r>
      <w:r w:rsidRPr="00B112AE">
        <w:rPr>
          <w:color w:val="FF0000"/>
        </w:rPr>
        <w:t>[0.75 x 3.25 inches; 3 inch face dimension.] [0.75 x 5.25 inches; 5 inch face dimension.] [0.75 x 7.25 inches; 7 inch face dimension.]</w:t>
      </w:r>
    </w:p>
    <w:p w14:paraId="6E59F954" w14:textId="77777777" w:rsidR="00E6399B" w:rsidRPr="00B112AE" w:rsidRDefault="00E6399B" w:rsidP="00E6399B">
      <w:pPr>
        <w:pStyle w:val="Level4"/>
        <w:rPr>
          <w:color w:val="000000" w:themeColor="text1"/>
        </w:rPr>
      </w:pPr>
      <w:r w:rsidRPr="00B112AE">
        <w:rPr>
          <w:color w:val="000000" w:themeColor="text1"/>
        </w:rPr>
        <w:tab/>
        <w:t xml:space="preserve">Installation method: </w:t>
      </w:r>
      <w:r w:rsidRPr="00B112AE">
        <w:rPr>
          <w:color w:val="EE0000"/>
        </w:rPr>
        <w:t>[Blind fasteners.] [Screws.]</w:t>
      </w:r>
    </w:p>
    <w:p w14:paraId="0CBEF0AC" w14:textId="77777777" w:rsidR="00E6399B" w:rsidRPr="00B112AE" w:rsidRDefault="00E6399B" w:rsidP="00E6399B">
      <w:pPr>
        <w:pStyle w:val="Level4"/>
      </w:pPr>
      <w:r w:rsidRPr="00B112AE">
        <w:tab/>
        <w:t xml:space="preserve">Collection: </w:t>
      </w:r>
      <w:r w:rsidRPr="00B112AE">
        <w:rPr>
          <w:color w:val="000000" w:themeColor="text1"/>
        </w:rPr>
        <w:t>Natrl.</w:t>
      </w:r>
    </w:p>
    <w:p w14:paraId="1423B25B" w14:textId="77777777" w:rsidR="00E6399B" w:rsidRPr="00B112AE" w:rsidRDefault="00E6399B" w:rsidP="00E6399B">
      <w:pPr>
        <w:pStyle w:val="Level4"/>
        <w:rPr>
          <w:color w:val="000000" w:themeColor="text1"/>
        </w:rPr>
      </w:pPr>
      <w:r w:rsidRPr="00B112AE">
        <w:rPr>
          <w:color w:val="000000" w:themeColor="text1"/>
        </w:rPr>
        <w:tab/>
        <w:t>Finish: Clear Cutex oil.</w:t>
      </w:r>
    </w:p>
    <w:p w14:paraId="387E058E" w14:textId="77777777" w:rsidR="00E6399B" w:rsidRPr="00B112AE" w:rsidRDefault="00E6399B" w:rsidP="00E6399B">
      <w:pPr>
        <w:pStyle w:val="Level4"/>
        <w:rPr>
          <w:color w:val="000000" w:themeColor="text1"/>
        </w:rPr>
      </w:pPr>
      <w:r w:rsidRPr="00B112AE">
        <w:rPr>
          <w:color w:val="000000" w:themeColor="text1"/>
        </w:rPr>
        <w:tab/>
        <w:t>Surface texture: Smooth.</w:t>
      </w:r>
    </w:p>
    <w:p w14:paraId="2BF5259D" w14:textId="6CC7A8D4" w:rsidR="00E6399B" w:rsidRPr="00B112AE" w:rsidRDefault="00E6399B" w:rsidP="00E6399B">
      <w:pPr>
        <w:pStyle w:val="Level4"/>
        <w:rPr>
          <w:color w:val="000000" w:themeColor="text1"/>
        </w:rPr>
      </w:pPr>
      <w:r w:rsidRPr="00B112AE">
        <w:rPr>
          <w:color w:val="000000" w:themeColor="text1"/>
        </w:rPr>
        <w:t xml:space="preserve"> </w:t>
      </w:r>
      <w:r w:rsidRPr="00B112AE">
        <w:rPr>
          <w:color w:val="000000" w:themeColor="text1"/>
        </w:rPr>
        <w:tab/>
      </w:r>
      <w:r w:rsidRPr="00B112AE">
        <w:t xml:space="preserve">Treatment: </w:t>
      </w:r>
      <w:r w:rsidRPr="00B112AE">
        <w:rPr>
          <w:color w:val="EE0000"/>
        </w:rPr>
        <w:t>[Thermo-D, darkened appearance</w:t>
      </w:r>
      <w:r w:rsidR="00C625AF" w:rsidRPr="00B112AE">
        <w:rPr>
          <w:color w:val="EE0000"/>
        </w:rPr>
        <w:t>.</w:t>
      </w:r>
      <w:r w:rsidRPr="00B112AE">
        <w:rPr>
          <w:color w:val="EE0000"/>
        </w:rPr>
        <w:t>] [Thermo-S, lightened appearance</w:t>
      </w:r>
      <w:r w:rsidR="00C625AF" w:rsidRPr="00B112AE">
        <w:rPr>
          <w:color w:val="EE0000"/>
        </w:rPr>
        <w:t>.</w:t>
      </w:r>
      <w:r w:rsidRPr="00B112AE">
        <w:rPr>
          <w:color w:val="EE0000"/>
        </w:rPr>
        <w:t>]</w:t>
      </w:r>
    </w:p>
    <w:p w14:paraId="55A7F0C7" w14:textId="77777777" w:rsidR="00E6399B" w:rsidRPr="00B112AE" w:rsidRDefault="00E6399B" w:rsidP="00E6399B">
      <w:pPr>
        <w:pStyle w:val="OrStatement"/>
      </w:pPr>
      <w:r w:rsidRPr="00B112AE">
        <w:t>**** OR ****</w:t>
      </w:r>
    </w:p>
    <w:p w14:paraId="26CCD41E" w14:textId="77777777" w:rsidR="00E6399B" w:rsidRPr="00B112AE" w:rsidRDefault="00E6399B" w:rsidP="00E6399B">
      <w:pPr>
        <w:pStyle w:val="Level3"/>
      </w:pPr>
      <w:r w:rsidRPr="00B112AE">
        <w:lastRenderedPageBreak/>
        <w:t xml:space="preserve"> </w:t>
      </w:r>
      <w:r w:rsidRPr="00B112AE">
        <w:tab/>
        <w:t>Thermally Modified Exterior Wood Cladding:</w:t>
      </w:r>
    </w:p>
    <w:p w14:paraId="1AF243DD" w14:textId="77777777" w:rsidR="00E6399B" w:rsidRPr="00B112AE" w:rsidRDefault="00E6399B" w:rsidP="00E6399B">
      <w:pPr>
        <w:pStyle w:val="Level4"/>
      </w:pPr>
      <w:r w:rsidRPr="00B112AE">
        <w:tab/>
        <w:t xml:space="preserve">Species: Southern Yellow Pine </w:t>
      </w:r>
      <w:r w:rsidRPr="00B112AE">
        <w:rPr>
          <w:color w:val="EE0000"/>
        </w:rPr>
        <w:t>[Mixed Grain] [Vertical Grain].</w:t>
      </w:r>
    </w:p>
    <w:p w14:paraId="5B223B44" w14:textId="77777777" w:rsidR="00E6399B" w:rsidRPr="00B112AE" w:rsidRDefault="00E6399B" w:rsidP="00E6399B">
      <w:pPr>
        <w:pStyle w:val="Level4"/>
      </w:pPr>
      <w:r w:rsidRPr="00B112AE">
        <w:tab/>
        <w:t>Profile: Tongue and groove.</w:t>
      </w:r>
    </w:p>
    <w:p w14:paraId="4B489291" w14:textId="77777777" w:rsidR="00E6399B" w:rsidRPr="00B112AE" w:rsidRDefault="00E6399B" w:rsidP="00E6399B">
      <w:pPr>
        <w:pStyle w:val="Level4"/>
      </w:pPr>
      <w:r w:rsidRPr="00B112AE">
        <w:tab/>
        <w:t xml:space="preserve">Size: </w:t>
      </w:r>
      <w:r w:rsidRPr="00B112AE">
        <w:rPr>
          <w:color w:val="EE0000"/>
        </w:rPr>
        <w:t xml:space="preserve">[0.75 x 3.25 inches; 3 inch face dimension.] [0.75 x 5.25 inches; 5 inch face dimension.] [0.75 x 7.25 inches, 7 inch face dimension.] </w:t>
      </w:r>
    </w:p>
    <w:p w14:paraId="3A2BAFF9" w14:textId="77777777" w:rsidR="00E6399B" w:rsidRPr="00B112AE" w:rsidRDefault="00E6399B" w:rsidP="00E6399B">
      <w:pPr>
        <w:pStyle w:val="Level4"/>
        <w:rPr>
          <w:color w:val="000000" w:themeColor="text1"/>
        </w:rPr>
      </w:pPr>
      <w:r w:rsidRPr="00B112AE">
        <w:rPr>
          <w:color w:val="000000" w:themeColor="text1"/>
        </w:rPr>
        <w:tab/>
        <w:t xml:space="preserve">Installation method: </w:t>
      </w:r>
      <w:r w:rsidRPr="00B112AE">
        <w:rPr>
          <w:color w:val="EE0000"/>
        </w:rPr>
        <w:t>[Blind fasteners.] [Screws.]</w:t>
      </w:r>
    </w:p>
    <w:p w14:paraId="390AC17E" w14:textId="77777777" w:rsidR="00E6399B" w:rsidRPr="00B112AE" w:rsidRDefault="00E6399B" w:rsidP="00E6399B">
      <w:pPr>
        <w:pStyle w:val="Level4"/>
      </w:pPr>
      <w:r w:rsidRPr="00B112AE">
        <w:rPr>
          <w:color w:val="000000" w:themeColor="text1"/>
        </w:rPr>
        <w:tab/>
      </w:r>
      <w:r w:rsidRPr="00B112AE">
        <w:t>Collection: Elmnt.</w:t>
      </w:r>
    </w:p>
    <w:p w14:paraId="6CADD709" w14:textId="77777777" w:rsidR="00E6399B" w:rsidRPr="00B112AE" w:rsidRDefault="00E6399B" w:rsidP="00E6399B">
      <w:pPr>
        <w:pStyle w:val="Level4"/>
      </w:pPr>
      <w:r w:rsidRPr="00B112AE">
        <w:tab/>
        <w:t xml:space="preserve">Surface texture: Light Brushed </w:t>
      </w:r>
    </w:p>
    <w:p w14:paraId="641F736C" w14:textId="77777777" w:rsidR="00E6399B" w:rsidRPr="00B112AE" w:rsidRDefault="00E6399B" w:rsidP="00E6399B">
      <w:pPr>
        <w:pStyle w:val="Level4"/>
        <w:rPr>
          <w:color w:val="000000" w:themeColor="text1"/>
        </w:rPr>
      </w:pPr>
      <w:r w:rsidRPr="00B112AE">
        <w:rPr>
          <w:color w:val="000000" w:themeColor="text1"/>
        </w:rPr>
        <w:tab/>
        <w:t xml:space="preserve">Finish: </w:t>
      </w:r>
      <w:r w:rsidRPr="00B112AE">
        <w:rPr>
          <w:color w:val="FF0000"/>
        </w:rPr>
        <w:t>[Sand] [Stone] [Iron] [Quartz] [Onyx]</w:t>
      </w:r>
    </w:p>
    <w:p w14:paraId="259BD984" w14:textId="77777777" w:rsidR="00E6399B" w:rsidRPr="00B112AE" w:rsidRDefault="00E6399B" w:rsidP="00E6399B">
      <w:pPr>
        <w:pStyle w:val="SpecPara3"/>
        <w:numPr>
          <w:ilvl w:val="0"/>
          <w:numId w:val="0"/>
        </w:numPr>
        <w:ind w:left="1080"/>
      </w:pPr>
    </w:p>
    <w:p w14:paraId="66F46A47" w14:textId="77777777" w:rsidR="00E6399B" w:rsidRPr="00B112AE" w:rsidRDefault="00E6399B" w:rsidP="00E6399B">
      <w:pPr>
        <w:pStyle w:val="SpecPara3"/>
        <w:numPr>
          <w:ilvl w:val="0"/>
          <w:numId w:val="0"/>
        </w:numPr>
        <w:ind w:left="1080"/>
      </w:pPr>
    </w:p>
    <w:p w14:paraId="499E1104" w14:textId="77777777" w:rsidR="00E6399B" w:rsidRPr="00B112AE" w:rsidRDefault="00E6399B" w:rsidP="00E6399B">
      <w:pPr>
        <w:pStyle w:val="SpecPara1"/>
        <w:numPr>
          <w:ilvl w:val="0"/>
          <w:numId w:val="0"/>
        </w:numPr>
        <w:jc w:val="center"/>
        <w:rPr>
          <w:b w:val="0"/>
          <w:bCs/>
          <w:color w:val="EE0000"/>
        </w:rPr>
      </w:pPr>
      <w:r w:rsidRPr="00B112AE">
        <w:rPr>
          <w:b w:val="0"/>
          <w:bCs/>
          <w:color w:val="EE0000"/>
        </w:rPr>
        <w:t>**** OR ****</w:t>
      </w:r>
    </w:p>
    <w:p w14:paraId="4FFF9D85" w14:textId="77777777" w:rsidR="00E6399B" w:rsidRPr="00B112AE" w:rsidRDefault="00E6399B" w:rsidP="00E6399B">
      <w:pPr>
        <w:pStyle w:val="Level3"/>
      </w:pPr>
      <w:r w:rsidRPr="00B112AE">
        <w:tab/>
        <w:t>Thermally Modified Exterior Wood Cladding:</w:t>
      </w:r>
    </w:p>
    <w:p w14:paraId="1C4AD3B5" w14:textId="77777777" w:rsidR="00E6399B" w:rsidRPr="00B112AE" w:rsidRDefault="00E6399B" w:rsidP="00E6399B">
      <w:pPr>
        <w:pStyle w:val="Level4"/>
      </w:pPr>
      <w:r w:rsidRPr="00B112AE">
        <w:tab/>
        <w:t xml:space="preserve">Species: Southern Yellow Pine </w:t>
      </w:r>
      <w:r w:rsidRPr="00B112AE">
        <w:rPr>
          <w:color w:val="EE0000"/>
        </w:rPr>
        <w:t>[Mixed Grain] [Vertical Grain].</w:t>
      </w:r>
    </w:p>
    <w:p w14:paraId="7DA878CD" w14:textId="77777777" w:rsidR="00E6399B" w:rsidRPr="00B112AE" w:rsidRDefault="00E6399B" w:rsidP="00E6399B">
      <w:pPr>
        <w:pStyle w:val="Level4"/>
      </w:pPr>
      <w:r w:rsidRPr="00B112AE">
        <w:tab/>
        <w:t>Profile: Fluted tongue and groove.</w:t>
      </w:r>
    </w:p>
    <w:p w14:paraId="432F5D90" w14:textId="77777777" w:rsidR="00E6399B" w:rsidRPr="00B112AE" w:rsidRDefault="00E6399B" w:rsidP="00E6399B">
      <w:pPr>
        <w:pStyle w:val="Level4"/>
        <w:rPr>
          <w:color w:val="000000" w:themeColor="text1"/>
        </w:rPr>
      </w:pPr>
      <w:r w:rsidRPr="00B112AE">
        <w:rPr>
          <w:color w:val="000000" w:themeColor="text1"/>
        </w:rPr>
        <w:tab/>
        <w:t>Size: 1 x 5.25 inches; 5 inch face dimension.</w:t>
      </w:r>
    </w:p>
    <w:p w14:paraId="0B25385B" w14:textId="77777777" w:rsidR="00E6399B" w:rsidRPr="00B112AE" w:rsidRDefault="00E6399B" w:rsidP="00E6399B">
      <w:pPr>
        <w:pStyle w:val="Level4"/>
        <w:rPr>
          <w:color w:val="000000" w:themeColor="text1"/>
        </w:rPr>
      </w:pPr>
      <w:r w:rsidRPr="00B112AE">
        <w:rPr>
          <w:color w:val="000000" w:themeColor="text1"/>
        </w:rPr>
        <w:tab/>
        <w:t xml:space="preserve">Installation method: </w:t>
      </w:r>
      <w:r w:rsidRPr="00B112AE">
        <w:rPr>
          <w:color w:val="EE0000"/>
        </w:rPr>
        <w:t>[Blind fasteners.] [Screws.]</w:t>
      </w:r>
    </w:p>
    <w:p w14:paraId="2DEFA2C6" w14:textId="77777777" w:rsidR="00E6399B" w:rsidRPr="00B112AE" w:rsidRDefault="00E6399B" w:rsidP="00E6399B">
      <w:pPr>
        <w:pStyle w:val="Level4"/>
      </w:pPr>
      <w:r w:rsidRPr="00B112AE">
        <w:tab/>
        <w:t xml:space="preserve">Collection: </w:t>
      </w:r>
      <w:r w:rsidRPr="00B112AE">
        <w:rPr>
          <w:color w:val="000000" w:themeColor="text1"/>
        </w:rPr>
        <w:t>Natrl.</w:t>
      </w:r>
    </w:p>
    <w:p w14:paraId="5D4443BE" w14:textId="77777777" w:rsidR="00E6399B" w:rsidRPr="00B112AE" w:rsidRDefault="00E6399B" w:rsidP="00E6399B">
      <w:pPr>
        <w:pStyle w:val="Level4"/>
        <w:rPr>
          <w:color w:val="000000" w:themeColor="text1"/>
        </w:rPr>
      </w:pPr>
      <w:r w:rsidRPr="00B112AE">
        <w:rPr>
          <w:color w:val="000000" w:themeColor="text1"/>
        </w:rPr>
        <w:tab/>
        <w:t xml:space="preserve">Finish: </w:t>
      </w:r>
      <w:r w:rsidRPr="00B112AE">
        <w:rPr>
          <w:color w:val="EE0000"/>
        </w:rPr>
        <w:t>[No finish.] [Pre-oiled with Cutex Extreme.]</w:t>
      </w:r>
    </w:p>
    <w:p w14:paraId="1EE7CA9C" w14:textId="77777777" w:rsidR="00E6399B" w:rsidRPr="00B112AE" w:rsidRDefault="00E6399B" w:rsidP="00E6399B">
      <w:pPr>
        <w:pStyle w:val="Level4"/>
        <w:rPr>
          <w:color w:val="000000" w:themeColor="text1"/>
        </w:rPr>
      </w:pPr>
      <w:r w:rsidRPr="00B112AE">
        <w:rPr>
          <w:color w:val="000000" w:themeColor="text1"/>
        </w:rPr>
        <w:tab/>
        <w:t>Surface texture: Smooth.</w:t>
      </w:r>
    </w:p>
    <w:p w14:paraId="792C2178" w14:textId="44930F6C" w:rsidR="00E6399B" w:rsidRPr="00B112AE" w:rsidRDefault="00E6399B" w:rsidP="00E6399B">
      <w:pPr>
        <w:pStyle w:val="Level4"/>
        <w:rPr>
          <w:color w:val="000000" w:themeColor="text1"/>
        </w:rPr>
      </w:pPr>
      <w:r w:rsidRPr="00B112AE">
        <w:rPr>
          <w:color w:val="000000" w:themeColor="text1"/>
        </w:rPr>
        <w:t xml:space="preserve">  </w:t>
      </w:r>
      <w:r w:rsidRPr="00B112AE">
        <w:rPr>
          <w:color w:val="000000" w:themeColor="text1"/>
        </w:rPr>
        <w:tab/>
      </w:r>
      <w:r w:rsidRPr="00B112AE">
        <w:t xml:space="preserve">Treatment: </w:t>
      </w:r>
      <w:r w:rsidRPr="00B112AE">
        <w:rPr>
          <w:color w:val="EE0000"/>
        </w:rPr>
        <w:t>[Thermo-D, darkened appearance</w:t>
      </w:r>
      <w:r w:rsidR="00C625AF" w:rsidRPr="00B112AE">
        <w:rPr>
          <w:color w:val="EE0000"/>
        </w:rPr>
        <w:t>.</w:t>
      </w:r>
      <w:r w:rsidRPr="00B112AE">
        <w:rPr>
          <w:color w:val="EE0000"/>
        </w:rPr>
        <w:t>] [Thermo-S, lightened appearance</w:t>
      </w:r>
      <w:r w:rsidR="00C625AF" w:rsidRPr="00B112AE">
        <w:rPr>
          <w:color w:val="EE0000"/>
        </w:rPr>
        <w:t>.</w:t>
      </w:r>
      <w:r w:rsidRPr="00B112AE">
        <w:rPr>
          <w:color w:val="EE0000"/>
        </w:rPr>
        <w:t>]</w:t>
      </w:r>
    </w:p>
    <w:p w14:paraId="3D547C71" w14:textId="77777777" w:rsidR="00E6399B" w:rsidRPr="00B112AE" w:rsidRDefault="00E6399B" w:rsidP="00E6399B">
      <w:pPr>
        <w:pStyle w:val="OrStatement"/>
      </w:pPr>
      <w:r w:rsidRPr="00B112AE">
        <w:t>**** OR ****</w:t>
      </w:r>
    </w:p>
    <w:p w14:paraId="6D36D69C" w14:textId="77777777" w:rsidR="00E6399B" w:rsidRPr="00B112AE" w:rsidRDefault="00E6399B" w:rsidP="00E6399B">
      <w:pPr>
        <w:pStyle w:val="Level3"/>
      </w:pPr>
      <w:r w:rsidRPr="00B112AE">
        <w:tab/>
        <w:t>Thermally Modified Exterior Wood Cladding:</w:t>
      </w:r>
    </w:p>
    <w:p w14:paraId="6BD41D86" w14:textId="77777777" w:rsidR="00E6399B" w:rsidRPr="00B112AE" w:rsidRDefault="00E6399B" w:rsidP="00E6399B">
      <w:pPr>
        <w:pStyle w:val="Level4"/>
      </w:pPr>
      <w:r w:rsidRPr="00B112AE">
        <w:tab/>
        <w:t>Species: Southern Yellow Pine.</w:t>
      </w:r>
    </w:p>
    <w:p w14:paraId="437D8B73" w14:textId="77777777" w:rsidR="00E6399B" w:rsidRPr="00B112AE" w:rsidRDefault="00E6399B" w:rsidP="00E6399B">
      <w:pPr>
        <w:pStyle w:val="Level4"/>
      </w:pPr>
      <w:r w:rsidRPr="00B112AE">
        <w:tab/>
        <w:t>Profile: Tongue and groove with nickel gap.</w:t>
      </w:r>
    </w:p>
    <w:p w14:paraId="425B98AA" w14:textId="77777777" w:rsidR="00E6399B" w:rsidRPr="00B112AE" w:rsidRDefault="00E6399B" w:rsidP="00E6399B">
      <w:pPr>
        <w:pStyle w:val="Level4"/>
        <w:rPr>
          <w:color w:val="000000" w:themeColor="text1"/>
        </w:rPr>
      </w:pPr>
      <w:r w:rsidRPr="00B112AE">
        <w:rPr>
          <w:color w:val="000000" w:themeColor="text1"/>
        </w:rPr>
        <w:tab/>
        <w:t>Size: 0.75 x 5.25 inches; 5 inch face dimension.</w:t>
      </w:r>
    </w:p>
    <w:p w14:paraId="4EFC7C16" w14:textId="77777777" w:rsidR="00E6399B" w:rsidRPr="00B112AE" w:rsidRDefault="00E6399B" w:rsidP="00E6399B">
      <w:pPr>
        <w:pStyle w:val="Level4"/>
        <w:rPr>
          <w:color w:val="000000" w:themeColor="text1"/>
        </w:rPr>
      </w:pPr>
      <w:r w:rsidRPr="00B112AE">
        <w:rPr>
          <w:color w:val="000000" w:themeColor="text1"/>
        </w:rPr>
        <w:tab/>
        <w:t xml:space="preserve">Installation method: </w:t>
      </w:r>
      <w:r w:rsidRPr="00B112AE">
        <w:rPr>
          <w:color w:val="EE0000"/>
        </w:rPr>
        <w:t>[Blind fasteners.] [Screws.]</w:t>
      </w:r>
    </w:p>
    <w:p w14:paraId="47313906" w14:textId="77777777" w:rsidR="00E6399B" w:rsidRPr="00B112AE" w:rsidRDefault="00E6399B" w:rsidP="00E6399B">
      <w:pPr>
        <w:pStyle w:val="Level4"/>
      </w:pPr>
      <w:r w:rsidRPr="00B112AE">
        <w:tab/>
        <w:t>Collection: Brnsh.</w:t>
      </w:r>
    </w:p>
    <w:p w14:paraId="46657DA3" w14:textId="77777777" w:rsidR="00E6399B" w:rsidRPr="00B112AE" w:rsidRDefault="00E6399B" w:rsidP="00E6399B">
      <w:pPr>
        <w:pStyle w:val="Level4"/>
      </w:pPr>
      <w:r w:rsidRPr="00B112AE">
        <w:tab/>
        <w:t>Surface texture: Charred.</w:t>
      </w:r>
    </w:p>
    <w:p w14:paraId="3E91A39E" w14:textId="77777777" w:rsidR="00E6399B" w:rsidRPr="00B112AE" w:rsidRDefault="00E6399B" w:rsidP="00E6399B">
      <w:pPr>
        <w:pStyle w:val="Level4"/>
        <w:rPr>
          <w:color w:val="000000" w:themeColor="text1"/>
        </w:rPr>
      </w:pPr>
      <w:r w:rsidRPr="00B112AE">
        <w:rPr>
          <w:color w:val="000000" w:themeColor="text1"/>
        </w:rPr>
        <w:tab/>
        <w:t xml:space="preserve">Finish: </w:t>
      </w:r>
      <w:r w:rsidRPr="00B112AE">
        <w:rPr>
          <w:color w:val="FF0000"/>
        </w:rPr>
        <w:t>[Burned, black oil.] [Burned and brushed, black oil.] [Burned and brushed, brown oil.]</w:t>
      </w:r>
    </w:p>
    <w:p w14:paraId="743EB039" w14:textId="77777777" w:rsidR="00E6399B" w:rsidRPr="00B112AE" w:rsidRDefault="00E6399B" w:rsidP="00E6399B">
      <w:pPr>
        <w:pStyle w:val="OrStatement"/>
      </w:pPr>
      <w:r w:rsidRPr="00B112AE">
        <w:t>**** OR ****</w:t>
      </w:r>
    </w:p>
    <w:p w14:paraId="23FB7405" w14:textId="77777777" w:rsidR="00E6399B" w:rsidRPr="00B112AE" w:rsidRDefault="00E6399B" w:rsidP="00E6399B">
      <w:pPr>
        <w:pStyle w:val="Level3"/>
      </w:pPr>
      <w:r w:rsidRPr="00B112AE">
        <w:tab/>
        <w:t>Thermally Modified Exterior Wood Cladding:</w:t>
      </w:r>
    </w:p>
    <w:p w14:paraId="009E9A4B" w14:textId="77777777" w:rsidR="00E6399B" w:rsidRPr="00B112AE" w:rsidRDefault="00E6399B" w:rsidP="00E6399B">
      <w:pPr>
        <w:pStyle w:val="Level4"/>
      </w:pPr>
      <w:r w:rsidRPr="00B112AE">
        <w:tab/>
        <w:t>Species: Poplar.</w:t>
      </w:r>
    </w:p>
    <w:p w14:paraId="5F91E4BE" w14:textId="77777777" w:rsidR="00E6399B" w:rsidRPr="00B112AE" w:rsidRDefault="00E6399B" w:rsidP="00E6399B">
      <w:pPr>
        <w:pStyle w:val="Level4"/>
        <w:tabs>
          <w:tab w:val="left" w:pos="2070"/>
        </w:tabs>
      </w:pPr>
      <w:r w:rsidRPr="00B112AE">
        <w:tab/>
        <w:t>Profile: Tongue and groove with nickel gap</w:t>
      </w:r>
    </w:p>
    <w:p w14:paraId="7B014163" w14:textId="77777777" w:rsidR="00E6399B" w:rsidRPr="00B112AE" w:rsidRDefault="00E6399B" w:rsidP="00E6399B">
      <w:pPr>
        <w:pStyle w:val="Level4"/>
      </w:pPr>
      <w:r w:rsidRPr="00B112AE">
        <w:tab/>
        <w:t xml:space="preserve">Size: </w:t>
      </w:r>
      <w:r w:rsidRPr="00B112AE">
        <w:rPr>
          <w:color w:val="FF0000"/>
        </w:rPr>
        <w:t>[0.75 x 3.25 inches; 3 inch face dimension.] [0.75 x 5.25 inches; 5 inch face dimension.] [0.75 x 7.25 inches; 7 inch face dimension.]</w:t>
      </w:r>
    </w:p>
    <w:p w14:paraId="7A365BA3" w14:textId="77777777" w:rsidR="00E6399B" w:rsidRPr="00B112AE" w:rsidRDefault="00E6399B" w:rsidP="00E6399B">
      <w:pPr>
        <w:pStyle w:val="Level4"/>
        <w:rPr>
          <w:color w:val="000000" w:themeColor="text1"/>
        </w:rPr>
      </w:pPr>
      <w:r w:rsidRPr="00B112AE">
        <w:tab/>
      </w:r>
      <w:r w:rsidRPr="00B112AE">
        <w:rPr>
          <w:color w:val="000000" w:themeColor="text1"/>
        </w:rPr>
        <w:t xml:space="preserve">Installation method: </w:t>
      </w:r>
      <w:r w:rsidRPr="00B112AE">
        <w:rPr>
          <w:color w:val="EE0000"/>
        </w:rPr>
        <w:t>[Blind fasteners.] [Screws.]</w:t>
      </w:r>
    </w:p>
    <w:p w14:paraId="126672FB" w14:textId="77777777" w:rsidR="00E6399B" w:rsidRPr="00B112AE" w:rsidRDefault="00E6399B" w:rsidP="00E6399B">
      <w:pPr>
        <w:pStyle w:val="Level4"/>
      </w:pPr>
      <w:r w:rsidRPr="00B112AE">
        <w:tab/>
        <w:t xml:space="preserve">Collection: </w:t>
      </w:r>
      <w:r w:rsidRPr="00B112AE">
        <w:rPr>
          <w:color w:val="000000" w:themeColor="text1"/>
        </w:rPr>
        <w:t>Natrl.</w:t>
      </w:r>
    </w:p>
    <w:p w14:paraId="7F55B6E9" w14:textId="77777777" w:rsidR="00E6399B" w:rsidRPr="00B112AE" w:rsidRDefault="00E6399B" w:rsidP="00E6399B">
      <w:pPr>
        <w:pStyle w:val="Level4"/>
        <w:rPr>
          <w:color w:val="000000" w:themeColor="text1"/>
        </w:rPr>
      </w:pPr>
      <w:r w:rsidRPr="00B112AE">
        <w:rPr>
          <w:color w:val="000000" w:themeColor="text1"/>
        </w:rPr>
        <w:tab/>
        <w:t>Finish: Clear Cutek oil.</w:t>
      </w:r>
    </w:p>
    <w:p w14:paraId="1656FD89" w14:textId="77777777" w:rsidR="00E6399B" w:rsidRPr="00B112AE" w:rsidRDefault="00E6399B" w:rsidP="00E6399B">
      <w:pPr>
        <w:pStyle w:val="Level4"/>
        <w:rPr>
          <w:color w:val="000000" w:themeColor="text1"/>
        </w:rPr>
      </w:pPr>
      <w:r w:rsidRPr="00B112AE">
        <w:rPr>
          <w:color w:val="000000" w:themeColor="text1"/>
        </w:rPr>
        <w:tab/>
        <w:t>Surface texture: Smooth.</w:t>
      </w:r>
    </w:p>
    <w:p w14:paraId="40CAD449" w14:textId="5EA114E4" w:rsidR="00E6399B" w:rsidRPr="00B112AE" w:rsidRDefault="00E6399B" w:rsidP="00E6399B">
      <w:pPr>
        <w:pStyle w:val="Level4"/>
        <w:rPr>
          <w:color w:val="000000" w:themeColor="text1"/>
        </w:rPr>
      </w:pPr>
      <w:r w:rsidRPr="00B112AE">
        <w:rPr>
          <w:color w:val="000000" w:themeColor="text1"/>
        </w:rPr>
        <w:t xml:space="preserve"> </w:t>
      </w:r>
      <w:r w:rsidRPr="00B112AE">
        <w:rPr>
          <w:color w:val="000000" w:themeColor="text1"/>
        </w:rPr>
        <w:tab/>
      </w:r>
      <w:r w:rsidRPr="00B112AE">
        <w:t xml:space="preserve">Treatment: </w:t>
      </w:r>
      <w:r w:rsidRPr="00B112AE">
        <w:rPr>
          <w:color w:val="EE0000"/>
        </w:rPr>
        <w:t>[Thermo-D, darkened appearance</w:t>
      </w:r>
      <w:r w:rsidR="00C625AF" w:rsidRPr="00B112AE">
        <w:rPr>
          <w:color w:val="EE0000"/>
        </w:rPr>
        <w:t>.</w:t>
      </w:r>
      <w:r w:rsidRPr="00B112AE">
        <w:rPr>
          <w:color w:val="EE0000"/>
        </w:rPr>
        <w:t>] [Thermo-S, lightened appearance</w:t>
      </w:r>
      <w:r w:rsidR="00C625AF" w:rsidRPr="00B112AE">
        <w:rPr>
          <w:color w:val="EE0000"/>
        </w:rPr>
        <w:t>.</w:t>
      </w:r>
      <w:r w:rsidRPr="00B112AE">
        <w:rPr>
          <w:color w:val="EE0000"/>
        </w:rPr>
        <w:t>]</w:t>
      </w:r>
    </w:p>
    <w:p w14:paraId="49A1A138" w14:textId="77777777" w:rsidR="00E6399B" w:rsidRPr="00B112AE" w:rsidRDefault="00E6399B" w:rsidP="00E6399B">
      <w:pPr>
        <w:pStyle w:val="SpecPara2"/>
        <w:numPr>
          <w:ilvl w:val="0"/>
          <w:numId w:val="0"/>
        </w:numPr>
      </w:pPr>
    </w:p>
    <w:p w14:paraId="58B2CE37" w14:textId="77777777" w:rsidR="00E6399B" w:rsidRPr="00B112AE" w:rsidRDefault="00E6399B" w:rsidP="00E6399B">
      <w:pPr>
        <w:pStyle w:val="OrStatement"/>
      </w:pPr>
      <w:r w:rsidRPr="00B112AE">
        <w:t>**** OR ****</w:t>
      </w:r>
    </w:p>
    <w:p w14:paraId="5E9DEAE5" w14:textId="77777777" w:rsidR="00E6399B" w:rsidRPr="00B112AE" w:rsidRDefault="00E6399B" w:rsidP="00E6399B">
      <w:pPr>
        <w:pStyle w:val="Level3"/>
      </w:pPr>
      <w:r w:rsidRPr="00B112AE">
        <w:tab/>
        <w:t>Thermally Modified Exterior Wood Cladding:</w:t>
      </w:r>
    </w:p>
    <w:p w14:paraId="6B494801" w14:textId="77777777" w:rsidR="00E6399B" w:rsidRPr="00B112AE" w:rsidRDefault="00E6399B" w:rsidP="00E6399B">
      <w:pPr>
        <w:pStyle w:val="Level4"/>
      </w:pPr>
      <w:r w:rsidRPr="00B112AE">
        <w:tab/>
        <w:t>Species: Poplar.</w:t>
      </w:r>
    </w:p>
    <w:p w14:paraId="755C2F05" w14:textId="77777777" w:rsidR="00E6399B" w:rsidRPr="00B112AE" w:rsidRDefault="00E6399B" w:rsidP="00E6399B">
      <w:pPr>
        <w:pStyle w:val="Level4"/>
      </w:pPr>
      <w:r w:rsidRPr="00B112AE">
        <w:tab/>
        <w:t>Profile: Tongue and groove.</w:t>
      </w:r>
    </w:p>
    <w:p w14:paraId="6C84B8F1" w14:textId="77777777" w:rsidR="00E6399B" w:rsidRPr="00B112AE" w:rsidRDefault="00E6399B" w:rsidP="00E6399B">
      <w:pPr>
        <w:pStyle w:val="Level4"/>
      </w:pPr>
      <w:r w:rsidRPr="00B112AE">
        <w:tab/>
        <w:t xml:space="preserve">Size: </w:t>
      </w:r>
      <w:r w:rsidRPr="00B112AE">
        <w:rPr>
          <w:color w:val="EE0000"/>
        </w:rPr>
        <w:t xml:space="preserve">[0.75 x 3.25 inches; 3 inch face dimension.] [0.75 x 5.25 inches; 5 inch face dimension.] [0.75 x 7.25 inches, 7 inch face dimension.] </w:t>
      </w:r>
    </w:p>
    <w:p w14:paraId="3AB7E592" w14:textId="77777777" w:rsidR="00E6399B" w:rsidRPr="00B112AE" w:rsidRDefault="00E6399B" w:rsidP="00E6399B">
      <w:pPr>
        <w:pStyle w:val="Level4"/>
        <w:rPr>
          <w:color w:val="000000" w:themeColor="text1"/>
        </w:rPr>
      </w:pPr>
      <w:r w:rsidRPr="00B112AE">
        <w:rPr>
          <w:color w:val="000000" w:themeColor="text1"/>
        </w:rPr>
        <w:lastRenderedPageBreak/>
        <w:tab/>
        <w:t xml:space="preserve">Installation method: </w:t>
      </w:r>
      <w:r w:rsidRPr="00B112AE">
        <w:rPr>
          <w:color w:val="EE0000"/>
        </w:rPr>
        <w:t>[Blind fasteners.] [Screws.]</w:t>
      </w:r>
    </w:p>
    <w:p w14:paraId="3BEEDACC" w14:textId="77777777" w:rsidR="00E6399B" w:rsidRPr="00B112AE" w:rsidRDefault="00E6399B" w:rsidP="00E6399B">
      <w:pPr>
        <w:pStyle w:val="Level4"/>
      </w:pPr>
      <w:r w:rsidRPr="00B112AE">
        <w:rPr>
          <w:color w:val="000000" w:themeColor="text1"/>
        </w:rPr>
        <w:tab/>
      </w:r>
      <w:r w:rsidRPr="00B112AE">
        <w:t>Collection: Elmnt.</w:t>
      </w:r>
    </w:p>
    <w:p w14:paraId="554C85E5" w14:textId="77777777" w:rsidR="00E6399B" w:rsidRPr="00B112AE" w:rsidRDefault="00E6399B" w:rsidP="00E6399B">
      <w:pPr>
        <w:pStyle w:val="Level4"/>
      </w:pPr>
      <w:r w:rsidRPr="00B112AE">
        <w:tab/>
        <w:t xml:space="preserve">Surface texture: Light Brushed </w:t>
      </w:r>
    </w:p>
    <w:p w14:paraId="56611911" w14:textId="7C600F1B" w:rsidR="00DD56AD" w:rsidRPr="00B112AE" w:rsidRDefault="00E6399B" w:rsidP="00E6399B">
      <w:pPr>
        <w:pStyle w:val="Level4"/>
        <w:rPr>
          <w:color w:val="000000" w:themeColor="text1"/>
        </w:rPr>
      </w:pPr>
      <w:r w:rsidRPr="00B112AE">
        <w:rPr>
          <w:color w:val="000000" w:themeColor="text1"/>
        </w:rPr>
        <w:tab/>
        <w:t xml:space="preserve">Finish: </w:t>
      </w:r>
      <w:r w:rsidRPr="00B112AE">
        <w:rPr>
          <w:color w:val="FF0000"/>
        </w:rPr>
        <w:t>[Sand] [Stone] [Iron] [Quartz] [Onyx]</w:t>
      </w:r>
    </w:p>
    <w:p w14:paraId="620CFF65" w14:textId="254154DB" w:rsidR="00FF2D5A" w:rsidRPr="00B112AE" w:rsidRDefault="00FF2D5A" w:rsidP="00DD56AD">
      <w:pPr>
        <w:pStyle w:val="Level2"/>
      </w:pPr>
      <w:r w:rsidRPr="00B112AE">
        <w:tab/>
        <w:t>ACCESSORIES</w:t>
      </w:r>
    </w:p>
    <w:p w14:paraId="309B643D" w14:textId="26B984E7" w:rsidR="00CB758A" w:rsidRPr="00B112AE" w:rsidRDefault="00FF2D5A" w:rsidP="00CB758A">
      <w:pPr>
        <w:pStyle w:val="Level3"/>
        <w:rPr>
          <w:color w:val="000000" w:themeColor="text1"/>
        </w:rPr>
      </w:pPr>
      <w:r w:rsidRPr="00B112AE">
        <w:rPr>
          <w:color w:val="000000" w:themeColor="text1"/>
        </w:rPr>
        <w:tab/>
      </w:r>
      <w:r w:rsidR="00B925D9" w:rsidRPr="00B112AE">
        <w:rPr>
          <w:color w:val="000000" w:themeColor="text1"/>
        </w:rPr>
        <w:tab/>
      </w:r>
      <w:r w:rsidR="00CB758A" w:rsidRPr="00B112AE">
        <w:rPr>
          <w:color w:val="000000" w:themeColor="text1"/>
        </w:rPr>
        <w:t>Attachment System: Grad Hidden Click-On System.</w:t>
      </w:r>
    </w:p>
    <w:p w14:paraId="492A6473" w14:textId="58C8B44B" w:rsidR="00B925D9" w:rsidRPr="00B112AE" w:rsidRDefault="00CB758A" w:rsidP="00B925D9">
      <w:pPr>
        <w:pStyle w:val="Level3"/>
        <w:rPr>
          <w:color w:val="000000" w:themeColor="text1"/>
        </w:rPr>
      </w:pPr>
      <w:r w:rsidRPr="00B112AE">
        <w:rPr>
          <w:color w:val="000000" w:themeColor="text1"/>
        </w:rPr>
        <w:tab/>
      </w:r>
      <w:r w:rsidR="00B925D9" w:rsidRPr="00B112AE">
        <w:rPr>
          <w:color w:val="000000" w:themeColor="text1"/>
        </w:rPr>
        <w:t>Furring Strips:</w:t>
      </w:r>
      <w:r w:rsidR="00B925D9" w:rsidRPr="00B112AE">
        <w:rPr>
          <w:color w:val="EE0000"/>
        </w:rPr>
        <w:t xml:space="preserve"> [5/16] [1/2] [3/4]</w:t>
      </w:r>
      <w:r w:rsidR="00B925D9" w:rsidRPr="00B112AE">
        <w:rPr>
          <w:color w:val="000000" w:themeColor="text1"/>
        </w:rPr>
        <w:t xml:space="preserve"> inch thick x 1-1/2 inches wide.</w:t>
      </w:r>
    </w:p>
    <w:p w14:paraId="065B0378" w14:textId="77777777" w:rsidR="00FA7BBD" w:rsidRPr="00B112AE" w:rsidRDefault="00FA7BBD" w:rsidP="00FA7BBD">
      <w:pPr>
        <w:pStyle w:val="Level3"/>
        <w:rPr>
          <w:color w:val="000000" w:themeColor="text1"/>
        </w:rPr>
      </w:pPr>
      <w:r w:rsidRPr="00B112AE">
        <w:rPr>
          <w:color w:val="000000" w:themeColor="text1"/>
        </w:rPr>
        <w:tab/>
        <w:t>Fasteners: Stainless steel, type recommended by cladding manufacturer.</w:t>
      </w:r>
    </w:p>
    <w:p w14:paraId="3A460266" w14:textId="77777777" w:rsidR="00FA7BBD" w:rsidRPr="00B112AE" w:rsidRDefault="00FA7BBD" w:rsidP="00FA7BBD">
      <w:pPr>
        <w:pStyle w:val="Level3"/>
      </w:pPr>
      <w:r w:rsidRPr="00B112AE">
        <w:tab/>
        <w:t xml:space="preserve">Finish: </w:t>
      </w:r>
      <w:r w:rsidRPr="00B112AE">
        <w:rPr>
          <w:color w:val="000000" w:themeColor="text1"/>
        </w:rPr>
        <w:t xml:space="preserve">Cutex Extreme </w:t>
      </w:r>
      <w:r w:rsidRPr="00B112AE">
        <w:rPr>
          <w:color w:val="FF0000"/>
        </w:rPr>
        <w:t>[with Cutex Colortone added, [____] color [to be selected from manufacturer’s full color range.</w:t>
      </w:r>
    </w:p>
    <w:p w14:paraId="2BDE112E" w14:textId="77777777" w:rsidR="00E036A2" w:rsidRPr="00B112AE" w:rsidRDefault="00742497" w:rsidP="00F674B2">
      <w:pPr>
        <w:pStyle w:val="Level1"/>
      </w:pPr>
      <w:r w:rsidRPr="00B112AE">
        <w:tab/>
        <w:t>EXECUTION</w:t>
      </w:r>
    </w:p>
    <w:p w14:paraId="7122A0A3" w14:textId="73BDCE38" w:rsidR="00E036A2" w:rsidRPr="00B112AE" w:rsidRDefault="00742497" w:rsidP="00F674B2">
      <w:pPr>
        <w:pStyle w:val="Level2"/>
        <w:rPr>
          <w:color w:val="000000" w:themeColor="text1"/>
        </w:rPr>
      </w:pPr>
      <w:r w:rsidRPr="00B112AE">
        <w:rPr>
          <w:color w:val="000000" w:themeColor="text1"/>
        </w:rPr>
        <w:tab/>
        <w:t>INSTALLATION</w:t>
      </w:r>
    </w:p>
    <w:p w14:paraId="45CC51DA" w14:textId="69409886" w:rsidR="00E036A2" w:rsidRPr="00B112AE" w:rsidRDefault="00742497" w:rsidP="00F674B2">
      <w:pPr>
        <w:pStyle w:val="Level3"/>
      </w:pPr>
      <w:r w:rsidRPr="00B112AE">
        <w:tab/>
      </w:r>
      <w:r w:rsidR="00053180" w:rsidRPr="00B112AE">
        <w:t>Install in accordance with manufacturer’s instructions.</w:t>
      </w:r>
    </w:p>
    <w:p w14:paraId="6964887A" w14:textId="7556F41C" w:rsidR="00FA7BBD" w:rsidRPr="00B112AE" w:rsidRDefault="00FA7BBD" w:rsidP="00FA7BBD">
      <w:pPr>
        <w:pStyle w:val="Level3"/>
      </w:pPr>
      <w:r w:rsidRPr="00B112AE">
        <w:tab/>
        <w:t>Apply end sealer to ends prior to installation.</w:t>
      </w:r>
    </w:p>
    <w:p w14:paraId="2AA0F638" w14:textId="7C595D35" w:rsidR="000D54FD" w:rsidRPr="00B112AE" w:rsidRDefault="000D54FD" w:rsidP="00F674B2">
      <w:pPr>
        <w:pStyle w:val="Level3"/>
      </w:pPr>
      <w:commentRangeStart w:id="6"/>
      <w:r w:rsidRPr="00B112AE">
        <w:tab/>
        <w:t>Apply finish to exposed surfaces.</w:t>
      </w:r>
      <w:commentRangeEnd w:id="6"/>
      <w:r w:rsidR="00F27874" w:rsidRPr="00B112AE">
        <w:rPr>
          <w:rStyle w:val="CommentReference"/>
          <w:sz w:val="20"/>
          <w:szCs w:val="20"/>
        </w:rPr>
        <w:commentReference w:id="6"/>
      </w:r>
    </w:p>
    <w:p w14:paraId="67EF6157" w14:textId="77777777" w:rsidR="00F27874" w:rsidRPr="00B112AE" w:rsidRDefault="00F27874" w:rsidP="00F27874">
      <w:pPr>
        <w:pStyle w:val="Level3"/>
        <w:numPr>
          <w:ilvl w:val="0"/>
          <w:numId w:val="0"/>
        </w:numPr>
      </w:pPr>
    </w:p>
    <w:p w14:paraId="5032DF0B" w14:textId="3DD4BA7E" w:rsidR="00077508" w:rsidRPr="009E328F" w:rsidRDefault="00742497" w:rsidP="00F27874">
      <w:pPr>
        <w:pStyle w:val="EndofSection"/>
        <w:spacing w:before="120"/>
      </w:pPr>
      <w:r w:rsidRPr="00B112AE">
        <w:t>END OF SECTION</w:t>
      </w:r>
    </w:p>
    <w:sectPr w:rsidR="00077508" w:rsidRPr="009E328F" w:rsidSect="00B13806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720" w:right="1080" w:bottom="1440" w:left="108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ZeroDocs" w:date="2022-02-03T14:07:00Z" w:initials="ZD">
    <w:p w14:paraId="432E11F0" w14:textId="77777777" w:rsidR="00DA2F0F" w:rsidRDefault="00E036A2" w:rsidP="00DA2F0F">
      <w:pPr>
        <w:pStyle w:val="CommentText"/>
      </w:pPr>
      <w:r>
        <w:rPr>
          <w:rStyle w:val="CommentReference"/>
        </w:rPr>
        <w:annotationRef/>
      </w:r>
      <w:r w:rsidR="00DA2F0F">
        <w:rPr>
          <w:color w:val="0070C0"/>
        </w:rPr>
        <w:t>This guide specification section has been prepared by Arbor Wood Co. for use in the preparation of a project specification section covering thermally modified Ash, Pine, or Poplar interior wall and ceiling cladding.</w:t>
      </w:r>
    </w:p>
    <w:p w14:paraId="5972F40D" w14:textId="77777777" w:rsidR="00DA2F0F" w:rsidRDefault="00DA2F0F" w:rsidP="00DA2F0F">
      <w:pPr>
        <w:pStyle w:val="CommentText"/>
      </w:pPr>
    </w:p>
    <w:p w14:paraId="2A097968" w14:textId="77777777" w:rsidR="00DA2F0F" w:rsidRDefault="00DA2F0F" w:rsidP="00DA2F0F">
      <w:pPr>
        <w:pStyle w:val="CommentText"/>
      </w:pPr>
      <w:r>
        <w:rPr>
          <w:color w:val="0070C0"/>
        </w:rPr>
        <w:t>The following should be noted in using this specification:</w:t>
      </w:r>
    </w:p>
    <w:p w14:paraId="488346B9" w14:textId="77777777" w:rsidR="00DA2F0F" w:rsidRDefault="00DA2F0F" w:rsidP="00DA2F0F">
      <w:pPr>
        <w:pStyle w:val="CommentText"/>
      </w:pPr>
    </w:p>
    <w:p w14:paraId="6F3D0D08" w14:textId="77777777" w:rsidR="00DA2F0F" w:rsidRDefault="00DA2F0F" w:rsidP="00DA2F0F">
      <w:pPr>
        <w:pStyle w:val="CommentText"/>
      </w:pPr>
      <w:r>
        <w:rPr>
          <w:color w:val="0070C0"/>
        </w:rPr>
        <w:t>-  Hypertext links to manufacturer websites are included after manufacturer names to assist in product selection and further research. Hypertext links are contained in blue, e.g.:</w:t>
      </w:r>
    </w:p>
    <w:p w14:paraId="1429E658" w14:textId="77777777" w:rsidR="00DA2F0F" w:rsidRDefault="00DA2F0F" w:rsidP="00DA2F0F">
      <w:pPr>
        <w:pStyle w:val="CommentText"/>
      </w:pPr>
    </w:p>
    <w:p w14:paraId="267669F4" w14:textId="77777777" w:rsidR="00DA2F0F" w:rsidRDefault="00DA2F0F" w:rsidP="00DA2F0F">
      <w:pPr>
        <w:pStyle w:val="CommentText"/>
      </w:pPr>
      <w:r>
        <w:tab/>
      </w:r>
      <w:hyperlink r:id="rId1" w:history="1">
        <w:r w:rsidRPr="00DC1DB9">
          <w:rPr>
            <w:rStyle w:val="Hyperlink"/>
          </w:rPr>
          <w:t>www.arborwoodco.com</w:t>
        </w:r>
      </w:hyperlink>
    </w:p>
    <w:p w14:paraId="27CB8105" w14:textId="77777777" w:rsidR="00DA2F0F" w:rsidRDefault="00DA2F0F" w:rsidP="00DA2F0F">
      <w:pPr>
        <w:pStyle w:val="CommentText"/>
      </w:pPr>
    </w:p>
    <w:p w14:paraId="45216C51" w14:textId="77777777" w:rsidR="00DA2F0F" w:rsidRDefault="00DA2F0F" w:rsidP="00DA2F0F">
      <w:pPr>
        <w:pStyle w:val="CommentText"/>
      </w:pPr>
      <w:r>
        <w:rPr>
          <w:color w:val="0070C0"/>
        </w:rPr>
        <w:t xml:space="preserve">-  Optional text requiring a selection by the user is enclosed within brackets and as red text, e.g.: "Color: </w:t>
      </w:r>
      <w:r>
        <w:rPr>
          <w:color w:val="FF0000"/>
        </w:rPr>
        <w:t>[Red.] [Black.]</w:t>
      </w:r>
      <w:r>
        <w:rPr>
          <w:color w:val="0070C0"/>
        </w:rPr>
        <w:t>"</w:t>
      </w:r>
    </w:p>
    <w:p w14:paraId="2E452E8D" w14:textId="77777777" w:rsidR="00DA2F0F" w:rsidRDefault="00DA2F0F" w:rsidP="00DA2F0F">
      <w:pPr>
        <w:pStyle w:val="CommentText"/>
      </w:pPr>
    </w:p>
    <w:p w14:paraId="2F17A9DF" w14:textId="77777777" w:rsidR="00DA2F0F" w:rsidRDefault="00DA2F0F" w:rsidP="00DA2F0F">
      <w:pPr>
        <w:pStyle w:val="CommentText"/>
      </w:pPr>
      <w:r>
        <w:rPr>
          <w:color w:val="0070C0"/>
        </w:rPr>
        <w:t xml:space="preserve">-  Items requiring user input are enclosed within brackets and as red text, e.g.: "Section </w:t>
      </w:r>
      <w:r>
        <w:rPr>
          <w:color w:val="FF0000"/>
        </w:rPr>
        <w:t>[__ __ __ - ________]</w:t>
      </w:r>
      <w:r>
        <w:rPr>
          <w:color w:val="0070C0"/>
        </w:rPr>
        <w:t>."</w:t>
      </w:r>
    </w:p>
    <w:p w14:paraId="39DC90E6" w14:textId="77777777" w:rsidR="00DA2F0F" w:rsidRDefault="00DA2F0F" w:rsidP="00DA2F0F">
      <w:pPr>
        <w:pStyle w:val="CommentText"/>
      </w:pPr>
    </w:p>
    <w:p w14:paraId="5DAFACEE" w14:textId="77777777" w:rsidR="00DA2F0F" w:rsidRDefault="00DA2F0F" w:rsidP="00DA2F0F">
      <w:pPr>
        <w:pStyle w:val="CommentText"/>
      </w:pPr>
      <w:r>
        <w:rPr>
          <w:color w:val="0070C0"/>
        </w:rPr>
        <w:t>-  Optional paragraphs are separated by an "OR" statement included as red text, e.g.:</w:t>
      </w:r>
    </w:p>
    <w:p w14:paraId="378A1D73" w14:textId="77777777" w:rsidR="00DA2F0F" w:rsidRDefault="00DA2F0F" w:rsidP="00DA2F0F">
      <w:pPr>
        <w:pStyle w:val="CommentText"/>
      </w:pPr>
    </w:p>
    <w:p w14:paraId="48988956" w14:textId="77777777" w:rsidR="00DA2F0F" w:rsidRDefault="00DA2F0F" w:rsidP="00DA2F0F">
      <w:pPr>
        <w:pStyle w:val="CommentText"/>
      </w:pPr>
      <w:r>
        <w:rPr>
          <w:color w:val="FF0000"/>
        </w:rPr>
        <w:t xml:space="preserve">                     **** OR ****</w:t>
      </w:r>
    </w:p>
    <w:p w14:paraId="1ED989CD" w14:textId="77777777" w:rsidR="00DA2F0F" w:rsidRDefault="00DA2F0F" w:rsidP="00DA2F0F">
      <w:pPr>
        <w:pStyle w:val="CommentText"/>
      </w:pPr>
    </w:p>
    <w:p w14:paraId="428BC9D0" w14:textId="77777777" w:rsidR="00DA2F0F" w:rsidRDefault="00DA2F0F" w:rsidP="00DA2F0F">
      <w:pPr>
        <w:pStyle w:val="CommentText"/>
      </w:pPr>
      <w:r>
        <w:rPr>
          <w:color w:val="0070C0"/>
        </w:rPr>
        <w:t xml:space="preserve">For assistance in the use of products in this section, contact Arbor Wood Co. by calling 855-414-2727 or visit their website at </w:t>
      </w:r>
      <w:hyperlink r:id="rId2" w:history="1">
        <w:r w:rsidRPr="00DC1DB9">
          <w:rPr>
            <w:rStyle w:val="Hyperlink"/>
          </w:rPr>
          <w:t>www.arborwoodco.com</w:t>
        </w:r>
      </w:hyperlink>
      <w:r>
        <w:rPr>
          <w:color w:val="0070C0"/>
        </w:rPr>
        <w:t xml:space="preserve">. </w:t>
      </w:r>
    </w:p>
  </w:comment>
  <w:comment w:id="1" w:author="ZeroDocs" w:date="2022-02-03T14:07:00Z" w:initials="ZD">
    <w:p w14:paraId="16F112A6" w14:textId="78A4CB19" w:rsidR="00E036A2" w:rsidRDefault="00E036A2" w:rsidP="00641180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Retain this paragraph for a pre-installation conference held prior to start of product installation.</w:t>
      </w:r>
    </w:p>
  </w:comment>
  <w:comment w:id="3" w:author="ZeroDocs" w:date="2022-02-03T14:08:00Z" w:initials="ZD">
    <w:p w14:paraId="5CB8878C" w14:textId="77777777" w:rsidR="00E036A2" w:rsidRDefault="00E036A2" w:rsidP="00AF7664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 xml:space="preserve">Retain this paragraph for a full-scale mockup at the project site. </w:t>
      </w:r>
    </w:p>
  </w:comment>
  <w:comment w:id="4" w:author="ZeroDocs" w:date="2022-02-03T14:09:00Z" w:initials="ZD">
    <w:p w14:paraId="18CC37C3" w14:textId="77777777" w:rsidR="00E036A2" w:rsidRDefault="00E036A2" w:rsidP="00073CED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 xml:space="preserve">Edit this paragraph to indicate whether substitutions will be allowed for the products in this section.  </w:t>
      </w:r>
    </w:p>
  </w:comment>
  <w:comment w:id="5" w:author="ZeroDocs" w:date="2025-09-10T14:10:00Z" w:initials="ZD">
    <w:p w14:paraId="05B336D5" w14:textId="77777777" w:rsidR="0080033E" w:rsidRDefault="00DD56AD" w:rsidP="0080033E">
      <w:r>
        <w:rPr>
          <w:rStyle w:val="CommentReference"/>
        </w:rPr>
        <w:annotationRef/>
      </w:r>
      <w:r w:rsidR="0080033E">
        <w:rPr>
          <w:color w:val="0070C0"/>
        </w:rPr>
        <w:t xml:space="preserve">Retain this paragraph when fire-retardant treated cladding is required. </w:t>
      </w:r>
    </w:p>
    <w:p w14:paraId="474B4BB1" w14:textId="77777777" w:rsidR="0080033E" w:rsidRDefault="0080033E" w:rsidP="0080033E"/>
    <w:p w14:paraId="2DB21AC1" w14:textId="77777777" w:rsidR="0080033E" w:rsidRDefault="0080033E" w:rsidP="0080033E">
      <w:r>
        <w:rPr>
          <w:color w:val="0070C0"/>
        </w:rPr>
        <w:t xml:space="preserve">Class A Fire-retardant treatment is available on </w:t>
      </w:r>
      <w:r>
        <w:rPr>
          <w:b/>
          <w:bCs/>
          <w:color w:val="0070C0"/>
        </w:rPr>
        <w:t>Ash and Pine</w:t>
      </w:r>
      <w:r>
        <w:rPr>
          <w:color w:val="0070C0"/>
        </w:rPr>
        <w:t xml:space="preserve"> only.</w:t>
      </w:r>
    </w:p>
  </w:comment>
  <w:comment w:id="6" w:author="ZeroDocs" w:date="2025-05-07T09:30:00Z" w:initials="ZD">
    <w:p w14:paraId="7DE57A46" w14:textId="54AFEA2C" w:rsidR="00DA2F0F" w:rsidRDefault="00F27874" w:rsidP="00DA2F0F">
      <w:pPr>
        <w:pStyle w:val="CommentText"/>
      </w:pPr>
      <w:r>
        <w:rPr>
          <w:rStyle w:val="CommentReference"/>
        </w:rPr>
        <w:annotationRef/>
      </w:r>
      <w:r w:rsidR="00DA2F0F">
        <w:rPr>
          <w:color w:val="0070C0"/>
        </w:rPr>
        <w:t>Retain if cladding is not prefinished.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28BC9D0" w15:done="0"/>
  <w15:commentEx w15:paraId="16F112A6" w15:done="0"/>
  <w15:commentEx w15:paraId="5CB8878C" w15:done="0"/>
  <w15:commentEx w15:paraId="18CC37C3" w15:done="0"/>
  <w15:commentEx w15:paraId="2DB21AC1" w15:done="0"/>
  <w15:commentEx w15:paraId="7DE57A4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A66010" w16cex:dateUtc="2022-02-03T21:07:00Z"/>
  <w16cex:commentExtensible w16cex:durableId="25A6602D" w16cex:dateUtc="2022-02-03T21:07:00Z"/>
  <w16cex:commentExtensible w16cex:durableId="25A66076" w16cex:dateUtc="2022-02-03T21:08:00Z"/>
  <w16cex:commentExtensible w16cex:durableId="25A66090" w16cex:dateUtc="2022-02-03T21:09:00Z"/>
  <w16cex:commentExtensible w16cex:durableId="132C9559" w16cex:dateUtc="2025-09-10T20:10:00Z"/>
  <w16cex:commentExtensible w16cex:durableId="19540D96" w16cex:dateUtc="2025-05-07T15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28BC9D0" w16cid:durableId="25A66010"/>
  <w16cid:commentId w16cid:paraId="16F112A6" w16cid:durableId="25A6602D"/>
  <w16cid:commentId w16cid:paraId="5CB8878C" w16cid:durableId="25A66076"/>
  <w16cid:commentId w16cid:paraId="18CC37C3" w16cid:durableId="25A66090"/>
  <w16cid:commentId w16cid:paraId="2DB21AC1" w16cid:durableId="132C9559"/>
  <w16cid:commentId w16cid:paraId="7DE57A46" w16cid:durableId="19540D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4C36D" w14:textId="77777777" w:rsidR="00F736B8" w:rsidRDefault="00F736B8">
      <w:r>
        <w:separator/>
      </w:r>
    </w:p>
  </w:endnote>
  <w:endnote w:type="continuationSeparator" w:id="0">
    <w:p w14:paraId="60503887" w14:textId="77777777" w:rsidR="00F736B8" w:rsidRDefault="00F7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30F3" w14:textId="77777777" w:rsidR="00077508" w:rsidRDefault="00742497">
    <w:pPr>
      <w:tabs>
        <w:tab w:val="center" w:pos="5040"/>
        <w:tab w:val="right" w:pos="10079"/>
      </w:tabs>
    </w:pPr>
    <w:r>
      <w:t>S-Specs Short Form</w:t>
    </w:r>
    <w:r>
      <w:tab/>
      <w:t>[__ __ __]-</w:t>
    </w:r>
    <w:r>
      <w:fldChar w:fldCharType="begin"/>
    </w:r>
    <w:r>
      <w:instrText>PAGE</w:instrText>
    </w:r>
    <w:r>
      <w:fldChar w:fldCharType="separate"/>
    </w:r>
    <w:r>
      <w:t>XXX</w:t>
    </w:r>
    <w:r>
      <w:fldChar w:fldCharType="end"/>
    </w:r>
    <w:r>
      <w:tab/>
      <w:t>[______]</w:t>
    </w:r>
  </w:p>
  <w:p w14:paraId="79E4C605" w14:textId="77777777" w:rsidR="00077508" w:rsidRDefault="00742497">
    <w:pPr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  <w:r>
      <w:t>© 2019 - S-Specs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C9802" w14:textId="77777777" w:rsidR="00B925D9" w:rsidRDefault="00F27874" w:rsidP="00504E8A">
    <w:pPr>
      <w:pStyle w:val="SectionFooter"/>
      <w:spacing w:before="0"/>
      <w:rPr>
        <w:color w:val="000000" w:themeColor="text1"/>
      </w:rPr>
    </w:pPr>
    <w:r>
      <w:t>Arbor Wood Co.</w:t>
    </w:r>
    <w:r w:rsidR="00742497" w:rsidRPr="004002D0">
      <w:tab/>
    </w:r>
    <w:r>
      <w:rPr>
        <w:color w:val="000000" w:themeColor="text1"/>
      </w:rPr>
      <w:t>0</w:t>
    </w:r>
    <w:r w:rsidR="00997E31">
      <w:rPr>
        <w:color w:val="000000" w:themeColor="text1"/>
      </w:rPr>
      <w:t>9 78 31</w:t>
    </w:r>
    <w:r w:rsidR="00742497" w:rsidRPr="004002D0">
      <w:t>-</w:t>
    </w:r>
    <w:r w:rsidR="00742497" w:rsidRPr="004002D0">
      <w:fldChar w:fldCharType="begin"/>
    </w:r>
    <w:r w:rsidR="00742497" w:rsidRPr="004002D0">
      <w:instrText>PAGE</w:instrText>
    </w:r>
    <w:r w:rsidR="00742497" w:rsidRPr="004002D0">
      <w:fldChar w:fldCharType="separate"/>
    </w:r>
    <w:r w:rsidR="00742497" w:rsidRPr="004002D0">
      <w:t>XXX</w:t>
    </w:r>
    <w:r w:rsidR="00742497" w:rsidRPr="004002D0">
      <w:fldChar w:fldCharType="end"/>
    </w:r>
    <w:r w:rsidR="009E328F">
      <w:tab/>
    </w:r>
    <w:r>
      <w:rPr>
        <w:color w:val="000000" w:themeColor="text1"/>
      </w:rPr>
      <w:t xml:space="preserve">Thermally Modified </w:t>
    </w:r>
    <w:r w:rsidR="00997E31">
      <w:rPr>
        <w:color w:val="000000" w:themeColor="text1"/>
      </w:rPr>
      <w:t>In</w:t>
    </w:r>
    <w:r w:rsidR="00F42557">
      <w:rPr>
        <w:color w:val="000000" w:themeColor="text1"/>
      </w:rPr>
      <w:t>terior Wood</w:t>
    </w:r>
  </w:p>
  <w:p w14:paraId="31E4C44D" w14:textId="3DCFAA7E" w:rsidR="00077508" w:rsidRPr="00F27874" w:rsidRDefault="00FA7BBD" w:rsidP="00504E8A">
    <w:pPr>
      <w:pStyle w:val="SectionFooter"/>
      <w:spacing w:before="0"/>
      <w:rPr>
        <w:color w:val="000000" w:themeColor="text1"/>
      </w:rPr>
    </w:pPr>
    <w:r>
      <w:rPr>
        <w:color w:val="000000" w:themeColor="text1"/>
      </w:rPr>
      <w:t>0</w:t>
    </w:r>
    <w:r w:rsidR="00C82AA8">
      <w:rPr>
        <w:color w:val="000000" w:themeColor="text1"/>
      </w:rPr>
      <w:t>3</w:t>
    </w:r>
    <w:r>
      <w:rPr>
        <w:color w:val="000000" w:themeColor="text1"/>
      </w:rPr>
      <w:t>/</w:t>
    </w:r>
    <w:r w:rsidR="00C82AA8">
      <w:rPr>
        <w:color w:val="000000" w:themeColor="text1"/>
      </w:rPr>
      <w:t>5</w:t>
    </w:r>
    <w:r w:rsidR="00F27874">
      <w:rPr>
        <w:color w:val="000000" w:themeColor="text1"/>
      </w:rPr>
      <w:t>/202</w:t>
    </w:r>
    <w:r w:rsidR="00C82AA8">
      <w:rPr>
        <w:color w:val="000000" w:themeColor="text1"/>
      </w:rPr>
      <w:t>6</w:t>
    </w:r>
    <w:r w:rsidR="009E328F" w:rsidRPr="00E1660A">
      <w:rPr>
        <w:color w:val="00B050"/>
      </w:rPr>
      <w:t xml:space="preserve"> </w:t>
    </w:r>
    <w:r w:rsidR="00997E31">
      <w:rPr>
        <w:color w:val="00B050"/>
      </w:rPr>
      <w:tab/>
    </w:r>
    <w:r w:rsidR="00997E31">
      <w:rPr>
        <w:color w:val="00B050"/>
      </w:rPr>
      <w:tab/>
    </w:r>
    <w:r w:rsidR="00997E31">
      <w:rPr>
        <w:color w:val="000000" w:themeColor="text1"/>
      </w:rPr>
      <w:t>Wall and Ceiling Cladding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2DAD5" w14:textId="77777777" w:rsidR="00F736B8" w:rsidRDefault="00F736B8">
      <w:r>
        <w:separator/>
      </w:r>
    </w:p>
  </w:footnote>
  <w:footnote w:type="continuationSeparator" w:id="0">
    <w:p w14:paraId="06B26D96" w14:textId="77777777" w:rsidR="00F736B8" w:rsidRDefault="00F73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71AC8" w14:textId="554DEAB8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DE715" w14:textId="29327EB8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633097384">
    <w:abstractNumId w:val="0"/>
  </w:num>
  <w:num w:numId="2" w16cid:durableId="1086340005">
    <w:abstractNumId w:val="1"/>
  </w:num>
  <w:num w:numId="3" w16cid:durableId="19284188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76993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8779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15080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74285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8238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3474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32520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eroDocs">
    <w15:presenceInfo w15:providerId="None" w15:userId="ZeroDo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attachedTemplate r:id="rId1"/>
  <w:linkStyles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08"/>
    <w:rsid w:val="00003808"/>
    <w:rsid w:val="000168B1"/>
    <w:rsid w:val="00037A51"/>
    <w:rsid w:val="00053180"/>
    <w:rsid w:val="00061473"/>
    <w:rsid w:val="00077508"/>
    <w:rsid w:val="00096040"/>
    <w:rsid w:val="000C3B02"/>
    <w:rsid w:val="000C3B11"/>
    <w:rsid w:val="000D54FD"/>
    <w:rsid w:val="00107B88"/>
    <w:rsid w:val="0011011E"/>
    <w:rsid w:val="001156E5"/>
    <w:rsid w:val="0013484D"/>
    <w:rsid w:val="00136BFC"/>
    <w:rsid w:val="00142E96"/>
    <w:rsid w:val="001A2A82"/>
    <w:rsid w:val="001C3806"/>
    <w:rsid w:val="001D16DD"/>
    <w:rsid w:val="001D413D"/>
    <w:rsid w:val="002549C9"/>
    <w:rsid w:val="002557AC"/>
    <w:rsid w:val="00272BF2"/>
    <w:rsid w:val="00280FD0"/>
    <w:rsid w:val="002839AA"/>
    <w:rsid w:val="002C772A"/>
    <w:rsid w:val="00347A4A"/>
    <w:rsid w:val="003766BF"/>
    <w:rsid w:val="003C7384"/>
    <w:rsid w:val="003F540F"/>
    <w:rsid w:val="004002D0"/>
    <w:rsid w:val="0045697C"/>
    <w:rsid w:val="00474531"/>
    <w:rsid w:val="00475D28"/>
    <w:rsid w:val="00485C06"/>
    <w:rsid w:val="004A455A"/>
    <w:rsid w:val="004E16F7"/>
    <w:rsid w:val="00504E8A"/>
    <w:rsid w:val="005639D2"/>
    <w:rsid w:val="005942F1"/>
    <w:rsid w:val="005C466E"/>
    <w:rsid w:val="0062752A"/>
    <w:rsid w:val="00676EC5"/>
    <w:rsid w:val="00694761"/>
    <w:rsid w:val="006A2FC8"/>
    <w:rsid w:val="006B6C71"/>
    <w:rsid w:val="00710A71"/>
    <w:rsid w:val="0072079B"/>
    <w:rsid w:val="00723198"/>
    <w:rsid w:val="00733BE9"/>
    <w:rsid w:val="00742497"/>
    <w:rsid w:val="007516B0"/>
    <w:rsid w:val="00755582"/>
    <w:rsid w:val="00772FA0"/>
    <w:rsid w:val="007A578F"/>
    <w:rsid w:val="007B52D1"/>
    <w:rsid w:val="007B53FF"/>
    <w:rsid w:val="007C1BBD"/>
    <w:rsid w:val="007C7F5A"/>
    <w:rsid w:val="0080033E"/>
    <w:rsid w:val="00803CB4"/>
    <w:rsid w:val="00813E6E"/>
    <w:rsid w:val="00816166"/>
    <w:rsid w:val="00830EDE"/>
    <w:rsid w:val="0084066E"/>
    <w:rsid w:val="00840C70"/>
    <w:rsid w:val="0084228A"/>
    <w:rsid w:val="00850554"/>
    <w:rsid w:val="008674E2"/>
    <w:rsid w:val="008703DC"/>
    <w:rsid w:val="00872C19"/>
    <w:rsid w:val="008C04BF"/>
    <w:rsid w:val="008E06DA"/>
    <w:rsid w:val="008E545B"/>
    <w:rsid w:val="009374AD"/>
    <w:rsid w:val="00943E01"/>
    <w:rsid w:val="009500B4"/>
    <w:rsid w:val="00963CD9"/>
    <w:rsid w:val="00977DF5"/>
    <w:rsid w:val="009812DA"/>
    <w:rsid w:val="00990679"/>
    <w:rsid w:val="00997E31"/>
    <w:rsid w:val="009A6081"/>
    <w:rsid w:val="009D2177"/>
    <w:rsid w:val="009E328F"/>
    <w:rsid w:val="00A03894"/>
    <w:rsid w:val="00A066A0"/>
    <w:rsid w:val="00A33CE1"/>
    <w:rsid w:val="00A42EE2"/>
    <w:rsid w:val="00A43D10"/>
    <w:rsid w:val="00A71789"/>
    <w:rsid w:val="00AA7361"/>
    <w:rsid w:val="00B112AE"/>
    <w:rsid w:val="00B13806"/>
    <w:rsid w:val="00B22A4D"/>
    <w:rsid w:val="00B3561E"/>
    <w:rsid w:val="00B374CA"/>
    <w:rsid w:val="00B40E45"/>
    <w:rsid w:val="00B51D68"/>
    <w:rsid w:val="00B76FAA"/>
    <w:rsid w:val="00B813B6"/>
    <w:rsid w:val="00B925D9"/>
    <w:rsid w:val="00BB013E"/>
    <w:rsid w:val="00BE2728"/>
    <w:rsid w:val="00BF600A"/>
    <w:rsid w:val="00C45B27"/>
    <w:rsid w:val="00C625AF"/>
    <w:rsid w:val="00C82AA8"/>
    <w:rsid w:val="00C8726B"/>
    <w:rsid w:val="00CB758A"/>
    <w:rsid w:val="00CE124E"/>
    <w:rsid w:val="00CE28DE"/>
    <w:rsid w:val="00D43D2A"/>
    <w:rsid w:val="00D4514C"/>
    <w:rsid w:val="00D52040"/>
    <w:rsid w:val="00D570F4"/>
    <w:rsid w:val="00D86229"/>
    <w:rsid w:val="00D8775A"/>
    <w:rsid w:val="00D91D6E"/>
    <w:rsid w:val="00DA2F0F"/>
    <w:rsid w:val="00DD56AD"/>
    <w:rsid w:val="00DE5D6A"/>
    <w:rsid w:val="00E036A2"/>
    <w:rsid w:val="00E07697"/>
    <w:rsid w:val="00E12094"/>
    <w:rsid w:val="00E1660A"/>
    <w:rsid w:val="00E211D4"/>
    <w:rsid w:val="00E27BDC"/>
    <w:rsid w:val="00E33B94"/>
    <w:rsid w:val="00E60695"/>
    <w:rsid w:val="00E6399B"/>
    <w:rsid w:val="00E86CE1"/>
    <w:rsid w:val="00E96FA7"/>
    <w:rsid w:val="00EB267A"/>
    <w:rsid w:val="00EB3581"/>
    <w:rsid w:val="00EE4738"/>
    <w:rsid w:val="00EE5BC0"/>
    <w:rsid w:val="00EE6382"/>
    <w:rsid w:val="00F044D0"/>
    <w:rsid w:val="00F0476A"/>
    <w:rsid w:val="00F134EF"/>
    <w:rsid w:val="00F230B5"/>
    <w:rsid w:val="00F27478"/>
    <w:rsid w:val="00F27874"/>
    <w:rsid w:val="00F42557"/>
    <w:rsid w:val="00F674B2"/>
    <w:rsid w:val="00F71F3C"/>
    <w:rsid w:val="00F736B8"/>
    <w:rsid w:val="00F75071"/>
    <w:rsid w:val="00F87C97"/>
    <w:rsid w:val="00F92440"/>
    <w:rsid w:val="00FA7BBD"/>
    <w:rsid w:val="00FB6037"/>
    <w:rsid w:val="00FE4E17"/>
    <w:rsid w:val="00FF1CA8"/>
    <w:rsid w:val="00FF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7A69B5"/>
  <w15:docId w15:val="{1ABE0901-538D-4976-99F3-D3305310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6AD"/>
    <w:pPr>
      <w:widowControl w:val="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4E16F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4E16F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DD56AD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DD56AD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DD56AD"/>
    <w:pPr>
      <w:spacing w:before="240"/>
      <w:ind w:left="1094" w:hanging="547"/>
    </w:pPr>
    <w:rPr>
      <w:rFonts w:cs="Arial"/>
    </w:rPr>
  </w:style>
  <w:style w:type="paragraph" w:customStyle="1" w:styleId="Level4">
    <w:name w:val="Level 4"/>
    <w:basedOn w:val="SpecPara4"/>
    <w:link w:val="Level4Char"/>
    <w:rsid w:val="00DD56AD"/>
  </w:style>
  <w:style w:type="paragraph" w:customStyle="1" w:styleId="Level5">
    <w:name w:val="Level 5"/>
    <w:basedOn w:val="Level4"/>
    <w:link w:val="Level5Char"/>
    <w:qFormat/>
    <w:rsid w:val="00DD56AD"/>
    <w:pPr>
      <w:numPr>
        <w:ilvl w:val="4"/>
      </w:numPr>
      <w:ind w:left="2160" w:hanging="540"/>
    </w:pPr>
  </w:style>
  <w:style w:type="paragraph" w:customStyle="1" w:styleId="Level6">
    <w:name w:val="Level 6"/>
    <w:basedOn w:val="Normal"/>
    <w:link w:val="Level6Char"/>
    <w:autoRedefine/>
    <w:qFormat/>
    <w:rsid w:val="00DD56AD"/>
  </w:style>
  <w:style w:type="paragraph" w:customStyle="1" w:styleId="Level7">
    <w:name w:val="Level 7"/>
    <w:basedOn w:val="Normal"/>
  </w:style>
  <w:style w:type="paragraph" w:customStyle="1" w:styleId="Level8">
    <w:name w:val="Level 8"/>
    <w:basedOn w:val="Normal"/>
  </w:style>
  <w:style w:type="paragraph" w:customStyle="1" w:styleId="Level9">
    <w:name w:val="Level 9"/>
    <w:basedOn w:val="Normal"/>
    <w:rPr>
      <w:b/>
    </w:rPr>
  </w:style>
  <w:style w:type="character" w:customStyle="1" w:styleId="Specificatio">
    <w:name w:val="Specificatio"/>
    <w:rsid w:val="00DD56AD"/>
    <w:rPr>
      <w:rFonts w:ascii="Arial" w:hAnsi="Arial"/>
      <w:sz w:val="20"/>
      <w:rtl w:val="0"/>
    </w:rPr>
  </w:style>
  <w:style w:type="character" w:customStyle="1" w:styleId="WPHyperlink">
    <w:name w:val="WP_Hyperlink"/>
    <w:rsid w:val="00DD56AD"/>
    <w:rPr>
      <w:color w:val="0000FF"/>
      <w:u w:val="single"/>
    </w:rPr>
  </w:style>
  <w:style w:type="character" w:customStyle="1" w:styleId="STUnitSI">
    <w:name w:val="STUnitSI"/>
    <w:rsid w:val="00DD56AD"/>
    <w:rPr>
      <w:color w:val="0000FF"/>
    </w:rPr>
  </w:style>
  <w:style w:type="character" w:customStyle="1" w:styleId="STUnitIP">
    <w:name w:val="STUnitIP"/>
    <w:rsid w:val="00DD56AD"/>
    <w:rPr>
      <w:color w:val="800000"/>
    </w:rPr>
  </w:style>
  <w:style w:type="character" w:customStyle="1" w:styleId="MacDefault">
    <w:name w:val="Mac Default"/>
    <w:basedOn w:val="DefaultParagraphFont"/>
    <w:rsid w:val="00DD56AD"/>
  </w:style>
  <w:style w:type="paragraph" w:styleId="Header">
    <w:name w:val="header"/>
    <w:basedOn w:val="Normal"/>
    <w:link w:val="HeaderChar"/>
    <w:uiPriority w:val="99"/>
    <w:unhideWhenUsed/>
    <w:rsid w:val="00DD56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D56A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DD56A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D56AD"/>
    <w:rPr>
      <w:rFonts w:ascii="Arial" w:hAnsi="Arial"/>
    </w:rPr>
  </w:style>
  <w:style w:type="character" w:styleId="Hyperlink">
    <w:name w:val="Hyperlink"/>
    <w:uiPriority w:val="99"/>
    <w:rsid w:val="00DD56AD"/>
    <w:rPr>
      <w:rFonts w:cs="Times New Roman"/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F600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E16F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6F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Style1">
    <w:name w:val="Style1"/>
    <w:basedOn w:val="Normal"/>
    <w:link w:val="Style1Char"/>
    <w:rsid w:val="004E16F7"/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  <w:rPr>
      <w:b/>
      <w:color w:val="000000"/>
    </w:rPr>
  </w:style>
  <w:style w:type="character" w:customStyle="1" w:styleId="Style1Char">
    <w:name w:val="Style1 Char"/>
    <w:basedOn w:val="DefaultParagraphFont"/>
    <w:link w:val="Style1"/>
    <w:rsid w:val="004E16F7"/>
    <w:rPr>
      <w:rFonts w:ascii="Arial" w:hAnsi="Arial"/>
      <w:b/>
      <w:color w:val="000000"/>
      <w:sz w:val="24"/>
    </w:rPr>
  </w:style>
  <w:style w:type="paragraph" w:customStyle="1" w:styleId="SpecLevel1">
    <w:name w:val="Spec Level 1"/>
    <w:basedOn w:val="Style1"/>
    <w:link w:val="SpecLevel1Char"/>
    <w:rsid w:val="004E16F7"/>
    <w:pPr>
      <w:ind w:left="1800" w:hanging="1080"/>
    </w:pPr>
  </w:style>
  <w:style w:type="character" w:customStyle="1" w:styleId="SpecLevel1Char">
    <w:name w:val="Spec Level 1 Char"/>
    <w:basedOn w:val="Style1Char"/>
    <w:link w:val="SpecLevel1"/>
    <w:rsid w:val="004E16F7"/>
    <w:rPr>
      <w:rFonts w:ascii="Arial" w:hAnsi="Arial"/>
      <w:b/>
      <w:color w:val="000000"/>
      <w:sz w:val="24"/>
    </w:rPr>
  </w:style>
  <w:style w:type="paragraph" w:styleId="ListParagraph">
    <w:name w:val="List Paragraph"/>
    <w:basedOn w:val="Normal"/>
    <w:uiPriority w:val="34"/>
    <w:rsid w:val="004E16F7"/>
    <w:pPr>
      <w:ind w:left="720"/>
    </w:pPr>
  </w:style>
  <w:style w:type="paragraph" w:styleId="Title">
    <w:name w:val="Title"/>
    <w:basedOn w:val="Normal"/>
    <w:next w:val="Normal"/>
    <w:link w:val="TitleChar"/>
    <w:uiPriority w:val="10"/>
    <w:rsid w:val="004E16F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E16F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4E16F7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E16F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rsid w:val="004E16F7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4E16F7"/>
    <w:rPr>
      <w:i/>
      <w:iCs/>
    </w:rPr>
  </w:style>
  <w:style w:type="character" w:styleId="IntenseEmphasis">
    <w:name w:val="Intense Emphasis"/>
    <w:basedOn w:val="DefaultParagraphFont"/>
    <w:uiPriority w:val="21"/>
    <w:rsid w:val="004E16F7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4E16F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6F7"/>
    <w:rPr>
      <w:i/>
      <w:iCs/>
      <w:color w:val="4F81BD" w:themeColor="accent1"/>
      <w:sz w:val="24"/>
    </w:rPr>
  </w:style>
  <w:style w:type="character" w:styleId="SubtleReference">
    <w:name w:val="Subtle Reference"/>
    <w:basedOn w:val="DefaultParagraphFont"/>
    <w:uiPriority w:val="31"/>
    <w:rsid w:val="004E16F7"/>
    <w:rPr>
      <w:smallCaps/>
      <w:color w:val="5A5A5A" w:themeColor="text1" w:themeTint="A5"/>
    </w:rPr>
  </w:style>
  <w:style w:type="character" w:styleId="BookTitle">
    <w:name w:val="Book Title"/>
    <w:uiPriority w:val="33"/>
    <w:rsid w:val="00DD56AD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4E16F7"/>
    <w:rPr>
      <w:b/>
      <w:bCs/>
      <w:smallCaps/>
      <w:color w:val="4F81BD" w:themeColor="accent1"/>
      <w:spacing w:val="5"/>
    </w:rPr>
  </w:style>
  <w:style w:type="paragraph" w:styleId="Quote">
    <w:name w:val="Quote"/>
    <w:basedOn w:val="Normal"/>
    <w:next w:val="Normal"/>
    <w:link w:val="QuoteChar"/>
    <w:uiPriority w:val="29"/>
    <w:rsid w:val="004E16F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6F7"/>
    <w:rPr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rsid w:val="004E16F7"/>
    <w:rPr>
      <w:b/>
      <w:bCs/>
    </w:rPr>
  </w:style>
  <w:style w:type="character" w:customStyle="1" w:styleId="Level4Char">
    <w:name w:val="Level 4 Char"/>
    <w:link w:val="Level4"/>
    <w:rsid w:val="00DD56AD"/>
    <w:rPr>
      <w:rFonts w:ascii="Arial" w:hAnsi="Arial"/>
    </w:rPr>
  </w:style>
  <w:style w:type="paragraph" w:styleId="NoSpacing">
    <w:name w:val="No Spacing"/>
    <w:uiPriority w:val="1"/>
    <w:rsid w:val="00DD56AD"/>
    <w:pPr>
      <w:widowControl w:val="0"/>
    </w:pPr>
    <w:rPr>
      <w:sz w:val="24"/>
    </w:rPr>
  </w:style>
  <w:style w:type="character" w:customStyle="1" w:styleId="Level2Char">
    <w:name w:val="Level 2 Char"/>
    <w:link w:val="Level2"/>
    <w:rsid w:val="00DD56AD"/>
    <w:rPr>
      <w:rFonts w:ascii="Arial" w:hAnsi="Arial" w:cs="Arial"/>
    </w:rPr>
  </w:style>
  <w:style w:type="character" w:customStyle="1" w:styleId="Level1Char">
    <w:name w:val="Level 1 Char"/>
    <w:link w:val="Level1"/>
    <w:rsid w:val="00DD56AD"/>
    <w:rPr>
      <w:rFonts w:ascii="Arial" w:hAnsi="Arial" w:cs="Arial"/>
      <w:b/>
    </w:rPr>
  </w:style>
  <w:style w:type="character" w:customStyle="1" w:styleId="Level3Char">
    <w:name w:val="Level 3 Char"/>
    <w:link w:val="Level3"/>
    <w:rsid w:val="00DD56AD"/>
    <w:rPr>
      <w:rFonts w:ascii="Arial" w:hAnsi="Arial" w:cs="Arial"/>
    </w:rPr>
  </w:style>
  <w:style w:type="character" w:customStyle="1" w:styleId="Level5Char">
    <w:name w:val="Level 5 Char"/>
    <w:link w:val="Level5"/>
    <w:rsid w:val="00DD56AD"/>
    <w:rPr>
      <w:rFonts w:ascii="Arial" w:hAnsi="Arial"/>
    </w:rPr>
  </w:style>
  <w:style w:type="paragraph" w:customStyle="1" w:styleId="SpecPara1">
    <w:name w:val="Spec Para 1"/>
    <w:basedOn w:val="Normal"/>
    <w:link w:val="SpecPara1Char"/>
    <w:qFormat/>
    <w:rsid w:val="00DD56AD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DD56AD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DD56AD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DD56AD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DD56AD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DD56AD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DD56AD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DD56AD"/>
    <w:pPr>
      <w:numPr>
        <w:ilvl w:val="4"/>
        <w:numId w:val="2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DD56AD"/>
    <w:rPr>
      <w:rFonts w:ascii="Arial" w:hAnsi="Arial"/>
    </w:rPr>
  </w:style>
  <w:style w:type="character" w:customStyle="1" w:styleId="SpecPara5Char">
    <w:name w:val="Spec Para 5 Char"/>
    <w:link w:val="SpecPara5"/>
    <w:rsid w:val="00DD56AD"/>
    <w:rPr>
      <w:rFonts w:ascii="Arial" w:hAnsi="Arial"/>
    </w:rPr>
  </w:style>
  <w:style w:type="character" w:customStyle="1" w:styleId="Level6Char">
    <w:name w:val="Level 6 Char"/>
    <w:link w:val="Level6"/>
    <w:rsid w:val="00DD56AD"/>
    <w:rPr>
      <w:rFonts w:ascii="Arial" w:hAnsi="Arial"/>
    </w:rPr>
  </w:style>
  <w:style w:type="paragraph" w:customStyle="1" w:styleId="SectionHeader">
    <w:name w:val="SectionHeader"/>
    <w:basedOn w:val="Normal"/>
    <w:link w:val="SectionHeaderChar"/>
    <w:qFormat/>
    <w:rsid w:val="00DD56AD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DD56AD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basedOn w:val="DefaultParagraphFont"/>
    <w:link w:val="SectionHeader"/>
    <w:rsid w:val="00DD56AD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DD56AD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basedOn w:val="DefaultParagraphFont"/>
    <w:link w:val="EndofSection"/>
    <w:rsid w:val="00DD56AD"/>
    <w:rPr>
      <w:rFonts w:ascii="Arial" w:hAnsi="Arial" w:cs="Arial"/>
    </w:rPr>
  </w:style>
  <w:style w:type="character" w:customStyle="1" w:styleId="SectionFooterChar">
    <w:name w:val="SectionFooter Char"/>
    <w:basedOn w:val="DefaultParagraphFont"/>
    <w:link w:val="SectionFooter"/>
    <w:rsid w:val="00DD56AD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DD56AD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DD56AD"/>
  </w:style>
  <w:style w:type="character" w:customStyle="1" w:styleId="SignatureChar">
    <w:name w:val="Signature Char"/>
    <w:basedOn w:val="DefaultParagraphFont"/>
    <w:link w:val="Signature"/>
    <w:uiPriority w:val="99"/>
    <w:rsid w:val="00DD56AD"/>
    <w:rPr>
      <w:rFonts w:ascii="Arial" w:hAnsi="Arial" w:cs="Arial"/>
      <w:color w:val="000000"/>
    </w:rPr>
  </w:style>
  <w:style w:type="character" w:customStyle="1" w:styleId="NotUsedChar">
    <w:name w:val="NotUsed Char"/>
    <w:basedOn w:val="DefaultParagraphFont"/>
    <w:link w:val="NotUsed"/>
    <w:rsid w:val="00DD56AD"/>
    <w:rPr>
      <w:rFonts w:ascii="Arial" w:hAnsi="Arial" w:cs="Arial"/>
      <w:color w:val="000000"/>
    </w:rPr>
  </w:style>
  <w:style w:type="paragraph" w:customStyle="1" w:styleId="OrStatement">
    <w:name w:val="OrStatement"/>
    <w:basedOn w:val="Normal"/>
    <w:link w:val="OrStatementChar"/>
    <w:qFormat/>
    <w:rsid w:val="00EE4738"/>
    <w:pPr>
      <w:spacing w:before="240" w:after="240"/>
      <w:jc w:val="center"/>
    </w:pPr>
    <w:rPr>
      <w:rFonts w:cs="Arial"/>
      <w:iCs/>
      <w:color w:val="FF0000"/>
    </w:rPr>
  </w:style>
  <w:style w:type="character" w:customStyle="1" w:styleId="OrStatementChar">
    <w:name w:val="OrStatement Char"/>
    <w:basedOn w:val="DefaultParagraphFont"/>
    <w:link w:val="OrStatement"/>
    <w:rsid w:val="00EE4738"/>
    <w:rPr>
      <w:rFonts w:ascii="Arial" w:hAnsi="Arial" w:cs="Arial"/>
      <w:iCs/>
      <w:color w:val="FF0000"/>
    </w:rPr>
  </w:style>
  <w:style w:type="character" w:styleId="CommentReference">
    <w:name w:val="annotation reference"/>
    <w:basedOn w:val="DefaultParagraphFont"/>
    <w:uiPriority w:val="99"/>
    <w:semiHidden/>
    <w:unhideWhenUsed/>
    <w:rsid w:val="00E036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36A2"/>
  </w:style>
  <w:style w:type="character" w:customStyle="1" w:styleId="CommentTextChar">
    <w:name w:val="Comment Text Char"/>
    <w:basedOn w:val="DefaultParagraphFont"/>
    <w:link w:val="CommentText"/>
    <w:uiPriority w:val="99"/>
    <w:rsid w:val="00E036A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6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6A2"/>
    <w:rPr>
      <w:rFonts w:ascii="Arial" w:hAnsi="Arial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A2F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borwoodco.com" TargetMode="External"/><Relationship Id="rId1" Type="http://schemas.openxmlformats.org/officeDocument/2006/relationships/hyperlink" Target="http://www.[____].com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rborwoodco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8E718-EF94-44E3-A170-2041A9ED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C:\SimpleSpecs.dotx</Template>
  <TotalTime>67</TotalTime>
  <Pages>4</Pages>
  <Words>892</Words>
  <Characters>5123</Characters>
  <Application>Microsoft Office Word</Application>
  <DocSecurity>0</DocSecurity>
  <Lines>150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09 78 31</vt:lpstr>
    </vt:vector>
  </TitlesOfParts>
  <Manager/>
  <Company>Arbor Wood</Company>
  <LinksUpToDate>false</LinksUpToDate>
  <CharactersWithSpaces>5876</CharactersWithSpaces>
  <SharedDoc>false</SharedDoc>
  <HyperlinkBase>www.arborwoodco.com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09 78 31</dc:title>
  <dc:subject>Interior Wood Wall and Ceiling Cladding</dc:subject>
  <dc:creator>ZeroDocs.com</dc:creator>
  <cp:keywords>Thermally Modified Interior Wood Wall and Ceiling Cladding</cp:keywords>
  <dc:description>3-part specifiation for thermally modified interior wood wall and ceiling cladding by Arbor Wood Co.</dc:description>
  <cp:lastModifiedBy>ZeroDocs.com</cp:lastModifiedBy>
  <cp:revision>21</cp:revision>
  <dcterms:created xsi:type="dcterms:W3CDTF">2025-05-07T19:29:00Z</dcterms:created>
  <dcterms:modified xsi:type="dcterms:W3CDTF">2026-03-13T03:02:00Z</dcterms:modified>
  <cp:category/>
</cp:coreProperties>
</file>