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5E6DAF85" w14:textId="4A9BCABE" w:rsidR="00D45247" w:rsidRDefault="00742497" w:rsidP="00EE0035">
      <w:pPr>
        <w:pStyle w:val="SectionHeader"/>
      </w:pPr>
      <w:r w:rsidRPr="001F2AFB">
        <w:fldChar w:fldCharType="begin"/>
      </w:r>
      <w:r w:rsidRPr="001F2AFB">
        <w:instrText xml:space="preserve"> SEQ CHAPTER \h \r 1</w:instrText>
      </w:r>
      <w:r w:rsidRPr="001F2AFB">
        <w:fldChar w:fldCharType="end"/>
      </w:r>
      <w:r w:rsidRPr="001F2AFB">
        <w:t xml:space="preserve">SECTION </w:t>
      </w:r>
      <w:r w:rsidR="00D45247">
        <w:t>11 82 26</w:t>
      </w:r>
      <w:r w:rsidR="003B209B">
        <w:t xml:space="preserve"> – </w:t>
      </w:r>
      <w:r w:rsidR="00D45247">
        <w:t xml:space="preserve">FACILITY SOLID WASTE COMPACTORS </w:t>
      </w:r>
      <w:commentRangeEnd w:id="0"/>
      <w:r w:rsidR="005926C5">
        <w:rPr>
          <w:rStyle w:val="CommentReference"/>
          <w:sz w:val="20"/>
          <w:szCs w:val="20"/>
        </w:rPr>
        <w:commentReference w:id="0"/>
      </w:r>
    </w:p>
    <w:p w14:paraId="5F09B8B6" w14:textId="5F6A43C5" w:rsidR="003B209B" w:rsidRDefault="00336C2B" w:rsidP="005926C5">
      <w:pPr>
        <w:pStyle w:val="Level1"/>
      </w:pPr>
      <w:r w:rsidRPr="001F2AFB">
        <w:tab/>
        <w:t>GENERAL</w:t>
      </w:r>
    </w:p>
    <w:p w14:paraId="393B79D2" w14:textId="4C607C34" w:rsidR="003B209B" w:rsidRDefault="003B209B" w:rsidP="003B209B">
      <w:pPr>
        <w:pStyle w:val="Level2"/>
      </w:pPr>
      <w:r>
        <w:t xml:space="preserve"> </w:t>
      </w:r>
      <w:r>
        <w:tab/>
        <w:t xml:space="preserve">SUMMARY </w:t>
      </w:r>
    </w:p>
    <w:p w14:paraId="67A1642C" w14:textId="77777777" w:rsidR="003B209B" w:rsidRDefault="003B209B" w:rsidP="003B209B">
      <w:pPr>
        <w:pStyle w:val="SpecPara2"/>
        <w:numPr>
          <w:ilvl w:val="0"/>
          <w:numId w:val="0"/>
        </w:numPr>
        <w:ind w:left="540"/>
      </w:pPr>
    </w:p>
    <w:p w14:paraId="3F13B966" w14:textId="5A1C0B6A" w:rsidR="003B209B" w:rsidRDefault="003B209B" w:rsidP="003B209B">
      <w:pPr>
        <w:pStyle w:val="SpecPara3"/>
      </w:pPr>
      <w:r>
        <w:t xml:space="preserve"> </w:t>
      </w:r>
      <w:r>
        <w:tab/>
      </w:r>
      <w:commentRangeStart w:id="1"/>
      <w:r>
        <w:t xml:space="preserve">Section Includes: </w:t>
      </w:r>
    </w:p>
    <w:p w14:paraId="64001B32" w14:textId="34BF1010" w:rsidR="003B209B" w:rsidRDefault="003B209B" w:rsidP="003B209B">
      <w:pPr>
        <w:pStyle w:val="SpecPara4"/>
      </w:pPr>
      <w:r>
        <w:t xml:space="preserve"> </w:t>
      </w:r>
      <w:r>
        <w:tab/>
        <w:t xml:space="preserve">Stationary trash compactors for facility solid waste handling. </w:t>
      </w:r>
    </w:p>
    <w:p w14:paraId="1B956E93" w14:textId="212D41B1" w:rsidR="003B209B" w:rsidRDefault="003B209B" w:rsidP="003B209B">
      <w:pPr>
        <w:pStyle w:val="SpecPara4"/>
      </w:pPr>
      <w:r>
        <w:t xml:space="preserve"> </w:t>
      </w:r>
      <w:r>
        <w:tab/>
        <w:t xml:space="preserve">Container packers for use with front loaded and rear loaded compaction containers. </w:t>
      </w:r>
      <w:commentRangeEnd w:id="1"/>
      <w:r w:rsidR="0050094F">
        <w:rPr>
          <w:rStyle w:val="CommentReference"/>
          <w:sz w:val="20"/>
          <w:szCs w:val="20"/>
        </w:rPr>
        <w:commentReference w:id="1"/>
      </w:r>
    </w:p>
    <w:p w14:paraId="4C5394AB" w14:textId="77777777" w:rsidR="003B209B" w:rsidRDefault="003B209B" w:rsidP="003B209B">
      <w:pPr>
        <w:pStyle w:val="SpecPara4"/>
        <w:numPr>
          <w:ilvl w:val="0"/>
          <w:numId w:val="0"/>
        </w:numPr>
        <w:ind w:left="1620"/>
      </w:pPr>
    </w:p>
    <w:p w14:paraId="44323AAE" w14:textId="22C5EE62" w:rsidR="003B209B" w:rsidRDefault="003B209B" w:rsidP="003B209B">
      <w:pPr>
        <w:pStyle w:val="SpecPara3"/>
      </w:pPr>
      <w:r>
        <w:t xml:space="preserve"> </w:t>
      </w:r>
      <w:r>
        <w:tab/>
        <w:t xml:space="preserve">Related Sections: </w:t>
      </w:r>
    </w:p>
    <w:p w14:paraId="42F56702" w14:textId="49E7DAB5" w:rsidR="003B209B" w:rsidRPr="00DC5046" w:rsidRDefault="003B209B" w:rsidP="00DC5046">
      <w:pPr>
        <w:pStyle w:val="SpecPara4"/>
      </w:pPr>
      <w:r>
        <w:t xml:space="preserve"> </w:t>
      </w:r>
      <w:r>
        <w:tab/>
        <w:t xml:space="preserve">Division 01: Administrative, procedural, and temporary work requirements. </w:t>
      </w:r>
      <w:r w:rsidRPr="00DC5046">
        <w:rPr>
          <w:color w:val="EE0000"/>
        </w:rPr>
        <w:t xml:space="preserve"> </w:t>
      </w:r>
    </w:p>
    <w:p w14:paraId="1028318C" w14:textId="77777777" w:rsidR="00EE0035" w:rsidRDefault="00742497" w:rsidP="008C305A">
      <w:pPr>
        <w:pStyle w:val="Level2"/>
      </w:pPr>
      <w:r w:rsidRPr="001F2AFB">
        <w:tab/>
        <w:t>ADMINISTRATIVE REQUIREMENTS</w:t>
      </w:r>
    </w:p>
    <w:p w14:paraId="291EA8E6" w14:textId="5042078B" w:rsidR="00077508" w:rsidRPr="001F2AFB" w:rsidRDefault="00742497" w:rsidP="008C305A">
      <w:pPr>
        <w:pStyle w:val="Level3"/>
      </w:pPr>
      <w:r w:rsidRPr="001F2AFB">
        <w:tab/>
        <w:t>Pre-Installation Conference:</w:t>
      </w:r>
    </w:p>
    <w:p w14:paraId="1842428B" w14:textId="60F7B29E" w:rsidR="00077508" w:rsidRPr="001F2AFB" w:rsidRDefault="00742497" w:rsidP="008C305A">
      <w:pPr>
        <w:pStyle w:val="Level4"/>
        <w:rPr>
          <w:rFonts w:cs="Arial"/>
        </w:rPr>
      </w:pPr>
      <w:r w:rsidRPr="001F2AFB">
        <w:rPr>
          <w:rFonts w:cs="Arial"/>
        </w:rPr>
        <w:tab/>
        <w:t xml:space="preserve">Attendance: </w:t>
      </w:r>
      <w:r w:rsidRPr="001F2AFB">
        <w:rPr>
          <w:rFonts w:cs="Arial"/>
          <w:color w:val="FF0000"/>
        </w:rPr>
        <w:t xml:space="preserve">[Architect,] [Owner,] [Contractor,] [Construction Manager,] </w:t>
      </w:r>
      <w:r w:rsidR="00F05F42" w:rsidRPr="001F2AFB">
        <w:rPr>
          <w:rFonts w:cs="Arial"/>
          <w:color w:val="FF0000"/>
        </w:rPr>
        <w:t>[Design/Builder,]</w:t>
      </w:r>
      <w:r w:rsidR="00F05F42" w:rsidRPr="001F2AFB">
        <w:rPr>
          <w:rFonts w:cs="Arial"/>
        </w:rPr>
        <w:t xml:space="preserve"> </w:t>
      </w:r>
      <w:r w:rsidRPr="001F2AFB">
        <w:rPr>
          <w:rFonts w:cs="Arial"/>
        </w:rPr>
        <w:t>installer, and related trades.</w:t>
      </w:r>
    </w:p>
    <w:p w14:paraId="604D0AC4" w14:textId="77777777" w:rsidR="00EE0035" w:rsidRDefault="00742497" w:rsidP="008C305A">
      <w:pPr>
        <w:pStyle w:val="Level4"/>
        <w:rPr>
          <w:rFonts w:cs="Arial"/>
        </w:rPr>
      </w:pPr>
      <w:r w:rsidRPr="001F2AFB">
        <w:rPr>
          <w:rFonts w:cs="Arial"/>
        </w:rPr>
        <w:tab/>
        <w:t>Review: Project conditions, manufacturer requirements, delivery and storage, staging and sequencing, and protection of completed work.</w:t>
      </w:r>
    </w:p>
    <w:p w14:paraId="11F6559D" w14:textId="6216ADC6" w:rsidR="00077508" w:rsidRPr="00EE0035" w:rsidRDefault="00742497" w:rsidP="00823BD1">
      <w:pPr>
        <w:pStyle w:val="Level2"/>
      </w:pPr>
      <w:r w:rsidRPr="001F2AFB">
        <w:tab/>
        <w:t>SUBMITTALS</w:t>
      </w:r>
    </w:p>
    <w:p w14:paraId="323F2D0C" w14:textId="77777777" w:rsidR="00077508" w:rsidRPr="001F2AFB" w:rsidRDefault="00742497" w:rsidP="008C305A">
      <w:pPr>
        <w:pStyle w:val="Level3"/>
      </w:pPr>
      <w:r w:rsidRPr="001F2AFB">
        <w:tab/>
        <w:t>Action Submittals:</w:t>
      </w:r>
    </w:p>
    <w:p w14:paraId="273C2233" w14:textId="77777777" w:rsidR="00816166" w:rsidRPr="001F2AFB" w:rsidRDefault="00742497" w:rsidP="008C305A">
      <w:pPr>
        <w:pStyle w:val="Level4"/>
        <w:rPr>
          <w:rFonts w:cs="Arial"/>
        </w:rPr>
      </w:pPr>
      <w:r w:rsidRPr="001F2AFB">
        <w:rPr>
          <w:rFonts w:cs="Arial"/>
        </w:rPr>
        <w:tab/>
      </w:r>
      <w:r w:rsidR="00816166" w:rsidRPr="001F2AFB">
        <w:rPr>
          <w:rFonts w:cs="Arial"/>
        </w:rPr>
        <w:t>Shop Drawings: Illustrate products, installation, and relationship to adjacent construction.</w:t>
      </w:r>
    </w:p>
    <w:p w14:paraId="34A81968" w14:textId="333CC382" w:rsidR="00EE0035" w:rsidRPr="00786A4C" w:rsidRDefault="00816166" w:rsidP="00786A4C">
      <w:pPr>
        <w:pStyle w:val="Level4"/>
      </w:pPr>
      <w:r w:rsidRPr="001F2AFB">
        <w:tab/>
        <w:t>Product Data: Manufacturer’s descriptive data and product attributes.</w:t>
      </w:r>
    </w:p>
    <w:p w14:paraId="5D7FC976" w14:textId="06A2F545" w:rsidR="00077508" w:rsidRPr="001F2AFB" w:rsidRDefault="00742497" w:rsidP="008C305A">
      <w:pPr>
        <w:pStyle w:val="Level3"/>
      </w:pPr>
      <w:r w:rsidRPr="001F2AFB">
        <w:tab/>
        <w:t>Informational Submittals:</w:t>
      </w:r>
    </w:p>
    <w:p w14:paraId="42E2C1C9" w14:textId="77777777" w:rsidR="00EE0035" w:rsidRDefault="00742497" w:rsidP="008C305A">
      <w:pPr>
        <w:pStyle w:val="Level4"/>
        <w:rPr>
          <w:rFonts w:cs="Arial"/>
        </w:rPr>
      </w:pPr>
      <w:r w:rsidRPr="001F2AFB">
        <w:rPr>
          <w:rFonts w:cs="Arial"/>
        </w:rPr>
        <w:tab/>
      </w:r>
      <w:r w:rsidR="00816166" w:rsidRPr="001F2AFB">
        <w:rPr>
          <w:rFonts w:cs="Arial"/>
        </w:rPr>
        <w:t>Certificate of Compliance: Certification that installed products meet specified design and performance requirements.</w:t>
      </w:r>
    </w:p>
    <w:p w14:paraId="7CB2F6B4" w14:textId="2FE36D3E" w:rsidR="00077508" w:rsidRPr="001F2AFB" w:rsidRDefault="00742497" w:rsidP="008C305A">
      <w:pPr>
        <w:pStyle w:val="Level3"/>
      </w:pPr>
      <w:r w:rsidRPr="001F2AFB">
        <w:tab/>
        <w:t>Closeout Submittals:</w:t>
      </w:r>
    </w:p>
    <w:p w14:paraId="6D3D6AE1" w14:textId="77777777" w:rsidR="007800D0" w:rsidRDefault="00742497" w:rsidP="008C305A">
      <w:pPr>
        <w:pStyle w:val="Level4"/>
        <w:rPr>
          <w:rFonts w:cs="Arial"/>
        </w:rPr>
      </w:pPr>
      <w:r w:rsidRPr="001F2AFB">
        <w:rPr>
          <w:rFonts w:cs="Arial"/>
        </w:rPr>
        <w:tab/>
        <w:t>Operation and Maintenance Data</w:t>
      </w:r>
      <w:r w:rsidR="007800D0">
        <w:rPr>
          <w:rFonts w:cs="Arial"/>
        </w:rPr>
        <w:t xml:space="preserve">. </w:t>
      </w:r>
    </w:p>
    <w:p w14:paraId="43464B71" w14:textId="656049B1" w:rsidR="00EE0035" w:rsidRPr="00DC5046" w:rsidRDefault="007800D0" w:rsidP="00DC5046">
      <w:pPr>
        <w:pStyle w:val="Level4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  <w:t xml:space="preserve">Manufacturer’s warranty. </w:t>
      </w:r>
    </w:p>
    <w:p w14:paraId="116FF2B1" w14:textId="06FB9A2F" w:rsidR="00786A4C" w:rsidRDefault="00742497" w:rsidP="00786A4C">
      <w:pPr>
        <w:pStyle w:val="Level2"/>
      </w:pPr>
      <w:bookmarkStart w:id="2" w:name="_Hlk37778670"/>
      <w:r w:rsidRPr="001F2AFB">
        <w:tab/>
        <w:t>QUALITY ASSURANCE</w:t>
      </w:r>
    </w:p>
    <w:p w14:paraId="54A943F5" w14:textId="77777777" w:rsidR="00786A4C" w:rsidRDefault="00786A4C" w:rsidP="00786A4C">
      <w:pPr>
        <w:tabs>
          <w:tab w:val="left" w:pos="720"/>
        </w:tabs>
        <w:spacing w:before="60" w:after="40"/>
      </w:pPr>
    </w:p>
    <w:p w14:paraId="0F203C3A" w14:textId="7A4E9DC8" w:rsidR="00786A4C" w:rsidRDefault="00786A4C" w:rsidP="00786A4C">
      <w:pPr>
        <w:pStyle w:val="SpecPara3"/>
      </w:pPr>
      <w:r>
        <w:rPr>
          <w:rFonts w:eastAsia="Arial"/>
        </w:rPr>
        <w:t xml:space="preserve"> </w:t>
      </w:r>
      <w:r>
        <w:rPr>
          <w:rFonts w:eastAsia="Arial"/>
        </w:rPr>
        <w:tab/>
        <w:t>Installer Qualifications:</w:t>
      </w:r>
    </w:p>
    <w:p w14:paraId="62B33D22" w14:textId="3AED286A" w:rsidR="00786A4C" w:rsidRDefault="00786A4C" w:rsidP="00786A4C">
      <w:pPr>
        <w:tabs>
          <w:tab w:val="left" w:pos="1440"/>
        </w:tabs>
        <w:spacing w:before="40" w:after="40"/>
        <w:ind w:left="1440" w:hanging="360"/>
      </w:pPr>
      <w:r>
        <w:rPr>
          <w:rFonts w:eastAsia="Arial" w:cs="Arial"/>
        </w:rPr>
        <w:t>1.</w:t>
      </w:r>
      <w:r>
        <w:rPr>
          <w:rFonts w:eastAsia="Arial" w:cs="Arial"/>
        </w:rPr>
        <w:tab/>
        <w:t xml:space="preserve">Firm specializing in work of this Section, with </w:t>
      </w:r>
      <w:r w:rsidRPr="00DC5046">
        <w:rPr>
          <w:rFonts w:eastAsia="Arial" w:cs="Arial"/>
          <w:color w:val="000000" w:themeColor="text1"/>
        </w:rPr>
        <w:t xml:space="preserve">minimum </w:t>
      </w:r>
      <w:r w:rsidR="00DC5046" w:rsidRPr="00DC5046">
        <w:rPr>
          <w:rFonts w:eastAsia="Arial" w:cs="Arial"/>
          <w:color w:val="000000" w:themeColor="text1"/>
        </w:rPr>
        <w:t xml:space="preserve">5 </w:t>
      </w:r>
      <w:r w:rsidRPr="00DC5046">
        <w:rPr>
          <w:rFonts w:eastAsia="Arial" w:cs="Arial"/>
          <w:color w:val="000000" w:themeColor="text1"/>
        </w:rPr>
        <w:t xml:space="preserve">years' </w:t>
      </w:r>
      <w:r>
        <w:rPr>
          <w:rFonts w:eastAsia="Arial" w:cs="Arial"/>
        </w:rPr>
        <w:t>experience in installation of stationary solid waste compactors.</w:t>
      </w:r>
    </w:p>
    <w:p w14:paraId="113D26CF" w14:textId="77777777" w:rsidR="00786A4C" w:rsidRDefault="00786A4C" w:rsidP="00786A4C">
      <w:pPr>
        <w:tabs>
          <w:tab w:val="left" w:pos="1440"/>
        </w:tabs>
        <w:spacing w:before="40" w:after="40"/>
        <w:ind w:left="1440" w:hanging="360"/>
        <w:rPr>
          <w:rFonts w:eastAsia="Arial" w:cs="Arial"/>
        </w:rPr>
      </w:pPr>
      <w:r>
        <w:rPr>
          <w:rFonts w:eastAsia="Arial" w:cs="Arial"/>
        </w:rPr>
        <w:t>2.</w:t>
      </w:r>
      <w:r>
        <w:rPr>
          <w:rFonts w:eastAsia="Arial" w:cs="Arial"/>
        </w:rPr>
        <w:tab/>
        <w:t>Approved by compactor manufacturer.</w:t>
      </w:r>
    </w:p>
    <w:p w14:paraId="19477C8B" w14:textId="77777777" w:rsidR="001946DD" w:rsidRDefault="001946DD" w:rsidP="001946DD">
      <w:pPr>
        <w:tabs>
          <w:tab w:val="left" w:pos="1440"/>
        </w:tabs>
        <w:spacing w:before="40" w:after="40"/>
        <w:rPr>
          <w:rFonts w:eastAsia="Arial" w:cs="Arial"/>
        </w:rPr>
      </w:pPr>
    </w:p>
    <w:p w14:paraId="16892CF0" w14:textId="7A287C5F" w:rsidR="001946DD" w:rsidRDefault="001946DD" w:rsidP="001946DD">
      <w:pPr>
        <w:pStyle w:val="SpecPara3"/>
      </w:pPr>
      <w:r>
        <w:t xml:space="preserve"> </w:t>
      </w:r>
      <w:r>
        <w:tab/>
        <w:t xml:space="preserve">Manufacturers Qualifications: </w:t>
      </w:r>
      <w:r w:rsidR="00F92A20">
        <w:t xml:space="preserve">Producing stationary solid waste trash compactors with a minimum of </w:t>
      </w:r>
      <w:r>
        <w:t xml:space="preserve">10 years’ </w:t>
      </w:r>
      <w:r w:rsidR="00F92A20">
        <w:t xml:space="preserve">documented </w:t>
      </w:r>
      <w:r>
        <w:t>experience</w:t>
      </w:r>
      <w:r w:rsidR="00F92A20">
        <w:t>.</w:t>
      </w:r>
    </w:p>
    <w:p w14:paraId="69EDE30B" w14:textId="77777777" w:rsidR="00786A4C" w:rsidRDefault="00786A4C" w:rsidP="00786A4C">
      <w:pPr>
        <w:tabs>
          <w:tab w:val="left" w:pos="720"/>
        </w:tabs>
        <w:spacing w:before="60" w:after="40"/>
        <w:rPr>
          <w:rFonts w:eastAsia="Arial" w:cs="Arial"/>
          <w:i/>
          <w:iCs/>
          <w:color w:val="0070C0"/>
        </w:rPr>
      </w:pPr>
    </w:p>
    <w:p w14:paraId="546F06B7" w14:textId="070DA982" w:rsidR="00786A4C" w:rsidRDefault="00786A4C" w:rsidP="00786A4C">
      <w:pPr>
        <w:pStyle w:val="SpecPara3"/>
      </w:pPr>
      <w:r>
        <w:rPr>
          <w:rFonts w:eastAsia="Arial"/>
        </w:rPr>
        <w:t xml:space="preserve"> </w:t>
      </w:r>
      <w:r>
        <w:rPr>
          <w:rFonts w:eastAsia="Arial"/>
        </w:rPr>
        <w:tab/>
        <w:t>Regulatory Requirements</w:t>
      </w:r>
      <w:r w:rsidRPr="00786A4C">
        <w:rPr>
          <w:rFonts w:eastAsia="Arial"/>
        </w:rPr>
        <w:t>:</w:t>
      </w:r>
    </w:p>
    <w:p w14:paraId="4261779E" w14:textId="77777777" w:rsidR="00786A4C" w:rsidRDefault="00786A4C" w:rsidP="00786A4C">
      <w:pPr>
        <w:pStyle w:val="SpecPara4"/>
      </w:pPr>
      <w:r>
        <w:rPr>
          <w:rFonts w:eastAsia="Arial"/>
        </w:rPr>
        <w:t xml:space="preserve"> </w:t>
      </w:r>
      <w:r>
        <w:rPr>
          <w:rFonts w:eastAsia="Arial"/>
        </w:rPr>
        <w:tab/>
        <w:t>Compactors shall comply with ANSI Z245.2 safety requirements.</w:t>
      </w:r>
    </w:p>
    <w:p w14:paraId="3036B9C6" w14:textId="77777777" w:rsidR="00786A4C" w:rsidRDefault="00786A4C" w:rsidP="00786A4C">
      <w:pPr>
        <w:pStyle w:val="SpecPara4"/>
      </w:pPr>
      <w:r>
        <w:rPr>
          <w:rFonts w:eastAsia="Arial"/>
        </w:rPr>
        <w:t xml:space="preserve"> </w:t>
      </w:r>
      <w:r>
        <w:rPr>
          <w:rFonts w:eastAsia="Arial"/>
        </w:rPr>
        <w:tab/>
        <w:t>Control panels shall comply with UL 508A.</w:t>
      </w:r>
    </w:p>
    <w:p w14:paraId="105E4C33" w14:textId="08456ABA" w:rsidR="0068358C" w:rsidRDefault="00786A4C" w:rsidP="0068358C">
      <w:pPr>
        <w:pStyle w:val="SpecPara4"/>
      </w:pPr>
      <w:r>
        <w:rPr>
          <w:rFonts w:eastAsia="Arial"/>
        </w:rPr>
        <w:t xml:space="preserve"> </w:t>
      </w:r>
      <w:r>
        <w:rPr>
          <w:rFonts w:eastAsia="Arial"/>
        </w:rPr>
        <w:tab/>
        <w:t>Electrical systems shall comply with NFPA 70.</w:t>
      </w:r>
    </w:p>
    <w:p w14:paraId="0DA85A20" w14:textId="480AACC6" w:rsidR="00786A4C" w:rsidRPr="00786A4C" w:rsidRDefault="00786A4C" w:rsidP="00786A4C">
      <w:pPr>
        <w:pStyle w:val="SpecPara4"/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 w:rsidRPr="00B431F2">
        <w:rPr>
          <w:rFonts w:eastAsia="Arial"/>
        </w:rPr>
        <w:t>Units shall be</w:t>
      </w:r>
      <w:r w:rsidR="00B431F2" w:rsidRPr="00B431F2">
        <w:rPr>
          <w:rFonts w:eastAsia="Arial"/>
        </w:rPr>
        <w:t xml:space="preserve"> </w:t>
      </w:r>
      <w:r w:rsidRPr="00B431F2">
        <w:rPr>
          <w:rFonts w:eastAsia="Arial"/>
        </w:rPr>
        <w:t>listed and labeled by a nationally recognized testing laboratory.</w:t>
      </w:r>
      <w:r w:rsidR="00B431F2">
        <w:rPr>
          <w:rFonts w:eastAsia="Arial"/>
        </w:rPr>
        <w:t xml:space="preserve"> </w:t>
      </w:r>
    </w:p>
    <w:p w14:paraId="0F80EB30" w14:textId="305EA430" w:rsidR="00B431F2" w:rsidRDefault="00786A4C" w:rsidP="00B431F2">
      <w:pPr>
        <w:pStyle w:val="SpecPara4"/>
      </w:pPr>
      <w:r>
        <w:rPr>
          <w:rFonts w:eastAsia="Arial" w:cs="Arial"/>
        </w:rPr>
        <w:t xml:space="preserve"> </w:t>
      </w:r>
      <w:r>
        <w:rPr>
          <w:rFonts w:eastAsia="Arial" w:cs="Arial"/>
        </w:rPr>
        <w:tab/>
      </w:r>
      <w:r w:rsidRPr="00786A4C">
        <w:rPr>
          <w:rFonts w:eastAsia="Arial" w:cs="Arial"/>
          <w:color w:val="EE0000"/>
        </w:rPr>
        <w:t>[Local jurisdictional requirements for solid waste handling equipment.]</w:t>
      </w:r>
    </w:p>
    <w:bookmarkEnd w:id="2"/>
    <w:p w14:paraId="425E0B90" w14:textId="25AAF615" w:rsidR="00EE0035" w:rsidRPr="00B431F2" w:rsidRDefault="00B431F2" w:rsidP="00B431F2">
      <w:pPr>
        <w:pStyle w:val="Level2"/>
      </w:pPr>
      <w:r>
        <w:t xml:space="preserve"> </w:t>
      </w:r>
      <w:r>
        <w:tab/>
      </w:r>
      <w:r w:rsidR="00742497" w:rsidRPr="001F2AFB">
        <w:t>WARRANTY</w:t>
      </w:r>
    </w:p>
    <w:p w14:paraId="533B2D3D" w14:textId="77777777" w:rsidR="00786A4C" w:rsidRDefault="00786A4C" w:rsidP="00786A4C">
      <w:pPr>
        <w:tabs>
          <w:tab w:val="left" w:pos="720"/>
        </w:tabs>
        <w:spacing w:before="60" w:after="40"/>
      </w:pPr>
    </w:p>
    <w:p w14:paraId="189AA6B3" w14:textId="67767F29" w:rsidR="00786A4C" w:rsidRPr="00786A4C" w:rsidRDefault="00786A4C" w:rsidP="00786A4C">
      <w:pPr>
        <w:pStyle w:val="SpecPara3"/>
      </w:pPr>
      <w:r>
        <w:rPr>
          <w:rFonts w:eastAsia="Arial"/>
        </w:rPr>
        <w:lastRenderedPageBreak/>
        <w:t xml:space="preserve"> </w:t>
      </w:r>
      <w:r>
        <w:rPr>
          <w:rFonts w:eastAsia="Arial"/>
        </w:rPr>
        <w:tab/>
      </w:r>
      <w:r w:rsidRPr="00463115">
        <w:rPr>
          <w:rFonts w:eastAsia="Arial"/>
          <w:color w:val="000000" w:themeColor="text1"/>
        </w:rPr>
        <w:t xml:space="preserve">Manufacturer's 1 year </w:t>
      </w:r>
      <w:r>
        <w:rPr>
          <w:rFonts w:eastAsia="Arial"/>
        </w:rPr>
        <w:t>warranty against defects in materials and workmanship under normal operating conditions.</w:t>
      </w:r>
    </w:p>
    <w:p w14:paraId="0630C6C5" w14:textId="77777777" w:rsidR="00786A4C" w:rsidRPr="00786A4C" w:rsidRDefault="00786A4C" w:rsidP="00786A4C">
      <w:pPr>
        <w:pStyle w:val="SpecPara3"/>
        <w:numPr>
          <w:ilvl w:val="0"/>
          <w:numId w:val="0"/>
        </w:numPr>
        <w:ind w:left="1080"/>
      </w:pPr>
    </w:p>
    <w:p w14:paraId="50A4F0F0" w14:textId="2F0F4264" w:rsidR="00EE0035" w:rsidRDefault="00786A4C" w:rsidP="00786A4C">
      <w:pPr>
        <w:pStyle w:val="SpecPara3"/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 w:rsidRPr="00786A4C">
        <w:rPr>
          <w:rFonts w:eastAsia="Arial" w:cs="Arial"/>
        </w:rPr>
        <w:t>Warranty shall include replacement parts and labor for failures occurring under normal operating conditions during the warranty period.</w:t>
      </w:r>
    </w:p>
    <w:p w14:paraId="5FC2AF42" w14:textId="77777777" w:rsidR="00EE0035" w:rsidRDefault="00742497" w:rsidP="00823BD1">
      <w:pPr>
        <w:pStyle w:val="Level1"/>
      </w:pPr>
      <w:r w:rsidRPr="001F2AFB">
        <w:tab/>
        <w:t>PRODUCTS</w:t>
      </w:r>
    </w:p>
    <w:p w14:paraId="5237294F" w14:textId="77777777" w:rsidR="00EE0035" w:rsidRDefault="00742497" w:rsidP="008C305A">
      <w:pPr>
        <w:pStyle w:val="Level2"/>
      </w:pPr>
      <w:r w:rsidRPr="001F2AFB">
        <w:tab/>
        <w:t>MANUFACTURERS</w:t>
      </w:r>
    </w:p>
    <w:p w14:paraId="37572A4A" w14:textId="31C879A2" w:rsidR="00D45247" w:rsidRPr="007D2D2F" w:rsidRDefault="00742497" w:rsidP="00D45247">
      <w:pPr>
        <w:pStyle w:val="Level3"/>
      </w:pPr>
      <w:r w:rsidRPr="001F2AFB">
        <w:tab/>
      </w:r>
      <w:r w:rsidR="007800D0">
        <w:t xml:space="preserve">Basis of Design is based on </w:t>
      </w:r>
      <w:r w:rsidR="00D45247" w:rsidRPr="007D2D2F">
        <w:t xml:space="preserve">products by </w:t>
      </w:r>
      <w:r w:rsidR="00D45247">
        <w:t>Precision Machinery Systems</w:t>
      </w:r>
      <w:r w:rsidR="00D45247" w:rsidRPr="007D2D2F">
        <w:t>,</w:t>
      </w:r>
      <w:r w:rsidR="00D45247">
        <w:t xml:space="preserve"> LLC. (717) 846-6800</w:t>
      </w:r>
      <w:r w:rsidR="00463115">
        <w:t xml:space="preserve">; </w:t>
      </w:r>
      <w:r w:rsidR="00463115">
        <w:fldChar w:fldCharType="begin"/>
      </w:r>
      <w:r w:rsidR="00463115">
        <w:instrText>HYPERLINK "https://precisionmachinerysystems.com/index.html"</w:instrText>
      </w:r>
      <w:r w:rsidR="00463115">
        <w:fldChar w:fldCharType="separate"/>
      </w:r>
      <w:r w:rsidR="00463115" w:rsidRPr="00030028">
        <w:rPr>
          <w:rStyle w:val="Hyperlink"/>
        </w:rPr>
        <w:t>www.PrecisionMachinerySyste</w:t>
      </w:r>
      <w:r w:rsidR="00463115" w:rsidRPr="00030028">
        <w:rPr>
          <w:rStyle w:val="Hyperlink"/>
        </w:rPr>
        <w:t xml:space="preserve">ms.com </w:t>
      </w:r>
      <w:r w:rsidR="00463115">
        <w:fldChar w:fldCharType="end"/>
      </w:r>
    </w:p>
    <w:p w14:paraId="27AFB90D" w14:textId="5D75B4DC" w:rsidR="00EE0035" w:rsidRPr="00A769A8" w:rsidRDefault="00D45247" w:rsidP="00A769A8">
      <w:pPr>
        <w:pStyle w:val="Level3"/>
        <w:rPr>
          <w:color w:val="000000"/>
        </w:rPr>
      </w:pPr>
      <w:r w:rsidRPr="007D2D2F">
        <w:rPr>
          <w:color w:val="000000"/>
        </w:rPr>
        <w:tab/>
        <w:t xml:space="preserve">Substitutions: </w:t>
      </w:r>
      <w:r w:rsidRPr="007D2D2F">
        <w:rPr>
          <w:color w:val="FF0000"/>
        </w:rPr>
        <w:t>[Refer to Division 01.] [Not permitted.]</w:t>
      </w:r>
    </w:p>
    <w:p w14:paraId="0A8C0331" w14:textId="56F08019" w:rsidR="00EE0035" w:rsidRDefault="00742497" w:rsidP="008C305A">
      <w:pPr>
        <w:pStyle w:val="Level2"/>
      </w:pPr>
      <w:r w:rsidRPr="001F2AFB">
        <w:tab/>
        <w:t>EQUIPMENT</w:t>
      </w:r>
    </w:p>
    <w:p w14:paraId="02F6F68C" w14:textId="77777777" w:rsidR="00A769A8" w:rsidRDefault="00A769A8" w:rsidP="00A769A8">
      <w:pPr>
        <w:pStyle w:val="SpecPara1"/>
        <w:numPr>
          <w:ilvl w:val="0"/>
          <w:numId w:val="0"/>
        </w:numPr>
        <w:ind w:left="1080"/>
      </w:pPr>
    </w:p>
    <w:p w14:paraId="54D933BD" w14:textId="37881636" w:rsidR="00786A4C" w:rsidRDefault="00A769A8" w:rsidP="00786A4C">
      <w:pPr>
        <w:pStyle w:val="SpecPara3"/>
      </w:pPr>
      <w:r>
        <w:rPr>
          <w:rFonts w:eastAsia="Arial" w:cs="Arial"/>
        </w:rPr>
        <w:t xml:space="preserve"> </w:t>
      </w:r>
      <w:r>
        <w:rPr>
          <w:rFonts w:eastAsia="Arial" w:cs="Arial"/>
        </w:rPr>
        <w:tab/>
      </w:r>
      <w:r w:rsidRPr="00A769A8">
        <w:rPr>
          <w:rFonts w:eastAsia="Arial" w:cs="Arial"/>
        </w:rPr>
        <w:t>Description:</w:t>
      </w:r>
    </w:p>
    <w:p w14:paraId="1D8DD09D" w14:textId="75E26CC8" w:rsidR="00A769A8" w:rsidRDefault="00A769A8" w:rsidP="007800D0">
      <w:pPr>
        <w:pStyle w:val="SpecPara4"/>
        <w:rPr>
          <w:rFonts w:eastAsia="Arial"/>
        </w:rPr>
      </w:pPr>
      <w:r>
        <w:rPr>
          <w:rFonts w:eastAsia="Arial"/>
        </w:rPr>
        <w:t xml:space="preserve"> </w:t>
      </w:r>
      <w:r>
        <w:rPr>
          <w:rFonts w:eastAsia="Arial"/>
        </w:rPr>
        <w:tab/>
        <w:t>Fully automatic, hydraulically operated stationary trash compactors with photoelectronic activation, automatic shut-off when hopper is empty, and automatic halt of operation when an uncrushable object is encountered.</w:t>
      </w:r>
    </w:p>
    <w:p w14:paraId="39BAF7D1" w14:textId="77777777" w:rsidR="007800D0" w:rsidRPr="007800D0" w:rsidRDefault="007800D0" w:rsidP="007800D0">
      <w:pPr>
        <w:pStyle w:val="SpecPara4"/>
        <w:numPr>
          <w:ilvl w:val="0"/>
          <w:numId w:val="0"/>
        </w:numPr>
        <w:ind w:left="1620"/>
        <w:rPr>
          <w:rFonts w:eastAsia="Arial"/>
        </w:rPr>
      </w:pPr>
    </w:p>
    <w:p w14:paraId="5E025AAE" w14:textId="0BEE5F0A" w:rsidR="00A769A8" w:rsidRPr="00A769A8" w:rsidRDefault="00A769A8" w:rsidP="00A769A8">
      <w:pPr>
        <w:pStyle w:val="SpecPara4"/>
      </w:pPr>
      <w:r>
        <w:rPr>
          <w:rFonts w:eastAsia="Arial"/>
        </w:rPr>
        <w:t xml:space="preserve"> </w:t>
      </w:r>
      <w:r>
        <w:rPr>
          <w:rFonts w:eastAsia="Arial"/>
        </w:rPr>
        <w:tab/>
        <w:t>Provide unload indicator light, hopper service access door with electronically interlocked safety switch, and emergency stop button on each unit.</w:t>
      </w:r>
    </w:p>
    <w:p w14:paraId="6B49587B" w14:textId="612EF593" w:rsidR="00A769A8" w:rsidRDefault="00A769A8" w:rsidP="00786A4C">
      <w:pPr>
        <w:pStyle w:val="SpecPara3"/>
        <w:numPr>
          <w:ilvl w:val="0"/>
          <w:numId w:val="0"/>
        </w:numPr>
      </w:pPr>
    </w:p>
    <w:p w14:paraId="3F89D29F" w14:textId="29734CBB" w:rsidR="00A769A8" w:rsidRDefault="00A769A8" w:rsidP="00A769A8">
      <w:pPr>
        <w:pStyle w:val="SpecPara3"/>
      </w:pPr>
      <w:r>
        <w:rPr>
          <w:rFonts w:eastAsia="Arial"/>
        </w:rPr>
        <w:t xml:space="preserve"> </w:t>
      </w:r>
      <w:r>
        <w:rPr>
          <w:rFonts w:eastAsia="Arial"/>
        </w:rPr>
        <w:tab/>
        <w:t>Design Requirements:</w:t>
      </w:r>
    </w:p>
    <w:p w14:paraId="79D76D8A" w14:textId="77777777" w:rsidR="007800D0" w:rsidRDefault="007800D0" w:rsidP="007800D0">
      <w:pPr>
        <w:pStyle w:val="SpecPara4"/>
        <w:rPr>
          <w:rFonts w:eastAsia="Arial"/>
        </w:rPr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 w:rsidR="00A769A8">
        <w:rPr>
          <w:rFonts w:eastAsia="Arial"/>
        </w:rPr>
        <w:t>Hydraulically operated compaction ram actuated by photoelectronic sensor in hopper.</w:t>
      </w:r>
    </w:p>
    <w:p w14:paraId="0A679F83" w14:textId="77777777" w:rsidR="007800D0" w:rsidRPr="007800D0" w:rsidRDefault="007800D0" w:rsidP="007800D0">
      <w:pPr>
        <w:pStyle w:val="SpecPara4"/>
        <w:rPr>
          <w:rFonts w:eastAsia="Arial"/>
        </w:rPr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 w:rsidR="00A769A8" w:rsidRPr="007800D0">
        <w:rPr>
          <w:rFonts w:eastAsia="Arial" w:cs="Arial"/>
        </w:rPr>
        <w:t>Automatic cycle activation upon refuse entry; automatic deactivation when hopper is empty.</w:t>
      </w:r>
    </w:p>
    <w:p w14:paraId="7A0BE5C4" w14:textId="77777777" w:rsidR="007800D0" w:rsidRPr="007800D0" w:rsidRDefault="007800D0" w:rsidP="007800D0">
      <w:pPr>
        <w:pStyle w:val="SpecPara4"/>
        <w:rPr>
          <w:rFonts w:eastAsia="Arial"/>
        </w:rPr>
      </w:pPr>
      <w:r>
        <w:rPr>
          <w:rFonts w:eastAsia="Arial" w:cs="Arial"/>
        </w:rPr>
        <w:t xml:space="preserve"> </w:t>
      </w:r>
      <w:r>
        <w:rPr>
          <w:rFonts w:eastAsia="Arial" w:cs="Arial"/>
        </w:rPr>
        <w:tab/>
      </w:r>
      <w:r w:rsidR="00A769A8" w:rsidRPr="007800D0">
        <w:rPr>
          <w:rFonts w:eastAsia="Arial" w:cs="Arial"/>
        </w:rPr>
        <w:t>Automatic halt upon detection of uncrushable object.</w:t>
      </w:r>
    </w:p>
    <w:p w14:paraId="52E2104D" w14:textId="77777777" w:rsidR="007800D0" w:rsidRPr="007800D0" w:rsidRDefault="007800D0" w:rsidP="007800D0">
      <w:pPr>
        <w:pStyle w:val="SpecPara4"/>
        <w:rPr>
          <w:rFonts w:eastAsia="Arial"/>
        </w:rPr>
      </w:pPr>
      <w:r>
        <w:rPr>
          <w:rFonts w:eastAsia="Arial" w:cs="Arial"/>
        </w:rPr>
        <w:t xml:space="preserve"> </w:t>
      </w:r>
      <w:r>
        <w:rPr>
          <w:rFonts w:eastAsia="Arial" w:cs="Arial"/>
        </w:rPr>
        <w:tab/>
      </w:r>
      <w:r w:rsidR="00A769A8" w:rsidRPr="007800D0">
        <w:rPr>
          <w:rFonts w:eastAsia="Arial" w:cs="Arial"/>
        </w:rPr>
        <w:t>Emergency stop function accessible from operating position.</w:t>
      </w:r>
    </w:p>
    <w:p w14:paraId="573D10CE" w14:textId="77777777" w:rsidR="007800D0" w:rsidRPr="007800D0" w:rsidRDefault="007800D0" w:rsidP="007800D0">
      <w:pPr>
        <w:pStyle w:val="SpecPara4"/>
        <w:rPr>
          <w:rFonts w:eastAsia="Arial"/>
        </w:rPr>
      </w:pPr>
      <w:r>
        <w:rPr>
          <w:rFonts w:eastAsia="Arial" w:cs="Arial"/>
        </w:rPr>
        <w:t xml:space="preserve"> </w:t>
      </w:r>
      <w:r>
        <w:rPr>
          <w:rFonts w:eastAsia="Arial" w:cs="Arial"/>
        </w:rPr>
        <w:tab/>
      </w:r>
      <w:r w:rsidR="00A769A8" w:rsidRPr="007800D0">
        <w:rPr>
          <w:rFonts w:eastAsia="Arial" w:cs="Arial"/>
        </w:rPr>
        <w:t>Hopper service access door with electronically interlocked safety switch preventing operation when door is open.</w:t>
      </w:r>
    </w:p>
    <w:p w14:paraId="4B4F4C55" w14:textId="57F86A35" w:rsidR="00F46AAC" w:rsidRDefault="007800D0" w:rsidP="00F46AAC">
      <w:pPr>
        <w:pStyle w:val="SpecPara4"/>
        <w:rPr>
          <w:rFonts w:eastAsia="Arial"/>
        </w:rPr>
      </w:pPr>
      <w:r>
        <w:rPr>
          <w:rFonts w:eastAsia="Arial" w:cs="Arial"/>
        </w:rPr>
        <w:t xml:space="preserve"> </w:t>
      </w:r>
      <w:r>
        <w:rPr>
          <w:rFonts w:eastAsia="Arial" w:cs="Arial"/>
        </w:rPr>
        <w:tab/>
      </w:r>
      <w:r w:rsidR="00A769A8" w:rsidRPr="007800D0">
        <w:rPr>
          <w:rFonts w:eastAsia="Arial" w:cs="Arial"/>
        </w:rPr>
        <w:t>Unload indicator light to signal full container condition.</w:t>
      </w:r>
    </w:p>
    <w:p w14:paraId="34BAED9D" w14:textId="079FBB16" w:rsidR="00F46AAC" w:rsidRPr="00F46AAC" w:rsidRDefault="00F46AAC" w:rsidP="00F46AAC">
      <w:pPr>
        <w:pStyle w:val="SpecPara4"/>
        <w:rPr>
          <w:rFonts w:eastAsia="Arial"/>
        </w:rPr>
      </w:pPr>
      <w:r>
        <w:rPr>
          <w:rFonts w:eastAsia="Arial"/>
        </w:rPr>
        <w:t xml:space="preserve"> </w:t>
      </w:r>
      <w:r>
        <w:rPr>
          <w:rFonts w:eastAsia="Arial"/>
        </w:rPr>
        <w:tab/>
        <w:t>Factory painted</w:t>
      </w:r>
      <w:r w:rsidR="00DC5046">
        <w:rPr>
          <w:rFonts w:eastAsia="Arial"/>
        </w:rPr>
        <w:t xml:space="preserve"> finish</w:t>
      </w:r>
      <w:r>
        <w:rPr>
          <w:rFonts w:eastAsia="Arial"/>
        </w:rPr>
        <w:t xml:space="preserve">. </w:t>
      </w:r>
    </w:p>
    <w:p w14:paraId="277F469D" w14:textId="77777777" w:rsidR="00A769A8" w:rsidRDefault="00A769A8" w:rsidP="00A769A8">
      <w:pPr>
        <w:tabs>
          <w:tab w:val="left" w:pos="1440"/>
        </w:tabs>
        <w:spacing w:before="40" w:after="40"/>
        <w:ind w:left="1440" w:hanging="360"/>
      </w:pPr>
    </w:p>
    <w:p w14:paraId="18EE9BAC" w14:textId="37838FAC" w:rsidR="00A769A8" w:rsidRPr="00A769A8" w:rsidRDefault="00A769A8" w:rsidP="00A769A8">
      <w:pPr>
        <w:pStyle w:val="SpecPara3"/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commentRangeStart w:id="3"/>
      <w:r>
        <w:rPr>
          <w:rFonts w:eastAsia="Arial"/>
        </w:rPr>
        <w:t>Accessibility: Compactors compatible with standard front-load and rear-load compaction containers.</w:t>
      </w:r>
      <w:commentRangeEnd w:id="3"/>
      <w:r w:rsidRPr="00A769A8">
        <w:rPr>
          <w:rStyle w:val="CommentReference"/>
          <w:sz w:val="20"/>
          <w:szCs w:val="20"/>
        </w:rPr>
        <w:commentReference w:id="3"/>
      </w:r>
    </w:p>
    <w:p w14:paraId="0FCB89DD" w14:textId="77777777" w:rsidR="00A769A8" w:rsidRDefault="00A769A8" w:rsidP="00A769A8">
      <w:pPr>
        <w:pStyle w:val="SpecPara3"/>
        <w:numPr>
          <w:ilvl w:val="0"/>
          <w:numId w:val="0"/>
        </w:numPr>
        <w:ind w:left="1080"/>
      </w:pPr>
    </w:p>
    <w:p w14:paraId="55449ED4" w14:textId="04FE5CD1" w:rsidR="00A769A8" w:rsidRPr="00A769A8" w:rsidRDefault="00A769A8" w:rsidP="00A769A8">
      <w:pPr>
        <w:pStyle w:val="SpecPara3"/>
      </w:pPr>
      <w:r>
        <w:rPr>
          <w:rFonts w:eastAsia="Arial"/>
        </w:rPr>
        <w:t xml:space="preserve"> </w:t>
      </w:r>
      <w:r>
        <w:rPr>
          <w:rFonts w:eastAsia="Arial"/>
        </w:rPr>
        <w:tab/>
        <w:t xml:space="preserve">Performance Requirements: Compactor model sized to displace project waste volume in accordance with operational requirements and available installation space. </w:t>
      </w:r>
    </w:p>
    <w:p w14:paraId="2EA46CBC" w14:textId="77777777" w:rsidR="00A769A8" w:rsidRDefault="00A769A8" w:rsidP="00A769A8">
      <w:pPr>
        <w:pStyle w:val="SpecPara3"/>
        <w:numPr>
          <w:ilvl w:val="0"/>
          <w:numId w:val="0"/>
        </w:numPr>
      </w:pPr>
    </w:p>
    <w:p w14:paraId="47FEA29C" w14:textId="74428EF8" w:rsidR="00EE0035" w:rsidRPr="00455763" w:rsidRDefault="00455763" w:rsidP="00455763">
      <w:pPr>
        <w:pStyle w:val="SpecPara3"/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 w:rsidR="00A769A8">
        <w:rPr>
          <w:rFonts w:eastAsia="Arial"/>
        </w:rPr>
        <w:t>Operation: Automatic cycle activation by photoelectronic sensor. Manual emergency stop and service access controls provided.</w:t>
      </w:r>
    </w:p>
    <w:p w14:paraId="01C5E2A6" w14:textId="77777777" w:rsidR="00455763" w:rsidRDefault="00455763" w:rsidP="00455763">
      <w:pPr>
        <w:pStyle w:val="ListParagraph"/>
      </w:pPr>
    </w:p>
    <w:p w14:paraId="1D7A3198" w14:textId="73984A55" w:rsidR="0068358C" w:rsidRPr="0068358C" w:rsidRDefault="00455763" w:rsidP="0068358C">
      <w:pPr>
        <w:pStyle w:val="SpecPara3"/>
      </w:pPr>
      <w:r>
        <w:rPr>
          <w:rFonts w:eastAsia="Arial"/>
        </w:rPr>
        <w:t xml:space="preserve"> </w:t>
      </w:r>
      <w:r w:rsidR="008E4955">
        <w:rPr>
          <w:rFonts w:eastAsia="Arial"/>
        </w:rPr>
        <w:t xml:space="preserve"> </w:t>
      </w:r>
      <w:r w:rsidR="008E4955">
        <w:rPr>
          <w:rFonts w:eastAsia="Arial"/>
        </w:rPr>
        <w:tab/>
      </w:r>
      <w:r w:rsidR="008E4955" w:rsidRPr="008E4955">
        <w:rPr>
          <w:rFonts w:eastAsia="Arial"/>
          <w:color w:val="EE0000"/>
        </w:rPr>
        <w:t>[</w:t>
      </w:r>
      <w:r w:rsidR="007800D0" w:rsidRPr="008E4955">
        <w:rPr>
          <w:rFonts w:eastAsia="Arial"/>
          <w:color w:val="EE0000"/>
        </w:rPr>
        <w:t xml:space="preserve">Basis of Design: </w:t>
      </w:r>
      <w:commentRangeStart w:id="4"/>
      <w:r w:rsidRPr="008E4955">
        <w:rPr>
          <w:rFonts w:eastAsia="Arial"/>
          <w:color w:val="EE0000"/>
        </w:rPr>
        <w:t>Model 520A — Full-Size, High-Volume Compactor]:</w:t>
      </w:r>
    </w:p>
    <w:p w14:paraId="10180D82" w14:textId="298E57EF" w:rsidR="00455763" w:rsidRPr="00140A3D" w:rsidRDefault="0068358C" w:rsidP="00E553DC">
      <w:pPr>
        <w:pStyle w:val="SpecPara4"/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 w:rsidR="00455763" w:rsidRPr="00140A3D">
        <w:rPr>
          <w:rFonts w:eastAsia="Arial"/>
        </w:rPr>
        <w:t>Chamber Capacity: 6.5 cubic feet.</w:t>
      </w:r>
    </w:p>
    <w:p w14:paraId="05CAE934" w14:textId="49D592C4" w:rsidR="00455763" w:rsidRPr="00140A3D" w:rsidRDefault="00E553DC" w:rsidP="00E553DC">
      <w:pPr>
        <w:pStyle w:val="SpecPara4"/>
      </w:pPr>
      <w:r w:rsidRPr="00140A3D">
        <w:rPr>
          <w:rFonts w:eastAsia="Arial"/>
        </w:rPr>
        <w:t xml:space="preserve"> </w:t>
      </w:r>
      <w:r w:rsidRPr="00140A3D">
        <w:rPr>
          <w:rFonts w:eastAsia="Arial"/>
        </w:rPr>
        <w:tab/>
      </w:r>
      <w:r w:rsidR="00455763" w:rsidRPr="00140A3D">
        <w:rPr>
          <w:rFonts w:eastAsia="Arial"/>
        </w:rPr>
        <w:t>Compaction Force: 15,075 pounds.</w:t>
      </w:r>
    </w:p>
    <w:p w14:paraId="5461337A" w14:textId="7457A793" w:rsidR="00455763" w:rsidRPr="00140A3D" w:rsidRDefault="00E553DC" w:rsidP="00E553DC">
      <w:pPr>
        <w:pStyle w:val="SpecPara4"/>
      </w:pPr>
      <w:r w:rsidRPr="00140A3D">
        <w:rPr>
          <w:rFonts w:eastAsia="Arial"/>
        </w:rPr>
        <w:t xml:space="preserve">  </w:t>
      </w:r>
      <w:r w:rsidRPr="00140A3D">
        <w:rPr>
          <w:rFonts w:eastAsia="Arial"/>
        </w:rPr>
        <w:tab/>
      </w:r>
      <w:r w:rsidR="00455763" w:rsidRPr="00140A3D">
        <w:rPr>
          <w:rFonts w:eastAsia="Arial"/>
        </w:rPr>
        <w:t>Ram Face Pressure: 32.8 psi.</w:t>
      </w:r>
    </w:p>
    <w:p w14:paraId="3000A304" w14:textId="1B0F571C" w:rsidR="00455763" w:rsidRPr="00140A3D" w:rsidRDefault="00E553DC" w:rsidP="00E553DC">
      <w:pPr>
        <w:pStyle w:val="SpecPara4"/>
      </w:pPr>
      <w:r w:rsidRPr="00140A3D">
        <w:rPr>
          <w:rFonts w:eastAsia="Arial"/>
        </w:rPr>
        <w:t xml:space="preserve"> </w:t>
      </w:r>
      <w:r w:rsidRPr="00140A3D">
        <w:rPr>
          <w:rFonts w:eastAsia="Arial"/>
        </w:rPr>
        <w:tab/>
      </w:r>
      <w:r w:rsidR="00455763" w:rsidRPr="00140A3D">
        <w:rPr>
          <w:rFonts w:eastAsia="Arial"/>
        </w:rPr>
        <w:t>Top Opening Throat: 24 inches L x 26 inches W.</w:t>
      </w:r>
    </w:p>
    <w:p w14:paraId="237AA62C" w14:textId="22539770" w:rsidR="00455763" w:rsidRPr="00140A3D" w:rsidRDefault="00E553DC" w:rsidP="00E553DC">
      <w:pPr>
        <w:pStyle w:val="SpecPara4"/>
      </w:pPr>
      <w:r w:rsidRPr="00140A3D">
        <w:rPr>
          <w:rFonts w:eastAsia="Arial"/>
        </w:rPr>
        <w:t xml:space="preserve"> </w:t>
      </w:r>
      <w:r w:rsidRPr="00140A3D">
        <w:rPr>
          <w:rFonts w:eastAsia="Arial"/>
        </w:rPr>
        <w:tab/>
      </w:r>
      <w:r w:rsidR="00455763" w:rsidRPr="00140A3D">
        <w:rPr>
          <w:rFonts w:eastAsia="Arial"/>
        </w:rPr>
        <w:t>Volume Displacement: Up to 54.0 cubic yards per hour.</w:t>
      </w:r>
    </w:p>
    <w:p w14:paraId="3345B808" w14:textId="6318C3E3" w:rsidR="00455763" w:rsidRPr="00140A3D" w:rsidRDefault="00E553DC" w:rsidP="00E553DC">
      <w:pPr>
        <w:pStyle w:val="SpecPara4"/>
      </w:pPr>
      <w:r w:rsidRPr="00140A3D">
        <w:rPr>
          <w:rFonts w:eastAsia="Arial"/>
        </w:rPr>
        <w:t xml:space="preserve"> </w:t>
      </w:r>
      <w:r w:rsidRPr="00140A3D">
        <w:rPr>
          <w:rFonts w:eastAsia="Arial"/>
        </w:rPr>
        <w:tab/>
      </w:r>
      <w:r w:rsidR="00455763" w:rsidRPr="00140A3D">
        <w:rPr>
          <w:rFonts w:eastAsia="Arial"/>
        </w:rPr>
        <w:t>Cycle Time: 16 seconds.</w:t>
      </w:r>
    </w:p>
    <w:p w14:paraId="14B1E0C7" w14:textId="4C298582" w:rsidR="00455763" w:rsidRPr="00140A3D" w:rsidRDefault="00E553DC" w:rsidP="00E553DC">
      <w:pPr>
        <w:pStyle w:val="SpecPara4"/>
      </w:pPr>
      <w:r w:rsidRPr="00140A3D">
        <w:rPr>
          <w:rFonts w:eastAsia="Arial"/>
        </w:rPr>
        <w:t xml:space="preserve"> </w:t>
      </w:r>
      <w:r w:rsidRPr="00140A3D">
        <w:rPr>
          <w:rFonts w:eastAsia="Arial"/>
        </w:rPr>
        <w:tab/>
      </w:r>
      <w:r w:rsidR="00455763" w:rsidRPr="00140A3D">
        <w:rPr>
          <w:rFonts w:eastAsia="Arial"/>
        </w:rPr>
        <w:t>Motor Horsepower: 5 HP.</w:t>
      </w:r>
    </w:p>
    <w:p w14:paraId="0708EBEB" w14:textId="3A2591EB" w:rsidR="00455763" w:rsidRPr="00140A3D" w:rsidRDefault="00E553DC" w:rsidP="00E553DC">
      <w:pPr>
        <w:pStyle w:val="SpecPara4"/>
      </w:pPr>
      <w:r w:rsidRPr="00140A3D">
        <w:rPr>
          <w:rFonts w:eastAsia="Arial"/>
        </w:rPr>
        <w:t xml:space="preserve"> </w:t>
      </w:r>
      <w:r w:rsidRPr="00140A3D">
        <w:rPr>
          <w:rFonts w:eastAsia="Arial"/>
        </w:rPr>
        <w:tab/>
      </w:r>
      <w:r w:rsidR="00455763" w:rsidRPr="00140A3D">
        <w:rPr>
          <w:rFonts w:eastAsia="Arial"/>
        </w:rPr>
        <w:t>Motor Voltage: 208/230/460V, 3-phase, 4-wire.</w:t>
      </w:r>
    </w:p>
    <w:p w14:paraId="7C4F3DA1" w14:textId="7B151115" w:rsidR="00455763" w:rsidRPr="00140A3D" w:rsidRDefault="00E553DC" w:rsidP="00E553DC">
      <w:pPr>
        <w:pStyle w:val="SpecPara4"/>
      </w:pPr>
      <w:r w:rsidRPr="00140A3D">
        <w:rPr>
          <w:rFonts w:eastAsia="Arial"/>
        </w:rPr>
        <w:t xml:space="preserve"> </w:t>
      </w:r>
      <w:r w:rsidRPr="00140A3D">
        <w:rPr>
          <w:rFonts w:eastAsia="Arial"/>
        </w:rPr>
        <w:tab/>
      </w:r>
      <w:r w:rsidR="00455763" w:rsidRPr="00140A3D">
        <w:rPr>
          <w:rFonts w:eastAsia="Arial"/>
        </w:rPr>
        <w:t>Motor Full Load Amps (FLA): 14.9 / 13.4 / 6.7 A</w:t>
      </w:r>
      <w:r w:rsidR="005926C5" w:rsidRPr="00140A3D">
        <w:rPr>
          <w:rFonts w:eastAsia="Arial"/>
        </w:rPr>
        <w:t>mps</w:t>
      </w:r>
      <w:r w:rsidR="00455763" w:rsidRPr="00140A3D">
        <w:rPr>
          <w:rFonts w:eastAsia="Arial"/>
        </w:rPr>
        <w:t>.</w:t>
      </w:r>
    </w:p>
    <w:p w14:paraId="06FC5096" w14:textId="03A54AFE" w:rsidR="00455763" w:rsidRPr="00140A3D" w:rsidRDefault="00E553DC" w:rsidP="00E553DC">
      <w:pPr>
        <w:pStyle w:val="SpecPara4"/>
      </w:pPr>
      <w:r w:rsidRPr="00140A3D">
        <w:rPr>
          <w:rFonts w:eastAsia="Arial"/>
        </w:rPr>
        <w:t xml:space="preserve"> </w:t>
      </w:r>
      <w:r w:rsidRPr="00140A3D">
        <w:rPr>
          <w:rFonts w:eastAsia="Arial"/>
        </w:rPr>
        <w:tab/>
      </w:r>
      <w:r w:rsidR="00455763" w:rsidRPr="00140A3D">
        <w:rPr>
          <w:rFonts w:eastAsia="Arial"/>
        </w:rPr>
        <w:t>Hydraulic Pump: 1-stage, 6 gpm.</w:t>
      </w:r>
    </w:p>
    <w:p w14:paraId="18AC5127" w14:textId="7639926E" w:rsidR="00455763" w:rsidRPr="00140A3D" w:rsidRDefault="00E553DC" w:rsidP="00E553DC">
      <w:pPr>
        <w:pStyle w:val="SpecPara4"/>
      </w:pPr>
      <w:r w:rsidRPr="00140A3D">
        <w:rPr>
          <w:rFonts w:eastAsia="Arial"/>
        </w:rPr>
        <w:t xml:space="preserve"> </w:t>
      </w:r>
      <w:r w:rsidRPr="00140A3D">
        <w:rPr>
          <w:rFonts w:eastAsia="Arial"/>
        </w:rPr>
        <w:tab/>
      </w:r>
      <w:r w:rsidR="00455763" w:rsidRPr="00140A3D">
        <w:rPr>
          <w:rFonts w:eastAsia="Arial"/>
        </w:rPr>
        <w:t>Cylinder Bore Diameter: 3 inches.</w:t>
      </w:r>
    </w:p>
    <w:p w14:paraId="25B203A9" w14:textId="43C0E94F" w:rsidR="00455763" w:rsidRPr="00140A3D" w:rsidRDefault="00E553DC" w:rsidP="00E553DC">
      <w:pPr>
        <w:pStyle w:val="SpecPara4"/>
      </w:pPr>
      <w:r w:rsidRPr="00140A3D">
        <w:rPr>
          <w:rFonts w:eastAsia="Arial"/>
        </w:rPr>
        <w:t xml:space="preserve"> </w:t>
      </w:r>
      <w:r w:rsidRPr="00140A3D">
        <w:rPr>
          <w:rFonts w:eastAsia="Arial"/>
        </w:rPr>
        <w:tab/>
      </w:r>
      <w:r w:rsidR="00455763" w:rsidRPr="00140A3D">
        <w:rPr>
          <w:rFonts w:eastAsia="Arial"/>
        </w:rPr>
        <w:t>Control System: 115V, fused AC.</w:t>
      </w:r>
    </w:p>
    <w:p w14:paraId="3943309A" w14:textId="76C2C471" w:rsidR="00455763" w:rsidRPr="00140A3D" w:rsidRDefault="00E553DC" w:rsidP="00E553DC">
      <w:pPr>
        <w:pStyle w:val="SpecPara4"/>
      </w:pPr>
      <w:r w:rsidRPr="00140A3D">
        <w:rPr>
          <w:rFonts w:eastAsia="Arial"/>
        </w:rPr>
        <w:lastRenderedPageBreak/>
        <w:t xml:space="preserve"> </w:t>
      </w:r>
      <w:r w:rsidRPr="00140A3D">
        <w:rPr>
          <w:rFonts w:eastAsia="Arial"/>
        </w:rPr>
        <w:tab/>
      </w:r>
      <w:r w:rsidR="00455763" w:rsidRPr="00140A3D">
        <w:rPr>
          <w:rFonts w:eastAsia="Arial"/>
        </w:rPr>
        <w:t>Unit Dimensions (L x W x H): 66 x 38 x 67 inches.</w:t>
      </w:r>
    </w:p>
    <w:p w14:paraId="61AC655A" w14:textId="7408B7B0" w:rsidR="00455763" w:rsidRPr="00140A3D" w:rsidRDefault="00E553DC" w:rsidP="00E553DC">
      <w:pPr>
        <w:pStyle w:val="SpecPara4"/>
      </w:pPr>
      <w:r w:rsidRPr="00140A3D">
        <w:rPr>
          <w:rFonts w:eastAsia="Arial"/>
        </w:rPr>
        <w:t xml:space="preserve"> </w:t>
      </w:r>
      <w:r w:rsidRPr="00140A3D">
        <w:rPr>
          <w:rFonts w:eastAsia="Arial"/>
        </w:rPr>
        <w:tab/>
      </w:r>
      <w:r w:rsidR="00455763" w:rsidRPr="00140A3D">
        <w:rPr>
          <w:rFonts w:eastAsia="Arial"/>
        </w:rPr>
        <w:t>Unit Weight (without container): 1,650 pounds.</w:t>
      </w:r>
    </w:p>
    <w:p w14:paraId="2979794F" w14:textId="40AFDCE0" w:rsidR="007800D0" w:rsidRPr="00140A3D" w:rsidRDefault="00E553DC" w:rsidP="00E553DC">
      <w:pPr>
        <w:pStyle w:val="SpecPara4"/>
        <w:rPr>
          <w:rFonts w:eastAsia="Arial"/>
        </w:rPr>
      </w:pPr>
      <w:r w:rsidRPr="00140A3D">
        <w:rPr>
          <w:rFonts w:eastAsia="Arial"/>
        </w:rPr>
        <w:t xml:space="preserve"> </w:t>
      </w:r>
      <w:r w:rsidRPr="00140A3D">
        <w:rPr>
          <w:rFonts w:eastAsia="Arial"/>
        </w:rPr>
        <w:tab/>
      </w:r>
      <w:r w:rsidR="00455763" w:rsidRPr="00140A3D">
        <w:rPr>
          <w:rFonts w:eastAsia="Arial"/>
        </w:rPr>
        <w:t>Minimum Installation Length (front-load container): 154 inches.</w:t>
      </w:r>
      <w:commentRangeEnd w:id="4"/>
      <w:r w:rsidR="00140A3D" w:rsidRPr="00140A3D">
        <w:rPr>
          <w:rStyle w:val="CommentReference"/>
          <w:rFonts w:eastAsia="Arial"/>
          <w:sz w:val="20"/>
          <w:szCs w:val="20"/>
        </w:rPr>
        <w:commentReference w:id="4"/>
      </w:r>
    </w:p>
    <w:p w14:paraId="30DF8C5F" w14:textId="77777777" w:rsidR="00140A3D" w:rsidRDefault="00140A3D" w:rsidP="00140A3D">
      <w:pPr>
        <w:pStyle w:val="SpecPara3"/>
        <w:numPr>
          <w:ilvl w:val="0"/>
          <w:numId w:val="0"/>
        </w:numPr>
        <w:ind w:left="1080" w:hanging="540"/>
        <w:rPr>
          <w:rFonts w:eastAsia="Arial"/>
          <w:highlight w:val="yellow"/>
        </w:rPr>
      </w:pPr>
    </w:p>
    <w:p w14:paraId="1A5A20EB" w14:textId="77777777" w:rsidR="00140A3D" w:rsidRDefault="00140A3D" w:rsidP="00140A3D">
      <w:pPr>
        <w:pStyle w:val="SpecPara3"/>
        <w:numPr>
          <w:ilvl w:val="0"/>
          <w:numId w:val="0"/>
        </w:numPr>
        <w:ind w:left="1080" w:hanging="540"/>
        <w:rPr>
          <w:rFonts w:eastAsia="Arial"/>
          <w:highlight w:val="yellow"/>
        </w:rPr>
      </w:pPr>
    </w:p>
    <w:p w14:paraId="415C0EA0" w14:textId="6B4F0382" w:rsidR="00140A3D" w:rsidRPr="00140A3D" w:rsidRDefault="00140A3D" w:rsidP="00140A3D">
      <w:pPr>
        <w:pStyle w:val="SpecPara3"/>
        <w:numPr>
          <w:ilvl w:val="0"/>
          <w:numId w:val="0"/>
        </w:numPr>
        <w:ind w:left="1080" w:hanging="540"/>
        <w:jc w:val="center"/>
        <w:rPr>
          <w:rFonts w:eastAsia="Arial"/>
          <w:b/>
          <w:bCs/>
          <w:color w:val="EE0000"/>
        </w:rPr>
      </w:pPr>
      <w:r w:rsidRPr="00140A3D">
        <w:rPr>
          <w:rFonts w:eastAsia="Arial"/>
          <w:b/>
          <w:bCs/>
          <w:color w:val="EE0000"/>
        </w:rPr>
        <w:t>****OR****</w:t>
      </w:r>
    </w:p>
    <w:p w14:paraId="6EDDB3B8" w14:textId="77777777" w:rsidR="007800D0" w:rsidRDefault="007800D0" w:rsidP="007800D0">
      <w:pPr>
        <w:tabs>
          <w:tab w:val="left" w:pos="1440"/>
        </w:tabs>
        <w:spacing w:before="40" w:after="40"/>
        <w:ind w:left="1440" w:hanging="360"/>
        <w:rPr>
          <w:rFonts w:eastAsia="Arial" w:cs="Arial"/>
        </w:rPr>
      </w:pPr>
    </w:p>
    <w:p w14:paraId="350A5D9B" w14:textId="77777777" w:rsidR="00140A3D" w:rsidRDefault="00140A3D" w:rsidP="007800D0">
      <w:pPr>
        <w:tabs>
          <w:tab w:val="left" w:pos="1440"/>
        </w:tabs>
        <w:spacing w:before="40" w:after="40"/>
        <w:ind w:left="1440" w:hanging="360"/>
        <w:rPr>
          <w:rFonts w:eastAsia="Arial" w:cs="Arial"/>
        </w:rPr>
      </w:pPr>
    </w:p>
    <w:p w14:paraId="4894C0E4" w14:textId="566FB472" w:rsidR="00455763" w:rsidRPr="007800D0" w:rsidRDefault="00187E31" w:rsidP="007800D0">
      <w:pPr>
        <w:pStyle w:val="SpecPara3"/>
        <w:rPr>
          <w:rFonts w:eastAsia="Arial"/>
        </w:rPr>
      </w:pPr>
      <w:r>
        <w:rPr>
          <w:rFonts w:eastAsia="Arial"/>
          <w:color w:val="EE0000"/>
        </w:rPr>
        <w:t xml:space="preserve"> </w:t>
      </w:r>
      <w:r>
        <w:rPr>
          <w:rFonts w:eastAsia="Arial"/>
          <w:color w:val="EE0000"/>
        </w:rPr>
        <w:tab/>
      </w:r>
      <w:commentRangeStart w:id="5"/>
      <w:r w:rsidR="00140A3D">
        <w:rPr>
          <w:rFonts w:eastAsia="Arial"/>
          <w:color w:val="EE0000"/>
        </w:rPr>
        <w:t>[</w:t>
      </w:r>
      <w:r w:rsidR="008E4955">
        <w:rPr>
          <w:rFonts w:eastAsia="Arial"/>
          <w:color w:val="EE0000"/>
        </w:rPr>
        <w:t xml:space="preserve">Basis of Design: </w:t>
      </w:r>
      <w:r w:rsidR="00455763" w:rsidRPr="007800D0">
        <w:rPr>
          <w:rFonts w:eastAsia="Arial"/>
          <w:color w:val="EE0000"/>
        </w:rPr>
        <w:t>Model 520ESII — Full-Size, Economical Compactor:</w:t>
      </w:r>
      <w:r w:rsidR="00140A3D">
        <w:rPr>
          <w:rFonts w:eastAsia="Arial"/>
          <w:color w:val="EE0000"/>
        </w:rPr>
        <w:t>]</w:t>
      </w:r>
    </w:p>
    <w:p w14:paraId="33262E5A" w14:textId="25A9AD8F" w:rsidR="00400E90" w:rsidRPr="00140A3D" w:rsidRDefault="00400E90" w:rsidP="00400E90">
      <w:pPr>
        <w:pStyle w:val="SpecPara4"/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 w:rsidR="00455763" w:rsidRPr="00140A3D">
        <w:t>Chamber Capacity: 6.5 cubic feet.</w:t>
      </w:r>
    </w:p>
    <w:p w14:paraId="5509FEB0" w14:textId="77777777" w:rsidR="00400E90" w:rsidRPr="00140A3D" w:rsidRDefault="00400E90" w:rsidP="00400E90">
      <w:pPr>
        <w:pStyle w:val="SpecPara4"/>
      </w:pPr>
      <w:r w:rsidRPr="00140A3D">
        <w:t xml:space="preserve"> </w:t>
      </w:r>
      <w:r w:rsidRPr="00140A3D">
        <w:tab/>
      </w:r>
      <w:r w:rsidR="00455763" w:rsidRPr="00140A3D">
        <w:t>Compaction Force: 10,360 pounds.</w:t>
      </w:r>
    </w:p>
    <w:p w14:paraId="266344E2" w14:textId="77777777" w:rsidR="00400E90" w:rsidRPr="00140A3D" w:rsidRDefault="00400E90" w:rsidP="00400E90">
      <w:pPr>
        <w:pStyle w:val="SpecPara4"/>
      </w:pPr>
      <w:r w:rsidRPr="00140A3D">
        <w:t xml:space="preserve"> </w:t>
      </w:r>
      <w:r w:rsidRPr="00140A3D">
        <w:tab/>
      </w:r>
      <w:r w:rsidR="00455763" w:rsidRPr="00140A3D">
        <w:t>Ram Face Pressure: 22.60 psi.</w:t>
      </w:r>
    </w:p>
    <w:p w14:paraId="4C99FD02" w14:textId="77777777" w:rsidR="00400E90" w:rsidRPr="00140A3D" w:rsidRDefault="00400E90" w:rsidP="00400E90">
      <w:pPr>
        <w:pStyle w:val="SpecPara4"/>
      </w:pPr>
      <w:r w:rsidRPr="00140A3D">
        <w:t xml:space="preserve"> </w:t>
      </w:r>
      <w:r w:rsidRPr="00140A3D">
        <w:tab/>
      </w:r>
      <w:r w:rsidR="00455763" w:rsidRPr="00140A3D">
        <w:t>Top Opening Throat: 24 inches L x 26 inches W.</w:t>
      </w:r>
    </w:p>
    <w:p w14:paraId="59C31E94" w14:textId="77777777" w:rsidR="00400E90" w:rsidRPr="00140A3D" w:rsidRDefault="00400E90" w:rsidP="00400E90">
      <w:pPr>
        <w:pStyle w:val="SpecPara4"/>
      </w:pPr>
      <w:r w:rsidRPr="00140A3D">
        <w:t xml:space="preserve"> </w:t>
      </w:r>
      <w:r w:rsidRPr="00140A3D">
        <w:tab/>
      </w:r>
      <w:r w:rsidR="00455763" w:rsidRPr="00140A3D">
        <w:t>Volume Displacement: Up to 19.0 cubic yards per hour.</w:t>
      </w:r>
    </w:p>
    <w:p w14:paraId="5A6EE674" w14:textId="77777777" w:rsidR="00400E90" w:rsidRPr="00140A3D" w:rsidRDefault="00400E90" w:rsidP="00400E90">
      <w:pPr>
        <w:pStyle w:val="SpecPara4"/>
      </w:pPr>
      <w:r w:rsidRPr="00140A3D">
        <w:t xml:space="preserve"> </w:t>
      </w:r>
      <w:r w:rsidRPr="00140A3D">
        <w:tab/>
      </w:r>
      <w:r w:rsidR="00455763" w:rsidRPr="00140A3D">
        <w:t>Cycle Time: 44 seconds.</w:t>
      </w:r>
    </w:p>
    <w:p w14:paraId="1D7EF89C" w14:textId="77777777" w:rsidR="00400E90" w:rsidRPr="00140A3D" w:rsidRDefault="00400E90" w:rsidP="00400E90">
      <w:pPr>
        <w:pStyle w:val="SpecPara4"/>
      </w:pPr>
      <w:r w:rsidRPr="00140A3D">
        <w:t xml:space="preserve"> </w:t>
      </w:r>
      <w:r w:rsidRPr="00140A3D">
        <w:tab/>
      </w:r>
      <w:r w:rsidR="00455763" w:rsidRPr="00140A3D">
        <w:t>Motor Horsepower: 1 HP.</w:t>
      </w:r>
    </w:p>
    <w:p w14:paraId="2B75F315" w14:textId="77777777" w:rsidR="00400E90" w:rsidRPr="00140A3D" w:rsidRDefault="00400E90" w:rsidP="00400E90">
      <w:pPr>
        <w:pStyle w:val="SpecPara4"/>
      </w:pPr>
      <w:r w:rsidRPr="00140A3D">
        <w:t xml:space="preserve"> </w:t>
      </w:r>
      <w:r w:rsidRPr="00140A3D">
        <w:tab/>
      </w:r>
      <w:r w:rsidR="00455763" w:rsidRPr="00140A3D">
        <w:t>Motor Voltage: 115/208/230V, single-phase.</w:t>
      </w:r>
    </w:p>
    <w:p w14:paraId="2C57B8F4" w14:textId="584BC2C4" w:rsidR="00400E90" w:rsidRPr="00140A3D" w:rsidRDefault="00400E90" w:rsidP="00400E90">
      <w:pPr>
        <w:pStyle w:val="SpecPara4"/>
      </w:pPr>
      <w:r w:rsidRPr="00140A3D">
        <w:t xml:space="preserve"> </w:t>
      </w:r>
      <w:r w:rsidRPr="00140A3D">
        <w:tab/>
      </w:r>
      <w:r w:rsidR="00455763" w:rsidRPr="00140A3D">
        <w:t>Motor Full Load Amps (FLA): 14.0 / 7.1 / 7.0 A</w:t>
      </w:r>
      <w:r w:rsidR="005926C5" w:rsidRPr="00140A3D">
        <w:t>mps</w:t>
      </w:r>
      <w:r w:rsidR="00455763" w:rsidRPr="00140A3D">
        <w:t>.</w:t>
      </w:r>
    </w:p>
    <w:p w14:paraId="2432BDA5" w14:textId="77777777" w:rsidR="00400E90" w:rsidRPr="00140A3D" w:rsidRDefault="00400E90" w:rsidP="00400E90">
      <w:pPr>
        <w:pStyle w:val="SpecPara4"/>
      </w:pPr>
      <w:r w:rsidRPr="00140A3D">
        <w:t xml:space="preserve"> </w:t>
      </w:r>
      <w:r w:rsidRPr="00140A3D">
        <w:tab/>
      </w:r>
      <w:r w:rsidR="00455763" w:rsidRPr="00140A3D">
        <w:t>Hydraulic Pump: 1-stage, 2.4 gpm.</w:t>
      </w:r>
      <w:r w:rsidRPr="00140A3D">
        <w:t xml:space="preserve"> </w:t>
      </w:r>
    </w:p>
    <w:p w14:paraId="46052EC7" w14:textId="77777777" w:rsidR="00400E90" w:rsidRPr="00140A3D" w:rsidRDefault="00400E90" w:rsidP="00400E90">
      <w:pPr>
        <w:pStyle w:val="SpecPara4"/>
      </w:pPr>
      <w:r w:rsidRPr="00140A3D">
        <w:t xml:space="preserve"> </w:t>
      </w:r>
      <w:r w:rsidRPr="00140A3D">
        <w:tab/>
      </w:r>
      <w:r w:rsidR="00455763" w:rsidRPr="00140A3D">
        <w:t>Cylinder Bore Diameter: 3 inches.</w:t>
      </w:r>
    </w:p>
    <w:p w14:paraId="0D4A13BC" w14:textId="77777777" w:rsidR="00400E90" w:rsidRPr="00140A3D" w:rsidRDefault="00400E90" w:rsidP="00400E90">
      <w:pPr>
        <w:pStyle w:val="SpecPara4"/>
      </w:pPr>
      <w:r w:rsidRPr="00140A3D">
        <w:t xml:space="preserve"> </w:t>
      </w:r>
      <w:r w:rsidRPr="00140A3D">
        <w:tab/>
      </w:r>
      <w:r w:rsidR="00455763" w:rsidRPr="00140A3D">
        <w:t>Control System: 115V, fused AC.</w:t>
      </w:r>
    </w:p>
    <w:p w14:paraId="1A45ED5D" w14:textId="77777777" w:rsidR="00400E90" w:rsidRPr="00140A3D" w:rsidRDefault="00400E90" w:rsidP="00400E90">
      <w:pPr>
        <w:pStyle w:val="SpecPara4"/>
      </w:pPr>
      <w:r w:rsidRPr="00140A3D">
        <w:t xml:space="preserve"> </w:t>
      </w:r>
      <w:r w:rsidRPr="00140A3D">
        <w:tab/>
      </w:r>
      <w:r w:rsidR="00455763" w:rsidRPr="00140A3D">
        <w:t>Unit Dimensions (L x W x H): 66 x 38 x 67 inches.</w:t>
      </w:r>
    </w:p>
    <w:p w14:paraId="1C76C611" w14:textId="77777777" w:rsidR="00400E90" w:rsidRPr="00140A3D" w:rsidRDefault="00400E90" w:rsidP="00400E90">
      <w:pPr>
        <w:pStyle w:val="SpecPara4"/>
      </w:pPr>
      <w:r w:rsidRPr="00140A3D">
        <w:t xml:space="preserve"> </w:t>
      </w:r>
      <w:r w:rsidRPr="00140A3D">
        <w:tab/>
      </w:r>
      <w:r w:rsidR="00455763" w:rsidRPr="00140A3D">
        <w:t>Unit Weight (without container): 1,500 pounds.</w:t>
      </w:r>
    </w:p>
    <w:p w14:paraId="3443B32C" w14:textId="75E3B810" w:rsidR="00455763" w:rsidRPr="00140A3D" w:rsidRDefault="00400E90" w:rsidP="00400E90">
      <w:pPr>
        <w:pStyle w:val="SpecPara4"/>
      </w:pPr>
      <w:r w:rsidRPr="00140A3D">
        <w:t xml:space="preserve"> </w:t>
      </w:r>
      <w:r w:rsidRPr="00140A3D">
        <w:tab/>
      </w:r>
      <w:r w:rsidR="00455763" w:rsidRPr="00140A3D">
        <w:t>Minimum Installation Length (front-load container): 154 inches.</w:t>
      </w:r>
      <w:commentRangeEnd w:id="5"/>
      <w:r w:rsidR="00187E31" w:rsidRPr="00140A3D">
        <w:rPr>
          <w:rStyle w:val="CommentReference"/>
          <w:sz w:val="20"/>
          <w:szCs w:val="20"/>
        </w:rPr>
        <w:commentReference w:id="5"/>
      </w:r>
    </w:p>
    <w:p w14:paraId="449E4C68" w14:textId="77777777" w:rsidR="00140A3D" w:rsidRDefault="00140A3D" w:rsidP="00140A3D">
      <w:pPr>
        <w:pStyle w:val="SpecPara3"/>
        <w:numPr>
          <w:ilvl w:val="0"/>
          <w:numId w:val="0"/>
        </w:numPr>
        <w:ind w:left="1080"/>
        <w:rPr>
          <w:highlight w:val="yellow"/>
        </w:rPr>
      </w:pPr>
    </w:p>
    <w:p w14:paraId="3B02AC75" w14:textId="77777777" w:rsidR="00140A3D" w:rsidRDefault="00140A3D" w:rsidP="00140A3D">
      <w:pPr>
        <w:pStyle w:val="SpecPara3"/>
        <w:numPr>
          <w:ilvl w:val="0"/>
          <w:numId w:val="0"/>
        </w:numPr>
        <w:ind w:left="1080"/>
        <w:rPr>
          <w:highlight w:val="yellow"/>
        </w:rPr>
      </w:pPr>
    </w:p>
    <w:p w14:paraId="67C4911B" w14:textId="77777777" w:rsidR="00140A3D" w:rsidRPr="00140A3D" w:rsidRDefault="00140A3D" w:rsidP="00140A3D">
      <w:pPr>
        <w:pStyle w:val="SpecPara3"/>
        <w:numPr>
          <w:ilvl w:val="0"/>
          <w:numId w:val="0"/>
        </w:numPr>
        <w:ind w:left="1080" w:hanging="540"/>
        <w:jc w:val="center"/>
        <w:rPr>
          <w:rFonts w:eastAsia="Arial"/>
          <w:b/>
          <w:bCs/>
          <w:color w:val="EE0000"/>
        </w:rPr>
      </w:pPr>
      <w:r w:rsidRPr="00140A3D">
        <w:rPr>
          <w:rFonts w:eastAsia="Arial"/>
          <w:b/>
          <w:bCs/>
          <w:color w:val="EE0000"/>
        </w:rPr>
        <w:t>****OR****</w:t>
      </w:r>
    </w:p>
    <w:p w14:paraId="18509DDB" w14:textId="77777777" w:rsidR="00140A3D" w:rsidRPr="005926C5" w:rsidRDefault="00140A3D" w:rsidP="00140A3D">
      <w:pPr>
        <w:pStyle w:val="SpecPara3"/>
        <w:numPr>
          <w:ilvl w:val="0"/>
          <w:numId w:val="0"/>
        </w:numPr>
        <w:ind w:left="1080"/>
        <w:rPr>
          <w:highlight w:val="yellow"/>
        </w:rPr>
      </w:pPr>
    </w:p>
    <w:p w14:paraId="5F1C1551" w14:textId="77777777" w:rsidR="00455763" w:rsidRDefault="00455763" w:rsidP="00455763">
      <w:pPr>
        <w:tabs>
          <w:tab w:val="left" w:pos="1440"/>
        </w:tabs>
        <w:spacing w:before="40" w:after="40"/>
        <w:rPr>
          <w:rFonts w:eastAsia="Arial" w:cs="Arial"/>
        </w:rPr>
      </w:pPr>
    </w:p>
    <w:p w14:paraId="255EE15C" w14:textId="7E9841B1" w:rsidR="00455763" w:rsidRDefault="007800D0" w:rsidP="007800D0">
      <w:pPr>
        <w:pStyle w:val="SpecPara3"/>
      </w:pPr>
      <w:commentRangeStart w:id="6"/>
      <w:r w:rsidRPr="008E4955">
        <w:rPr>
          <w:rFonts w:eastAsia="Arial"/>
          <w:color w:val="EE0000"/>
        </w:rPr>
        <w:t xml:space="preserve"> </w:t>
      </w:r>
      <w:r w:rsidR="008E4955">
        <w:rPr>
          <w:rFonts w:eastAsia="Arial"/>
          <w:color w:val="EE0000"/>
        </w:rPr>
        <w:t xml:space="preserve"> </w:t>
      </w:r>
      <w:r w:rsidR="008E4955">
        <w:rPr>
          <w:rFonts w:eastAsia="Arial"/>
          <w:color w:val="EE0000"/>
        </w:rPr>
        <w:tab/>
      </w:r>
      <w:r w:rsidR="008E4955" w:rsidRPr="008E4955">
        <w:rPr>
          <w:rFonts w:eastAsia="Arial"/>
          <w:color w:val="EE0000"/>
        </w:rPr>
        <w:t xml:space="preserve">Basis of Design: </w:t>
      </w:r>
      <w:r w:rsidR="00455763" w:rsidRPr="008E4955">
        <w:rPr>
          <w:rFonts w:eastAsia="Arial"/>
          <w:color w:val="EE0000"/>
        </w:rPr>
        <w:t xml:space="preserve">Model </w:t>
      </w:r>
      <w:r w:rsidR="00455763" w:rsidRPr="007800D0">
        <w:rPr>
          <w:rFonts w:eastAsia="Arial"/>
          <w:color w:val="EE0000"/>
        </w:rPr>
        <w:t>520SS — Compact Footprint Compactor:</w:t>
      </w:r>
    </w:p>
    <w:p w14:paraId="14892C7A" w14:textId="58D01715" w:rsidR="00400E90" w:rsidRPr="00187E31" w:rsidRDefault="00400E90" w:rsidP="00400E90">
      <w:pPr>
        <w:pStyle w:val="SpecPara4"/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 w:rsidR="00455763" w:rsidRPr="00187E31">
        <w:rPr>
          <w:rFonts w:eastAsia="Arial"/>
        </w:rPr>
        <w:t>Compaction Force: 13,815 pounds.</w:t>
      </w:r>
    </w:p>
    <w:p w14:paraId="380FAB70" w14:textId="77777777" w:rsidR="00400E90" w:rsidRPr="00187E31" w:rsidRDefault="00400E90" w:rsidP="00400E90">
      <w:pPr>
        <w:pStyle w:val="SpecPara4"/>
      </w:pPr>
      <w:r w:rsidRPr="00187E31">
        <w:rPr>
          <w:rFonts w:eastAsia="Arial"/>
        </w:rPr>
        <w:t xml:space="preserve"> </w:t>
      </w:r>
      <w:r w:rsidRPr="00187E31">
        <w:rPr>
          <w:rFonts w:eastAsia="Arial"/>
        </w:rPr>
        <w:tab/>
      </w:r>
      <w:r w:rsidR="00455763" w:rsidRPr="00187E31">
        <w:rPr>
          <w:rFonts w:eastAsia="Arial"/>
        </w:rPr>
        <w:t>Ram Face Pressure: 14.5 psi.</w:t>
      </w:r>
    </w:p>
    <w:p w14:paraId="783B539F" w14:textId="77777777" w:rsidR="00400E90" w:rsidRPr="00187E31" w:rsidRDefault="00400E90" w:rsidP="00400E90">
      <w:pPr>
        <w:pStyle w:val="SpecPara4"/>
      </w:pPr>
      <w:r w:rsidRPr="00187E31">
        <w:rPr>
          <w:rFonts w:eastAsia="Arial"/>
        </w:rPr>
        <w:t xml:space="preserve"> </w:t>
      </w:r>
      <w:r w:rsidRPr="00187E31">
        <w:rPr>
          <w:rFonts w:eastAsia="Arial"/>
        </w:rPr>
        <w:tab/>
      </w:r>
      <w:r w:rsidR="00455763" w:rsidRPr="00187E31">
        <w:rPr>
          <w:rFonts w:eastAsia="Arial" w:cs="Arial"/>
        </w:rPr>
        <w:t>Top Opening Throat: 23 inches L x 30 inches W.</w:t>
      </w:r>
    </w:p>
    <w:p w14:paraId="3691A495" w14:textId="77777777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Cycle Time: 60 seconds.</w:t>
      </w:r>
    </w:p>
    <w:p w14:paraId="18CAEEE5" w14:textId="77777777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Motor Horsepower: 1 HP.</w:t>
      </w:r>
    </w:p>
    <w:p w14:paraId="42C30A00" w14:textId="77777777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Motor Voltage: 115/208/230V, single-phase.</w:t>
      </w:r>
    </w:p>
    <w:p w14:paraId="4973870B" w14:textId="10D16CFA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Motor Full Load Amps (FLA): 14.0 / 7.1 / 7.0 A</w:t>
      </w:r>
      <w:r w:rsidR="005926C5" w:rsidRPr="00187E31">
        <w:rPr>
          <w:rFonts w:eastAsia="Arial" w:cs="Arial"/>
        </w:rPr>
        <w:t>mps</w:t>
      </w:r>
      <w:r w:rsidR="00455763" w:rsidRPr="00187E31">
        <w:rPr>
          <w:rFonts w:eastAsia="Arial" w:cs="Arial"/>
        </w:rPr>
        <w:t>.</w:t>
      </w:r>
    </w:p>
    <w:p w14:paraId="1D2E1477" w14:textId="77777777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Hydraulic Pump: 1-stage, 2.4 gpm.</w:t>
      </w:r>
    </w:p>
    <w:p w14:paraId="650602A2" w14:textId="77777777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Cylinder Bore Diameter: 4 inches.</w:t>
      </w:r>
    </w:p>
    <w:p w14:paraId="3A48489A" w14:textId="77777777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Control System: 115V, fused AC.</w:t>
      </w:r>
    </w:p>
    <w:p w14:paraId="6CF58C7B" w14:textId="77777777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Unit Dimensions (L x W x H): 51 x 38 x 75 inches.</w:t>
      </w:r>
    </w:p>
    <w:p w14:paraId="68AA338A" w14:textId="77777777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Unit Weight (without container): 950 pounds.</w:t>
      </w:r>
    </w:p>
    <w:p w14:paraId="02210B13" w14:textId="54C70034" w:rsidR="00455763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Minimum Installation Length (front-load container): 114 inches.</w:t>
      </w:r>
      <w:commentRangeEnd w:id="6"/>
      <w:r w:rsidR="00187E31" w:rsidRPr="00187E31">
        <w:rPr>
          <w:rStyle w:val="CommentReference"/>
          <w:sz w:val="20"/>
          <w:szCs w:val="20"/>
        </w:rPr>
        <w:commentReference w:id="6"/>
      </w:r>
    </w:p>
    <w:p w14:paraId="7EE6A403" w14:textId="77777777" w:rsidR="00140A3D" w:rsidRDefault="00140A3D" w:rsidP="00140A3D">
      <w:pPr>
        <w:pStyle w:val="SpecPara3"/>
        <w:numPr>
          <w:ilvl w:val="0"/>
          <w:numId w:val="0"/>
        </w:numPr>
        <w:ind w:left="1080" w:hanging="540"/>
        <w:rPr>
          <w:highlight w:val="yellow"/>
        </w:rPr>
      </w:pPr>
    </w:p>
    <w:p w14:paraId="5D3BDD94" w14:textId="77777777" w:rsidR="00140A3D" w:rsidRDefault="00140A3D" w:rsidP="00140A3D">
      <w:pPr>
        <w:pStyle w:val="SpecPara3"/>
        <w:numPr>
          <w:ilvl w:val="0"/>
          <w:numId w:val="0"/>
        </w:numPr>
        <w:ind w:left="1080" w:hanging="540"/>
        <w:rPr>
          <w:highlight w:val="yellow"/>
        </w:rPr>
      </w:pPr>
    </w:p>
    <w:p w14:paraId="6DC3B1B2" w14:textId="77777777" w:rsidR="00140A3D" w:rsidRPr="00140A3D" w:rsidRDefault="00140A3D" w:rsidP="00140A3D">
      <w:pPr>
        <w:pStyle w:val="SpecPara3"/>
        <w:numPr>
          <w:ilvl w:val="0"/>
          <w:numId w:val="0"/>
        </w:numPr>
        <w:ind w:left="1080" w:hanging="540"/>
        <w:jc w:val="center"/>
        <w:rPr>
          <w:rFonts w:eastAsia="Arial"/>
          <w:b/>
          <w:bCs/>
          <w:color w:val="EE0000"/>
        </w:rPr>
      </w:pPr>
      <w:r w:rsidRPr="00140A3D">
        <w:rPr>
          <w:rFonts w:eastAsia="Arial"/>
          <w:b/>
          <w:bCs/>
          <w:color w:val="EE0000"/>
        </w:rPr>
        <w:t>****OR****</w:t>
      </w:r>
    </w:p>
    <w:p w14:paraId="775E0A72" w14:textId="77777777" w:rsidR="00140A3D" w:rsidRPr="005926C5" w:rsidRDefault="00140A3D" w:rsidP="00140A3D">
      <w:pPr>
        <w:pStyle w:val="SpecPara3"/>
        <w:numPr>
          <w:ilvl w:val="0"/>
          <w:numId w:val="0"/>
        </w:numPr>
        <w:ind w:left="1080" w:hanging="540"/>
        <w:rPr>
          <w:highlight w:val="yellow"/>
        </w:rPr>
      </w:pPr>
    </w:p>
    <w:p w14:paraId="4BE58749" w14:textId="77777777" w:rsidR="00455763" w:rsidRDefault="00455763" w:rsidP="00455763">
      <w:pPr>
        <w:tabs>
          <w:tab w:val="left" w:pos="1440"/>
        </w:tabs>
        <w:spacing w:before="40" w:after="40"/>
        <w:ind w:left="1440" w:hanging="360"/>
        <w:rPr>
          <w:rFonts w:eastAsia="Arial" w:cs="Arial"/>
        </w:rPr>
      </w:pPr>
    </w:p>
    <w:p w14:paraId="0BD0F147" w14:textId="42C3FCA1" w:rsidR="00455763" w:rsidRDefault="007800D0" w:rsidP="007800D0">
      <w:pPr>
        <w:pStyle w:val="SpecPara3"/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commentRangeStart w:id="7"/>
      <w:r w:rsidRPr="007800D0">
        <w:rPr>
          <w:rFonts w:eastAsia="Arial"/>
          <w:color w:val="EE0000"/>
        </w:rPr>
        <w:t xml:space="preserve">Basis of Design: </w:t>
      </w:r>
      <w:r w:rsidR="00455763" w:rsidRPr="007800D0">
        <w:rPr>
          <w:rFonts w:eastAsia="Arial"/>
          <w:color w:val="EE0000"/>
        </w:rPr>
        <w:t>Model 520T1 — Short-Bodied Compactor, Economy Power:</w:t>
      </w:r>
    </w:p>
    <w:p w14:paraId="2321CF92" w14:textId="2DF770BA" w:rsidR="00400E90" w:rsidRPr="00187E31" w:rsidRDefault="00400E90" w:rsidP="00400E90">
      <w:pPr>
        <w:pStyle w:val="SpecPara4"/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 w:rsidR="00455763" w:rsidRPr="00187E31">
        <w:rPr>
          <w:rFonts w:eastAsia="Arial"/>
        </w:rPr>
        <w:t>Chamber Capacity: 8.0 cubic feet.</w:t>
      </w:r>
    </w:p>
    <w:p w14:paraId="78C7ACBE" w14:textId="77777777" w:rsidR="00400E90" w:rsidRPr="00187E31" w:rsidRDefault="00400E90" w:rsidP="00400E90">
      <w:pPr>
        <w:pStyle w:val="SpecPara4"/>
      </w:pPr>
      <w:r w:rsidRPr="00187E31">
        <w:rPr>
          <w:rFonts w:eastAsia="Arial"/>
        </w:rPr>
        <w:t xml:space="preserve"> </w:t>
      </w:r>
      <w:r w:rsidRPr="00187E31">
        <w:rPr>
          <w:rFonts w:eastAsia="Arial"/>
        </w:rPr>
        <w:tab/>
      </w:r>
      <w:r w:rsidR="00455763" w:rsidRPr="00187E31">
        <w:rPr>
          <w:rFonts w:eastAsia="Arial"/>
        </w:rPr>
        <w:t>Compaction Force: 7,850 pounds.</w:t>
      </w:r>
    </w:p>
    <w:p w14:paraId="0CC3F992" w14:textId="77777777" w:rsidR="00400E90" w:rsidRPr="00187E31" w:rsidRDefault="00400E90" w:rsidP="00400E90">
      <w:pPr>
        <w:pStyle w:val="SpecPara4"/>
      </w:pPr>
      <w:r w:rsidRPr="00187E31">
        <w:rPr>
          <w:rFonts w:eastAsia="Arial"/>
        </w:rPr>
        <w:t xml:space="preserve"> </w:t>
      </w:r>
      <w:r w:rsidRPr="00187E31">
        <w:rPr>
          <w:rFonts w:eastAsia="Arial"/>
        </w:rPr>
        <w:tab/>
      </w:r>
      <w:r w:rsidR="00455763" w:rsidRPr="00187E31">
        <w:rPr>
          <w:rFonts w:eastAsia="Arial" w:cs="Arial"/>
        </w:rPr>
        <w:t>Ram Face Pressure: 14.5 psi.</w:t>
      </w:r>
    </w:p>
    <w:p w14:paraId="3E00F8A6" w14:textId="77777777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Top Opening Throat: 22 inches L x 30 inches W.</w:t>
      </w:r>
    </w:p>
    <w:p w14:paraId="03567CAB" w14:textId="77777777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Volume Displacement: Up to 24.0 cubic yards per hour.</w:t>
      </w:r>
    </w:p>
    <w:p w14:paraId="1A96258B" w14:textId="77777777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Cycle Time: 57 seconds.</w:t>
      </w:r>
    </w:p>
    <w:p w14:paraId="7677E0EE" w14:textId="77777777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lastRenderedPageBreak/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Motor Horsepower: 1 HP.</w:t>
      </w:r>
    </w:p>
    <w:p w14:paraId="6965C5DC" w14:textId="77777777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Motor Voltage: 115/208/230V, single-phase.</w:t>
      </w:r>
    </w:p>
    <w:p w14:paraId="1273EFC4" w14:textId="4BC1004A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Motor Full Load Amps (FLA): 14.0 / 7.1 / 7.0 A</w:t>
      </w:r>
      <w:r w:rsidR="005926C5" w:rsidRPr="00187E31">
        <w:rPr>
          <w:rFonts w:eastAsia="Arial" w:cs="Arial"/>
        </w:rPr>
        <w:t>mps</w:t>
      </w:r>
      <w:r w:rsidR="00455763" w:rsidRPr="00187E31">
        <w:rPr>
          <w:rFonts w:eastAsia="Arial" w:cs="Arial"/>
        </w:rPr>
        <w:t>.</w:t>
      </w:r>
    </w:p>
    <w:p w14:paraId="2C044E53" w14:textId="77777777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Hydraulic Pump: 1-stage, 2.4 gpm.</w:t>
      </w:r>
    </w:p>
    <w:p w14:paraId="0850D9CB" w14:textId="650E3DF6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Cylinder Bore Diameter: (2) 2.5 inches.</w:t>
      </w:r>
    </w:p>
    <w:p w14:paraId="2EF9398C" w14:textId="77777777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Control System: 115V, fused AC.</w:t>
      </w:r>
      <w:r w:rsidRPr="00187E31">
        <w:rPr>
          <w:rFonts w:eastAsia="Arial" w:cs="Arial"/>
        </w:rPr>
        <w:t xml:space="preserve"> </w:t>
      </w:r>
    </w:p>
    <w:p w14:paraId="7E27E26F" w14:textId="77777777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Unit Dimensions (L x W x H): 50 x 40 x 68 inches.</w:t>
      </w:r>
    </w:p>
    <w:p w14:paraId="45513BEC" w14:textId="77777777" w:rsidR="00400E90" w:rsidRPr="00187E31" w:rsidRDefault="00400E90" w:rsidP="00400E90">
      <w:pPr>
        <w:pStyle w:val="SpecPara4"/>
      </w:pPr>
      <w:r w:rsidRPr="00187E31">
        <w:rPr>
          <w:rFonts w:eastAsia="Arial" w:cs="Arial"/>
        </w:rPr>
        <w:t xml:space="preserve"> </w:t>
      </w:r>
      <w:r w:rsidRPr="00187E31">
        <w:rPr>
          <w:rFonts w:eastAsia="Arial" w:cs="Arial"/>
        </w:rPr>
        <w:tab/>
      </w:r>
      <w:r w:rsidR="00455763" w:rsidRPr="00187E31">
        <w:rPr>
          <w:rFonts w:eastAsia="Arial" w:cs="Arial"/>
        </w:rPr>
        <w:t>Unit Weight (without container): 1,450 pounds.</w:t>
      </w:r>
    </w:p>
    <w:p w14:paraId="690FDF14" w14:textId="0FFBB1FF" w:rsidR="00455763" w:rsidRPr="00140A3D" w:rsidRDefault="00400E90" w:rsidP="00400E90">
      <w:pPr>
        <w:pStyle w:val="SpecPara4"/>
      </w:pPr>
      <w:r>
        <w:rPr>
          <w:rFonts w:eastAsia="Arial" w:cs="Arial"/>
        </w:rPr>
        <w:t xml:space="preserve"> </w:t>
      </w:r>
      <w:r>
        <w:rPr>
          <w:rFonts w:eastAsia="Arial" w:cs="Arial"/>
        </w:rPr>
        <w:tab/>
      </w:r>
      <w:r w:rsidR="00455763" w:rsidRPr="00400E90">
        <w:rPr>
          <w:rFonts w:eastAsia="Arial" w:cs="Arial"/>
        </w:rPr>
        <w:t>Minimum Installation Length (front-load container): 137 inches.</w:t>
      </w:r>
      <w:commentRangeEnd w:id="7"/>
      <w:r w:rsidR="008E4955" w:rsidRPr="00140A3D">
        <w:rPr>
          <w:rStyle w:val="CommentReference"/>
          <w:sz w:val="20"/>
          <w:szCs w:val="20"/>
        </w:rPr>
        <w:commentReference w:id="7"/>
      </w:r>
    </w:p>
    <w:p w14:paraId="07FF9C9A" w14:textId="77777777" w:rsidR="00140A3D" w:rsidRDefault="00140A3D" w:rsidP="00140A3D">
      <w:pPr>
        <w:pStyle w:val="SpecPara3"/>
        <w:numPr>
          <w:ilvl w:val="0"/>
          <w:numId w:val="0"/>
        </w:numPr>
        <w:ind w:left="1080" w:hanging="540"/>
      </w:pPr>
    </w:p>
    <w:p w14:paraId="2AC86DC9" w14:textId="77777777" w:rsidR="00140A3D" w:rsidRDefault="00140A3D" w:rsidP="00140A3D">
      <w:pPr>
        <w:pStyle w:val="SpecPara3"/>
        <w:numPr>
          <w:ilvl w:val="0"/>
          <w:numId w:val="0"/>
        </w:numPr>
        <w:ind w:left="1080" w:hanging="540"/>
      </w:pPr>
    </w:p>
    <w:p w14:paraId="5263EE68" w14:textId="77777777" w:rsidR="00140A3D" w:rsidRPr="00140A3D" w:rsidRDefault="00140A3D" w:rsidP="00140A3D">
      <w:pPr>
        <w:pStyle w:val="SpecPara3"/>
        <w:numPr>
          <w:ilvl w:val="0"/>
          <w:numId w:val="0"/>
        </w:numPr>
        <w:ind w:left="1080" w:hanging="540"/>
        <w:jc w:val="center"/>
        <w:rPr>
          <w:rFonts w:eastAsia="Arial"/>
          <w:b/>
          <w:bCs/>
          <w:color w:val="EE0000"/>
        </w:rPr>
      </w:pPr>
      <w:r w:rsidRPr="00140A3D">
        <w:rPr>
          <w:rFonts w:eastAsia="Arial"/>
          <w:b/>
          <w:bCs/>
          <w:color w:val="EE0000"/>
        </w:rPr>
        <w:t>****OR****</w:t>
      </w:r>
    </w:p>
    <w:p w14:paraId="395A25AB" w14:textId="77777777" w:rsidR="00140A3D" w:rsidRPr="00400E90" w:rsidRDefault="00140A3D" w:rsidP="00140A3D">
      <w:pPr>
        <w:pStyle w:val="SpecPara3"/>
        <w:numPr>
          <w:ilvl w:val="0"/>
          <w:numId w:val="0"/>
        </w:numPr>
        <w:ind w:left="1080" w:hanging="540"/>
      </w:pPr>
    </w:p>
    <w:p w14:paraId="6DBAC0E5" w14:textId="77777777" w:rsidR="00455763" w:rsidRDefault="00455763" w:rsidP="007800D0">
      <w:pPr>
        <w:tabs>
          <w:tab w:val="left" w:pos="540"/>
          <w:tab w:val="left" w:pos="1080"/>
          <w:tab w:val="left" w:pos="1440"/>
        </w:tabs>
        <w:spacing w:before="40" w:after="40"/>
        <w:rPr>
          <w:rFonts w:eastAsia="Arial" w:cs="Arial"/>
        </w:rPr>
      </w:pPr>
    </w:p>
    <w:p w14:paraId="311D5895" w14:textId="3C1FDD71" w:rsidR="00455763" w:rsidRDefault="007800D0" w:rsidP="007800D0">
      <w:pPr>
        <w:pStyle w:val="SpecPara3"/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commentRangeStart w:id="8"/>
      <w:r w:rsidR="008E4955" w:rsidRPr="008E4955">
        <w:rPr>
          <w:rFonts w:eastAsia="Arial"/>
          <w:color w:val="EE0000"/>
        </w:rPr>
        <w:t xml:space="preserve">[Basis of Design: </w:t>
      </w:r>
      <w:r w:rsidR="00455763" w:rsidRPr="008E4955">
        <w:rPr>
          <w:rFonts w:eastAsia="Arial"/>
          <w:color w:val="EE0000"/>
        </w:rPr>
        <w:t xml:space="preserve">Model </w:t>
      </w:r>
      <w:r w:rsidR="00455763" w:rsidRPr="007800D0">
        <w:rPr>
          <w:rFonts w:eastAsia="Arial"/>
          <w:color w:val="EE0000"/>
        </w:rPr>
        <w:t>520T5 — Short-Bodied Compactor, High Volume:</w:t>
      </w:r>
    </w:p>
    <w:p w14:paraId="65E99BD9" w14:textId="6D78D6BC" w:rsidR="001A3E72" w:rsidRPr="008E4955" w:rsidRDefault="00400E90" w:rsidP="00400E90">
      <w:pPr>
        <w:pStyle w:val="SpecPara4"/>
        <w:rPr>
          <w:rFonts w:eastAsia="Arial"/>
        </w:rPr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 w:rsidR="00455763" w:rsidRPr="008E4955">
        <w:rPr>
          <w:rFonts w:eastAsia="Arial"/>
        </w:rPr>
        <w:t>Chamber Capacity: 8.0 cubic feet.</w:t>
      </w:r>
    </w:p>
    <w:p w14:paraId="0F92C4D3" w14:textId="086E2BFD" w:rsidR="00455763" w:rsidRPr="008E4955" w:rsidRDefault="00400E90" w:rsidP="00400E90">
      <w:pPr>
        <w:pStyle w:val="SpecPara4"/>
      </w:pPr>
      <w:r w:rsidRPr="008E4955">
        <w:rPr>
          <w:rFonts w:eastAsia="Arial"/>
        </w:rPr>
        <w:t xml:space="preserve"> </w:t>
      </w:r>
      <w:r w:rsidRPr="008E4955">
        <w:rPr>
          <w:rFonts w:eastAsia="Arial"/>
        </w:rPr>
        <w:tab/>
      </w:r>
      <w:r w:rsidR="00455763" w:rsidRPr="008E4955">
        <w:rPr>
          <w:rFonts w:eastAsia="Arial"/>
        </w:rPr>
        <w:t>Compaction Force: 19,625 pounds.</w:t>
      </w:r>
    </w:p>
    <w:p w14:paraId="0C9584EF" w14:textId="34DB4C9F" w:rsidR="00455763" w:rsidRPr="008E4955" w:rsidRDefault="00400E90" w:rsidP="00400E90">
      <w:pPr>
        <w:pStyle w:val="SpecPara4"/>
      </w:pPr>
      <w:r w:rsidRPr="008E4955">
        <w:rPr>
          <w:rFonts w:eastAsia="Arial"/>
        </w:rPr>
        <w:t xml:space="preserve"> </w:t>
      </w:r>
      <w:r w:rsidRPr="008E4955">
        <w:rPr>
          <w:rFonts w:eastAsia="Arial"/>
        </w:rPr>
        <w:tab/>
      </w:r>
      <w:r w:rsidR="00455763" w:rsidRPr="008E4955">
        <w:rPr>
          <w:rFonts w:eastAsia="Arial"/>
        </w:rPr>
        <w:t>Ram Face Pressure: 36.3 psi.</w:t>
      </w:r>
    </w:p>
    <w:p w14:paraId="5F1973BA" w14:textId="5F9B4550" w:rsidR="00455763" w:rsidRPr="008E4955" w:rsidRDefault="00400E90" w:rsidP="00400E90">
      <w:pPr>
        <w:pStyle w:val="SpecPara4"/>
      </w:pPr>
      <w:r w:rsidRPr="008E4955">
        <w:rPr>
          <w:rFonts w:eastAsia="Arial"/>
        </w:rPr>
        <w:t xml:space="preserve"> </w:t>
      </w:r>
      <w:r w:rsidRPr="008E4955">
        <w:rPr>
          <w:rFonts w:eastAsia="Arial"/>
        </w:rPr>
        <w:tab/>
      </w:r>
      <w:r w:rsidR="00455763" w:rsidRPr="008E4955">
        <w:rPr>
          <w:rFonts w:eastAsia="Arial"/>
        </w:rPr>
        <w:t>Top Opening Throat: 26 inches L x 30 inches W.</w:t>
      </w:r>
    </w:p>
    <w:p w14:paraId="6E799B88" w14:textId="19EE46C2" w:rsidR="00455763" w:rsidRPr="008E4955" w:rsidRDefault="00400E90" w:rsidP="00400E90">
      <w:pPr>
        <w:pStyle w:val="SpecPara4"/>
      </w:pPr>
      <w:r w:rsidRPr="008E4955">
        <w:rPr>
          <w:rFonts w:eastAsia="Arial"/>
        </w:rPr>
        <w:t xml:space="preserve"> </w:t>
      </w:r>
      <w:r w:rsidRPr="008E4955">
        <w:rPr>
          <w:rFonts w:eastAsia="Arial"/>
        </w:rPr>
        <w:tab/>
      </w:r>
      <w:r w:rsidR="00455763" w:rsidRPr="008E4955">
        <w:rPr>
          <w:rFonts w:eastAsia="Arial"/>
        </w:rPr>
        <w:t>Volume Displacement: Up to 65.0 cubic yards per hour.</w:t>
      </w:r>
    </w:p>
    <w:p w14:paraId="4A509F00" w14:textId="29E11A3E" w:rsidR="00455763" w:rsidRPr="008E4955" w:rsidRDefault="00400E90" w:rsidP="00400E90">
      <w:pPr>
        <w:pStyle w:val="SpecPara4"/>
      </w:pPr>
      <w:r w:rsidRPr="008E4955">
        <w:rPr>
          <w:rFonts w:eastAsia="Arial"/>
        </w:rPr>
        <w:t xml:space="preserve"> </w:t>
      </w:r>
      <w:r w:rsidRPr="008E4955">
        <w:rPr>
          <w:rFonts w:eastAsia="Arial"/>
        </w:rPr>
        <w:tab/>
      </w:r>
      <w:r w:rsidR="00455763" w:rsidRPr="008E4955">
        <w:rPr>
          <w:rFonts w:eastAsia="Arial"/>
        </w:rPr>
        <w:t>Cycle Time: 17 seconds.</w:t>
      </w:r>
    </w:p>
    <w:p w14:paraId="11F0A0BD" w14:textId="442F3518" w:rsidR="00455763" w:rsidRPr="008E4955" w:rsidRDefault="00400E90" w:rsidP="00400E90">
      <w:pPr>
        <w:pStyle w:val="SpecPara4"/>
      </w:pPr>
      <w:r w:rsidRPr="008E4955">
        <w:rPr>
          <w:rFonts w:eastAsia="Arial"/>
        </w:rPr>
        <w:t xml:space="preserve"> </w:t>
      </w:r>
      <w:r w:rsidRPr="008E4955">
        <w:rPr>
          <w:rFonts w:eastAsia="Arial"/>
        </w:rPr>
        <w:tab/>
      </w:r>
      <w:r w:rsidR="00455763" w:rsidRPr="008E4955">
        <w:rPr>
          <w:rFonts w:eastAsia="Arial"/>
        </w:rPr>
        <w:t>Motor Horsepower: 5 HP.</w:t>
      </w:r>
    </w:p>
    <w:p w14:paraId="57532F0D" w14:textId="76E96D37" w:rsidR="00455763" w:rsidRPr="008E4955" w:rsidRDefault="00400E90" w:rsidP="00400E90">
      <w:pPr>
        <w:pStyle w:val="SpecPara4"/>
      </w:pPr>
      <w:r w:rsidRPr="008E4955">
        <w:rPr>
          <w:rFonts w:eastAsia="Arial"/>
        </w:rPr>
        <w:t xml:space="preserve"> </w:t>
      </w:r>
      <w:r w:rsidRPr="008E4955">
        <w:rPr>
          <w:rFonts w:eastAsia="Arial"/>
        </w:rPr>
        <w:tab/>
      </w:r>
      <w:r w:rsidR="00455763" w:rsidRPr="008E4955">
        <w:rPr>
          <w:rFonts w:eastAsia="Arial"/>
        </w:rPr>
        <w:t>Motor Voltage: 208/230/460V, 3-phase, 4-wire.</w:t>
      </w:r>
    </w:p>
    <w:p w14:paraId="2D40EF00" w14:textId="438F92C4" w:rsidR="00455763" w:rsidRPr="008E4955" w:rsidRDefault="00400E90" w:rsidP="00400E90">
      <w:pPr>
        <w:pStyle w:val="SpecPara4"/>
      </w:pPr>
      <w:r w:rsidRPr="008E4955">
        <w:rPr>
          <w:rFonts w:eastAsia="Arial"/>
        </w:rPr>
        <w:t xml:space="preserve"> </w:t>
      </w:r>
      <w:r w:rsidRPr="008E4955">
        <w:rPr>
          <w:rFonts w:eastAsia="Arial"/>
        </w:rPr>
        <w:tab/>
      </w:r>
      <w:r w:rsidR="00455763" w:rsidRPr="008E4955">
        <w:rPr>
          <w:rFonts w:eastAsia="Arial"/>
        </w:rPr>
        <w:t>Motor Full Load Amps (FLA): 14.9 / 13.4 / 6.7 A</w:t>
      </w:r>
      <w:r w:rsidR="005926C5" w:rsidRPr="008E4955">
        <w:rPr>
          <w:rFonts w:eastAsia="Arial"/>
        </w:rPr>
        <w:t>mps</w:t>
      </w:r>
      <w:r w:rsidR="00455763" w:rsidRPr="008E4955">
        <w:rPr>
          <w:rFonts w:eastAsia="Arial"/>
        </w:rPr>
        <w:t>.</w:t>
      </w:r>
    </w:p>
    <w:p w14:paraId="2F1D8E58" w14:textId="2CC7BC0F" w:rsidR="00455763" w:rsidRPr="008E4955" w:rsidRDefault="00400E90" w:rsidP="00400E90">
      <w:pPr>
        <w:pStyle w:val="SpecPara4"/>
      </w:pPr>
      <w:r w:rsidRPr="008E4955">
        <w:rPr>
          <w:rFonts w:eastAsia="Arial"/>
        </w:rPr>
        <w:t xml:space="preserve"> </w:t>
      </w:r>
      <w:r w:rsidRPr="008E4955">
        <w:rPr>
          <w:rFonts w:eastAsia="Arial"/>
        </w:rPr>
        <w:tab/>
      </w:r>
      <w:r w:rsidR="00455763" w:rsidRPr="008E4955">
        <w:rPr>
          <w:rFonts w:eastAsia="Arial"/>
        </w:rPr>
        <w:t>Hydraulic Pump: 1-stage, 6 gpm.</w:t>
      </w:r>
    </w:p>
    <w:p w14:paraId="1BEA9A6A" w14:textId="08B3F2B8" w:rsidR="00455763" w:rsidRPr="008E4955" w:rsidRDefault="00400E90" w:rsidP="00400E90">
      <w:pPr>
        <w:pStyle w:val="SpecPara4"/>
      </w:pPr>
      <w:r w:rsidRPr="008E4955">
        <w:rPr>
          <w:rFonts w:eastAsia="Arial"/>
        </w:rPr>
        <w:t xml:space="preserve"> </w:t>
      </w:r>
      <w:r w:rsidRPr="008E4955">
        <w:rPr>
          <w:rFonts w:eastAsia="Arial"/>
        </w:rPr>
        <w:tab/>
      </w:r>
      <w:r w:rsidR="00455763" w:rsidRPr="008E4955">
        <w:rPr>
          <w:rFonts w:eastAsia="Arial"/>
        </w:rPr>
        <w:t>Cylinder Bore Diameter: (2) 2.5 inches.</w:t>
      </w:r>
    </w:p>
    <w:p w14:paraId="1232A330" w14:textId="224CE286" w:rsidR="00455763" w:rsidRPr="008E4955" w:rsidRDefault="00400E90" w:rsidP="00400E90">
      <w:pPr>
        <w:pStyle w:val="SpecPara4"/>
      </w:pPr>
      <w:r w:rsidRPr="008E4955">
        <w:rPr>
          <w:rFonts w:eastAsia="Arial"/>
        </w:rPr>
        <w:t xml:space="preserve"> </w:t>
      </w:r>
      <w:r w:rsidRPr="008E4955">
        <w:rPr>
          <w:rFonts w:eastAsia="Arial"/>
        </w:rPr>
        <w:tab/>
      </w:r>
      <w:r w:rsidR="00455763" w:rsidRPr="008E4955">
        <w:rPr>
          <w:rFonts w:eastAsia="Arial"/>
        </w:rPr>
        <w:t>Control System: 115V, fused AC.</w:t>
      </w:r>
    </w:p>
    <w:p w14:paraId="3BAB1146" w14:textId="495BF6B7" w:rsidR="00455763" w:rsidRPr="008E4955" w:rsidRDefault="00400E90" w:rsidP="00400E90">
      <w:pPr>
        <w:pStyle w:val="SpecPara4"/>
      </w:pPr>
      <w:r w:rsidRPr="008E4955">
        <w:rPr>
          <w:rFonts w:eastAsia="Arial"/>
        </w:rPr>
        <w:t xml:space="preserve"> </w:t>
      </w:r>
      <w:r w:rsidRPr="008E4955">
        <w:rPr>
          <w:rFonts w:eastAsia="Arial"/>
        </w:rPr>
        <w:tab/>
      </w:r>
      <w:r w:rsidR="00455763" w:rsidRPr="008E4955">
        <w:rPr>
          <w:rFonts w:eastAsia="Arial"/>
        </w:rPr>
        <w:t>Unit Dimensions (L x W x H): 50 x 44 x 68 inches.</w:t>
      </w:r>
    </w:p>
    <w:p w14:paraId="2CC2840C" w14:textId="718AEFD0" w:rsidR="00455763" w:rsidRPr="008E4955" w:rsidRDefault="00400E90" w:rsidP="00400E90">
      <w:pPr>
        <w:pStyle w:val="SpecPara4"/>
      </w:pPr>
      <w:r w:rsidRPr="008E4955">
        <w:rPr>
          <w:rFonts w:eastAsia="Arial"/>
        </w:rPr>
        <w:t xml:space="preserve"> </w:t>
      </w:r>
      <w:r w:rsidRPr="008E4955">
        <w:rPr>
          <w:rFonts w:eastAsia="Arial"/>
        </w:rPr>
        <w:tab/>
      </w:r>
      <w:r w:rsidR="00455763" w:rsidRPr="008E4955">
        <w:rPr>
          <w:rFonts w:eastAsia="Arial"/>
        </w:rPr>
        <w:t>Unit Weight (without container): 1,550 pounds.</w:t>
      </w:r>
    </w:p>
    <w:p w14:paraId="6903B530" w14:textId="37176DD8" w:rsidR="00455763" w:rsidRPr="008E4955" w:rsidRDefault="00400E90" w:rsidP="00400E90">
      <w:pPr>
        <w:pStyle w:val="SpecPara4"/>
        <w:rPr>
          <w:rFonts w:eastAsia="Arial"/>
        </w:rPr>
      </w:pPr>
      <w:r w:rsidRPr="008E4955">
        <w:rPr>
          <w:rFonts w:eastAsia="Arial"/>
        </w:rPr>
        <w:t xml:space="preserve"> </w:t>
      </w:r>
      <w:r w:rsidRPr="008E4955">
        <w:rPr>
          <w:rFonts w:eastAsia="Arial"/>
        </w:rPr>
        <w:tab/>
      </w:r>
      <w:r w:rsidR="00455763" w:rsidRPr="008E4955">
        <w:rPr>
          <w:rFonts w:eastAsia="Arial"/>
        </w:rPr>
        <w:t>Minimum Installation Length (front-load container): 137 inches.</w:t>
      </w:r>
      <w:commentRangeEnd w:id="8"/>
      <w:r w:rsidR="007607F2" w:rsidRPr="008E4955">
        <w:rPr>
          <w:rStyle w:val="CommentReference"/>
          <w:rFonts w:eastAsia="Arial"/>
          <w:sz w:val="20"/>
          <w:szCs w:val="20"/>
        </w:rPr>
        <w:commentReference w:id="8"/>
      </w:r>
    </w:p>
    <w:p w14:paraId="294EB1A7" w14:textId="6E701D42" w:rsidR="00455763" w:rsidRDefault="001A3E72" w:rsidP="001A3E72">
      <w:pPr>
        <w:pStyle w:val="Level2"/>
      </w:pPr>
      <w:r>
        <w:t xml:space="preserve"> </w:t>
      </w:r>
      <w:r>
        <w:tab/>
        <w:t xml:space="preserve">ACCESSORIES </w:t>
      </w:r>
    </w:p>
    <w:p w14:paraId="7A1D8E7A" w14:textId="3FA2F5E7" w:rsidR="001A3E72" w:rsidRDefault="001A3E72" w:rsidP="001A3E72">
      <w:pPr>
        <w:tabs>
          <w:tab w:val="left" w:pos="720"/>
        </w:tabs>
        <w:spacing w:before="60" w:after="40"/>
      </w:pPr>
    </w:p>
    <w:p w14:paraId="0FDF008F" w14:textId="45C28DC7" w:rsidR="001A3E72" w:rsidRPr="001A3E72" w:rsidRDefault="001A3E72" w:rsidP="001A3E72">
      <w:pPr>
        <w:pStyle w:val="SpecPara3"/>
        <w:rPr>
          <w:color w:val="EE0000"/>
        </w:rPr>
      </w:pPr>
      <w:commentRangeStart w:id="9"/>
      <w:r w:rsidRPr="001A3E72">
        <w:rPr>
          <w:rFonts w:eastAsia="Arial"/>
          <w:color w:val="EE0000"/>
        </w:rPr>
        <w:t xml:space="preserve"> </w:t>
      </w:r>
      <w:r w:rsidRPr="001A3E72">
        <w:rPr>
          <w:rFonts w:eastAsia="Arial"/>
          <w:color w:val="EE0000"/>
        </w:rPr>
        <w:tab/>
        <w:t>Hopper Flare and Extensions.</w:t>
      </w:r>
    </w:p>
    <w:p w14:paraId="0FFEE09F" w14:textId="53C5EA3B" w:rsidR="001A3E72" w:rsidRPr="001A3E72" w:rsidRDefault="001A3E72" w:rsidP="001A3E72">
      <w:pPr>
        <w:pStyle w:val="SpecPara3"/>
        <w:rPr>
          <w:color w:val="EE0000"/>
        </w:rPr>
      </w:pPr>
      <w:r w:rsidRPr="001A3E72">
        <w:rPr>
          <w:color w:val="EE0000"/>
        </w:rPr>
        <w:t xml:space="preserve"> </w:t>
      </w:r>
      <w:r w:rsidRPr="001A3E72">
        <w:rPr>
          <w:color w:val="EE0000"/>
        </w:rPr>
        <w:tab/>
      </w:r>
      <w:r w:rsidRPr="001A3E72">
        <w:rPr>
          <w:rFonts w:eastAsia="Arial"/>
          <w:color w:val="EE0000"/>
        </w:rPr>
        <w:t>One-Side Container Attachment.</w:t>
      </w:r>
    </w:p>
    <w:p w14:paraId="7BF888B9" w14:textId="6AB7A93B" w:rsidR="001A3E72" w:rsidRPr="001A3E72" w:rsidRDefault="001A3E72" w:rsidP="001A3E72">
      <w:pPr>
        <w:pStyle w:val="SpecPara3"/>
        <w:rPr>
          <w:color w:val="EE0000"/>
        </w:rPr>
      </w:pPr>
      <w:r w:rsidRPr="001A3E72">
        <w:rPr>
          <w:color w:val="EE0000"/>
        </w:rPr>
        <w:t xml:space="preserve"> </w:t>
      </w:r>
      <w:r w:rsidRPr="001A3E72">
        <w:rPr>
          <w:color w:val="EE0000"/>
        </w:rPr>
        <w:tab/>
      </w:r>
      <w:r w:rsidRPr="001A3E72">
        <w:rPr>
          <w:rFonts w:eastAsia="Arial"/>
          <w:color w:val="EE0000"/>
        </w:rPr>
        <w:t>Dual-Sided Handing.</w:t>
      </w:r>
    </w:p>
    <w:p w14:paraId="08A20DA2" w14:textId="22E4276F" w:rsidR="001A3E72" w:rsidRPr="001A3E72" w:rsidRDefault="001A3E72" w:rsidP="001A3E72">
      <w:pPr>
        <w:pStyle w:val="SpecPara3"/>
        <w:rPr>
          <w:color w:val="EE0000"/>
        </w:rPr>
      </w:pPr>
      <w:r w:rsidRPr="001A3E72">
        <w:rPr>
          <w:rFonts w:eastAsia="Arial"/>
          <w:color w:val="EE0000"/>
        </w:rPr>
        <w:t xml:space="preserve"> </w:t>
      </w:r>
      <w:r w:rsidRPr="001A3E72">
        <w:rPr>
          <w:rFonts w:eastAsia="Arial"/>
          <w:color w:val="EE0000"/>
        </w:rPr>
        <w:tab/>
        <w:t>Heavy-Duty Component Upgrades.</w:t>
      </w:r>
    </w:p>
    <w:p w14:paraId="4BF1AD08" w14:textId="25C98F7D" w:rsidR="001A3E72" w:rsidRPr="001A3E72" w:rsidRDefault="001A3E72" w:rsidP="001A3E72">
      <w:pPr>
        <w:pStyle w:val="SpecPara3"/>
        <w:rPr>
          <w:color w:val="EE0000"/>
        </w:rPr>
      </w:pPr>
      <w:r w:rsidRPr="001A3E72">
        <w:rPr>
          <w:rFonts w:eastAsia="Arial"/>
          <w:color w:val="EE0000"/>
        </w:rPr>
        <w:t xml:space="preserve"> </w:t>
      </w:r>
      <w:r w:rsidRPr="001A3E72">
        <w:rPr>
          <w:rFonts w:eastAsia="Arial"/>
          <w:color w:val="EE0000"/>
        </w:rPr>
        <w:tab/>
        <w:t>PLC Package.</w:t>
      </w:r>
    </w:p>
    <w:p w14:paraId="1187FA0E" w14:textId="409270CC" w:rsidR="001A3E72" w:rsidRPr="001A3E72" w:rsidRDefault="001A3E72" w:rsidP="001A3E72">
      <w:pPr>
        <w:pStyle w:val="SpecPara3"/>
        <w:rPr>
          <w:color w:val="EE0000"/>
        </w:rPr>
      </w:pPr>
      <w:r w:rsidRPr="001A3E72">
        <w:rPr>
          <w:rFonts w:eastAsia="Arial"/>
          <w:color w:val="EE0000"/>
        </w:rPr>
        <w:t xml:space="preserve"> </w:t>
      </w:r>
      <w:r w:rsidRPr="001A3E72">
        <w:rPr>
          <w:rFonts w:eastAsia="Arial"/>
          <w:color w:val="EE0000"/>
        </w:rPr>
        <w:tab/>
        <w:t>UL-Labeled Control Panel Package.</w:t>
      </w:r>
    </w:p>
    <w:p w14:paraId="28909F03" w14:textId="4CFE1966" w:rsidR="001A3E72" w:rsidRPr="001A3E72" w:rsidRDefault="001A3E72" w:rsidP="001A3E72">
      <w:pPr>
        <w:pStyle w:val="SpecPara3"/>
        <w:rPr>
          <w:color w:val="EE0000"/>
        </w:rPr>
      </w:pPr>
      <w:r w:rsidRPr="001A3E72">
        <w:rPr>
          <w:rFonts w:eastAsia="Arial"/>
          <w:color w:val="EE0000"/>
        </w:rPr>
        <w:t xml:space="preserve"> </w:t>
      </w:r>
      <w:r w:rsidRPr="001A3E72">
        <w:rPr>
          <w:rFonts w:eastAsia="Arial"/>
          <w:color w:val="EE0000"/>
        </w:rPr>
        <w:tab/>
        <w:t>ANSI Z245.2-2008 Safety Package.</w:t>
      </w:r>
    </w:p>
    <w:p w14:paraId="4F310B35" w14:textId="4B214F59" w:rsidR="001A3E72" w:rsidRPr="001A3E72" w:rsidRDefault="001A3E72" w:rsidP="001A3E72">
      <w:pPr>
        <w:pStyle w:val="SpecPara3"/>
        <w:rPr>
          <w:color w:val="EE0000"/>
        </w:rPr>
      </w:pPr>
      <w:r w:rsidRPr="001A3E72">
        <w:rPr>
          <w:rFonts w:eastAsia="Arial"/>
          <w:color w:val="EE0000"/>
        </w:rPr>
        <w:t xml:space="preserve"> </w:t>
      </w:r>
      <w:r w:rsidRPr="001A3E72">
        <w:rPr>
          <w:rFonts w:eastAsia="Arial"/>
          <w:color w:val="EE0000"/>
        </w:rPr>
        <w:tab/>
        <w:t>Excessive Run Timer.</w:t>
      </w:r>
    </w:p>
    <w:p w14:paraId="2787D748" w14:textId="57EDD562" w:rsidR="001A3E72" w:rsidRPr="001A3E72" w:rsidRDefault="001A3E72" w:rsidP="001A3E72">
      <w:pPr>
        <w:pStyle w:val="SpecPara3"/>
        <w:rPr>
          <w:color w:val="EE0000"/>
        </w:rPr>
      </w:pPr>
      <w:r w:rsidRPr="001A3E72">
        <w:rPr>
          <w:rFonts w:eastAsia="Arial"/>
          <w:color w:val="EE0000"/>
        </w:rPr>
        <w:t xml:space="preserve"> </w:t>
      </w:r>
      <w:r w:rsidRPr="001A3E72">
        <w:rPr>
          <w:rFonts w:eastAsia="Arial"/>
          <w:color w:val="EE0000"/>
        </w:rPr>
        <w:tab/>
        <w:t>Keyed On/Off Switch.</w:t>
      </w:r>
    </w:p>
    <w:p w14:paraId="215AB5A2" w14:textId="5A1FF873" w:rsidR="001A3E72" w:rsidRPr="001A3E72" w:rsidRDefault="001A3E72" w:rsidP="001A3E72">
      <w:pPr>
        <w:pStyle w:val="SpecPara3"/>
        <w:rPr>
          <w:color w:val="EE0000"/>
        </w:rPr>
      </w:pPr>
      <w:r w:rsidRPr="001A3E72">
        <w:rPr>
          <w:rFonts w:eastAsia="Arial"/>
          <w:color w:val="EE0000"/>
        </w:rPr>
        <w:t xml:space="preserve"> </w:t>
      </w:r>
      <w:r w:rsidRPr="001A3E72">
        <w:rPr>
          <w:rFonts w:eastAsia="Arial"/>
          <w:color w:val="EE0000"/>
        </w:rPr>
        <w:tab/>
        <w:t>Control Transformer.</w:t>
      </w:r>
    </w:p>
    <w:p w14:paraId="2FF6BE7A" w14:textId="178B4A8B" w:rsidR="001A3E72" w:rsidRPr="001A3E72" w:rsidRDefault="001A3E72" w:rsidP="001A3E72">
      <w:pPr>
        <w:pStyle w:val="SpecPara3"/>
        <w:rPr>
          <w:color w:val="EE0000"/>
        </w:rPr>
      </w:pPr>
      <w:r w:rsidRPr="001A3E72">
        <w:rPr>
          <w:rFonts w:eastAsia="Arial"/>
          <w:color w:val="EE0000"/>
        </w:rPr>
        <w:t xml:space="preserve"> </w:t>
      </w:r>
      <w:r w:rsidRPr="001A3E72">
        <w:rPr>
          <w:rFonts w:eastAsia="Arial"/>
          <w:color w:val="EE0000"/>
        </w:rPr>
        <w:tab/>
        <w:t>Deodorizer System.</w:t>
      </w:r>
    </w:p>
    <w:p w14:paraId="5F3E04EC" w14:textId="5819D0C2" w:rsidR="00455763" w:rsidRPr="001A3E72" w:rsidRDefault="001A3E72" w:rsidP="001A3E72">
      <w:pPr>
        <w:pStyle w:val="SpecPara3"/>
        <w:rPr>
          <w:color w:val="EE0000"/>
        </w:rPr>
      </w:pPr>
      <w:r w:rsidRPr="001A3E72">
        <w:rPr>
          <w:rFonts w:eastAsia="Arial"/>
          <w:color w:val="EE0000"/>
        </w:rPr>
        <w:t xml:space="preserve"> </w:t>
      </w:r>
      <w:r w:rsidRPr="001A3E72">
        <w:rPr>
          <w:rFonts w:eastAsia="Arial"/>
          <w:color w:val="EE0000"/>
        </w:rPr>
        <w:tab/>
        <w:t>Sound Dampening Packa</w:t>
      </w:r>
      <w:r w:rsidR="00140A3D">
        <w:rPr>
          <w:rFonts w:eastAsia="Arial"/>
          <w:color w:val="EE0000"/>
        </w:rPr>
        <w:t>ge</w:t>
      </w:r>
      <w:r w:rsidRPr="001A3E72">
        <w:rPr>
          <w:rFonts w:eastAsia="Arial"/>
          <w:color w:val="EE0000"/>
        </w:rPr>
        <w:t>.</w:t>
      </w:r>
      <w:commentRangeEnd w:id="9"/>
      <w:r w:rsidRPr="001A3E72">
        <w:rPr>
          <w:rStyle w:val="CommentReference"/>
          <w:color w:val="EE0000"/>
          <w:sz w:val="20"/>
          <w:szCs w:val="20"/>
        </w:rPr>
        <w:commentReference w:id="9"/>
      </w:r>
    </w:p>
    <w:p w14:paraId="36CE12DD" w14:textId="52BCB1A5" w:rsidR="00EA0A18" w:rsidRPr="00EA0A18" w:rsidRDefault="00742497" w:rsidP="00EA0A18">
      <w:pPr>
        <w:pStyle w:val="Level1"/>
      </w:pPr>
      <w:r w:rsidRPr="001F2AFB">
        <w:tab/>
        <w:t>EXECUTION</w:t>
      </w:r>
    </w:p>
    <w:p w14:paraId="09D050A7" w14:textId="025E1B10" w:rsidR="00EA0A18" w:rsidRPr="00EA0A18" w:rsidRDefault="00EA0A18" w:rsidP="00EA0A18">
      <w:pPr>
        <w:pStyle w:val="Level2"/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 w:rsidRPr="00EA0A18">
        <w:rPr>
          <w:rFonts w:eastAsia="Arial"/>
        </w:rPr>
        <w:t>EXAMINATION</w:t>
      </w:r>
    </w:p>
    <w:p w14:paraId="2EB74903" w14:textId="77777777" w:rsidR="00EA0A18" w:rsidRDefault="00EA0A18" w:rsidP="00EA0A18">
      <w:pPr>
        <w:pStyle w:val="SpecPara3"/>
        <w:numPr>
          <w:ilvl w:val="0"/>
          <w:numId w:val="0"/>
        </w:numPr>
        <w:ind w:left="1080"/>
      </w:pPr>
    </w:p>
    <w:p w14:paraId="7CC9A421" w14:textId="2EFB020A" w:rsidR="00EA0A18" w:rsidRPr="00EA0A18" w:rsidRDefault="00EA0A18" w:rsidP="00EA0A18">
      <w:pPr>
        <w:pStyle w:val="SpecPara3"/>
      </w:pPr>
      <w:r>
        <w:rPr>
          <w:rFonts w:eastAsia="Arial"/>
        </w:rPr>
        <w:tab/>
      </w:r>
      <w:r w:rsidRPr="00EA0A18">
        <w:rPr>
          <w:rFonts w:eastAsia="Arial"/>
        </w:rPr>
        <w:t>Verify structural support and floor capacity meet manufacturer's published requirements for selected compactor model.</w:t>
      </w:r>
    </w:p>
    <w:p w14:paraId="324A185F" w14:textId="77777777" w:rsidR="00EA0A18" w:rsidRDefault="00EA0A18" w:rsidP="00EA0A18">
      <w:pPr>
        <w:pStyle w:val="SpecPara3"/>
        <w:numPr>
          <w:ilvl w:val="0"/>
          <w:numId w:val="0"/>
        </w:numPr>
        <w:ind w:left="1080"/>
      </w:pPr>
    </w:p>
    <w:p w14:paraId="5EAA89C9" w14:textId="0972E466" w:rsidR="00EA0A18" w:rsidRPr="00EA0A18" w:rsidRDefault="00EA0A18" w:rsidP="00EA0A18">
      <w:pPr>
        <w:pStyle w:val="SpecPara3"/>
      </w:pPr>
      <w:r>
        <w:rPr>
          <w:rFonts w:eastAsia="Arial"/>
        </w:rPr>
        <w:t xml:space="preserve"> </w:t>
      </w:r>
      <w:r>
        <w:rPr>
          <w:rFonts w:eastAsia="Arial"/>
        </w:rPr>
        <w:tab/>
        <w:t>Verify electrical service to installation location matches compactor's voltage, phase, and amperage requirements.</w:t>
      </w:r>
    </w:p>
    <w:p w14:paraId="0E03A7EF" w14:textId="77777777" w:rsidR="00EA0A18" w:rsidRDefault="00EA0A18" w:rsidP="00EA0A18">
      <w:pPr>
        <w:pStyle w:val="SpecPara3"/>
        <w:numPr>
          <w:ilvl w:val="0"/>
          <w:numId w:val="0"/>
        </w:numPr>
      </w:pPr>
    </w:p>
    <w:p w14:paraId="65FDB8FB" w14:textId="58A595F4" w:rsidR="00EA0A18" w:rsidRDefault="00EA0A18" w:rsidP="00EA0A18">
      <w:pPr>
        <w:pStyle w:val="SpecPara3"/>
      </w:pPr>
      <w:r>
        <w:rPr>
          <w:rFonts w:eastAsia="Arial"/>
        </w:rPr>
        <w:t xml:space="preserve"> </w:t>
      </w:r>
      <w:r>
        <w:rPr>
          <w:rFonts w:eastAsia="Arial"/>
        </w:rPr>
        <w:tab/>
        <w:t>Verify installation location provides required clearances for compactor operation, container exchange, and service access.</w:t>
      </w:r>
    </w:p>
    <w:p w14:paraId="4F95FBA5" w14:textId="0FFD4037" w:rsidR="001A3E72" w:rsidRDefault="00742497" w:rsidP="001A3E72">
      <w:pPr>
        <w:pStyle w:val="Level2"/>
      </w:pPr>
      <w:r w:rsidRPr="001F2AFB">
        <w:tab/>
        <w:t>INSTALLATION</w:t>
      </w:r>
    </w:p>
    <w:p w14:paraId="42B652DD" w14:textId="77777777" w:rsidR="001A3E72" w:rsidRDefault="001A3E72" w:rsidP="001A3E72">
      <w:pPr>
        <w:pStyle w:val="SpecPara3"/>
        <w:numPr>
          <w:ilvl w:val="0"/>
          <w:numId w:val="0"/>
        </w:numPr>
        <w:ind w:left="1080"/>
      </w:pPr>
    </w:p>
    <w:p w14:paraId="38E5C843" w14:textId="6F3ACC54" w:rsidR="001A3E72" w:rsidRPr="00DC5046" w:rsidRDefault="001A3E72" w:rsidP="001A3E72">
      <w:pPr>
        <w:pStyle w:val="SpecPara3"/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 w:rsidRPr="00DC5046">
        <w:rPr>
          <w:rFonts w:eastAsia="Arial"/>
        </w:rPr>
        <w:t>Install in accordance with manufacturer's published installation instructions</w:t>
      </w:r>
      <w:r w:rsidR="00BE7B1F" w:rsidRPr="00DC5046">
        <w:rPr>
          <w:rFonts w:eastAsia="Arial"/>
        </w:rPr>
        <w:t>, and Authority Having Jurisdiction (HAV)</w:t>
      </w:r>
      <w:r w:rsidRPr="00DC5046">
        <w:rPr>
          <w:rFonts w:eastAsia="Arial"/>
        </w:rPr>
        <w:t>.</w:t>
      </w:r>
    </w:p>
    <w:p w14:paraId="725222BF" w14:textId="77777777" w:rsidR="001A3E72" w:rsidRPr="00DC5046" w:rsidRDefault="001A3E72" w:rsidP="001A3E72">
      <w:pPr>
        <w:pStyle w:val="SpecPara3"/>
        <w:numPr>
          <w:ilvl w:val="0"/>
          <w:numId w:val="0"/>
        </w:numPr>
        <w:ind w:left="1080"/>
      </w:pPr>
    </w:p>
    <w:p w14:paraId="458EF443" w14:textId="5D71BEDF" w:rsidR="001A3E72" w:rsidRPr="00DC5046" w:rsidRDefault="001A3E72" w:rsidP="001A3E72">
      <w:pPr>
        <w:pStyle w:val="SpecPara3"/>
      </w:pPr>
      <w:r w:rsidRPr="00DC5046">
        <w:rPr>
          <w:rFonts w:eastAsia="Arial"/>
        </w:rPr>
        <w:t xml:space="preserve"> </w:t>
      </w:r>
      <w:r w:rsidRPr="00DC5046">
        <w:rPr>
          <w:rFonts w:eastAsia="Arial"/>
        </w:rPr>
        <w:tab/>
      </w:r>
      <w:r w:rsidRPr="00DC5046">
        <w:rPr>
          <w:rFonts w:eastAsia="Arial" w:cs="Arial"/>
        </w:rPr>
        <w:t>Install plumb, level, square, and aligned with adjacent construction.</w:t>
      </w:r>
    </w:p>
    <w:p w14:paraId="18954BEC" w14:textId="77777777" w:rsidR="001A3E72" w:rsidRPr="00DC5046" w:rsidRDefault="001A3E72" w:rsidP="001A3E72">
      <w:pPr>
        <w:pStyle w:val="ListParagraph"/>
      </w:pPr>
    </w:p>
    <w:p w14:paraId="0C01E791" w14:textId="77777777" w:rsidR="001A3E72" w:rsidRPr="00DC5046" w:rsidRDefault="001A3E72" w:rsidP="001A3E72">
      <w:pPr>
        <w:pStyle w:val="SpecPara3"/>
      </w:pPr>
      <w:r w:rsidRPr="00DC5046">
        <w:t xml:space="preserve"> </w:t>
      </w:r>
      <w:r w:rsidRPr="00DC5046">
        <w:tab/>
      </w:r>
      <w:r w:rsidRPr="00DC5046">
        <w:rPr>
          <w:rFonts w:eastAsia="Arial" w:cs="Arial"/>
        </w:rPr>
        <w:t>Connect electrical service in accordance with NFPA 70 and applicable local codes.</w:t>
      </w:r>
    </w:p>
    <w:p w14:paraId="401D6537" w14:textId="77777777" w:rsidR="001A3E72" w:rsidRPr="00DC5046" w:rsidRDefault="001A3E72" w:rsidP="001A3E72">
      <w:pPr>
        <w:pStyle w:val="ListParagraph"/>
        <w:rPr>
          <w:rFonts w:eastAsia="Arial" w:cs="Arial"/>
        </w:rPr>
      </w:pPr>
    </w:p>
    <w:p w14:paraId="4973AF85" w14:textId="77777777" w:rsidR="001A3E72" w:rsidRPr="00DC5046" w:rsidRDefault="001A3E72" w:rsidP="001A3E72">
      <w:pPr>
        <w:pStyle w:val="SpecPara3"/>
      </w:pPr>
      <w:r w:rsidRPr="00DC5046">
        <w:rPr>
          <w:rFonts w:eastAsia="Arial" w:cs="Arial"/>
        </w:rPr>
        <w:t xml:space="preserve"> </w:t>
      </w:r>
      <w:r w:rsidRPr="00DC5046">
        <w:rPr>
          <w:rFonts w:eastAsia="Arial" w:cs="Arial"/>
        </w:rPr>
        <w:tab/>
        <w:t>Anchor compactor unit to floor in accordance with manufacturer's requirements.</w:t>
      </w:r>
    </w:p>
    <w:p w14:paraId="76214F2A" w14:textId="77777777" w:rsidR="001A3E72" w:rsidRPr="00DC5046" w:rsidRDefault="001A3E72" w:rsidP="001A3E72">
      <w:pPr>
        <w:pStyle w:val="ListParagraph"/>
        <w:rPr>
          <w:rFonts w:eastAsia="Arial" w:cs="Arial"/>
        </w:rPr>
      </w:pPr>
    </w:p>
    <w:p w14:paraId="26A65EB6" w14:textId="152778ED" w:rsidR="001A3E72" w:rsidRPr="00DC5046" w:rsidRDefault="001A3E72" w:rsidP="001A3E72">
      <w:pPr>
        <w:pStyle w:val="SpecPara3"/>
      </w:pPr>
      <w:r w:rsidRPr="00DC5046">
        <w:rPr>
          <w:rFonts w:eastAsia="Arial" w:cs="Arial"/>
        </w:rPr>
        <w:t xml:space="preserve"> </w:t>
      </w:r>
      <w:r w:rsidRPr="00DC5046">
        <w:rPr>
          <w:rFonts w:eastAsia="Arial" w:cs="Arial"/>
        </w:rPr>
        <w:tab/>
        <w:t>Verify container compatibility prior to commissioning.</w:t>
      </w:r>
    </w:p>
    <w:p w14:paraId="0B53F24E" w14:textId="77777777" w:rsidR="001A3E72" w:rsidRDefault="001A3E72" w:rsidP="001A3E72">
      <w:pPr>
        <w:pStyle w:val="ListParagraph"/>
      </w:pPr>
    </w:p>
    <w:p w14:paraId="578C2D9A" w14:textId="51810447" w:rsidR="001A3E72" w:rsidRDefault="001A3E72" w:rsidP="001A3E72">
      <w:pPr>
        <w:pStyle w:val="SpecPara3"/>
      </w:pPr>
      <w:r>
        <w:t xml:space="preserve"> </w:t>
      </w:r>
      <w:r>
        <w:tab/>
      </w:r>
      <w:r w:rsidRPr="001A3E72">
        <w:rPr>
          <w:rFonts w:eastAsia="Arial" w:cs="Arial"/>
        </w:rPr>
        <w:t>Installation Tolerances: Install in accordance with manufacturer's published dimensional tolerances.</w:t>
      </w:r>
    </w:p>
    <w:p w14:paraId="7E2B1C16" w14:textId="6C68DE70" w:rsidR="00EA0A18" w:rsidRDefault="00EA0A18" w:rsidP="00EA0A18">
      <w:pPr>
        <w:pStyle w:val="Level2"/>
      </w:pPr>
      <w:r>
        <w:tab/>
      </w:r>
      <w:r w:rsidRPr="00EA0A18">
        <w:rPr>
          <w:rFonts w:eastAsia="Arial"/>
        </w:rPr>
        <w:t>FIELD QUALITY CONTROL</w:t>
      </w:r>
    </w:p>
    <w:p w14:paraId="554BCEF1" w14:textId="77777777" w:rsidR="00EA0A18" w:rsidRPr="00EA0A18" w:rsidRDefault="00EA0A18" w:rsidP="00EA0A18">
      <w:pPr>
        <w:pStyle w:val="SpecPara3"/>
        <w:numPr>
          <w:ilvl w:val="0"/>
          <w:numId w:val="0"/>
        </w:numPr>
        <w:ind w:left="1080"/>
      </w:pPr>
    </w:p>
    <w:p w14:paraId="61BF2E56" w14:textId="0D191118" w:rsidR="00EA0A18" w:rsidRPr="00EA0A18" w:rsidRDefault="00EA0A18" w:rsidP="00EA0A18">
      <w:pPr>
        <w:pStyle w:val="SpecPara3"/>
      </w:pPr>
      <w:r>
        <w:rPr>
          <w:rFonts w:eastAsia="Arial"/>
        </w:rPr>
        <w:t xml:space="preserve"> </w:t>
      </w:r>
      <w:r>
        <w:rPr>
          <w:rFonts w:eastAsia="Arial"/>
        </w:rPr>
        <w:tab/>
        <w:t>Manufacturer's Field Services: Manufacturer's authorized representative shall inspect installation and verify operation prior to acceptance.</w:t>
      </w:r>
    </w:p>
    <w:p w14:paraId="3937AEF0" w14:textId="77777777" w:rsidR="00EA0A18" w:rsidRDefault="00EA0A18" w:rsidP="00EA0A18">
      <w:pPr>
        <w:tabs>
          <w:tab w:val="left" w:pos="720"/>
        </w:tabs>
        <w:spacing w:before="60" w:after="40"/>
        <w:rPr>
          <w:rFonts w:eastAsia="Arial" w:cs="Arial"/>
        </w:rPr>
      </w:pPr>
    </w:p>
    <w:p w14:paraId="7E6195D8" w14:textId="3A46D200" w:rsidR="00EA0A18" w:rsidRDefault="00EA0A18" w:rsidP="00EA0A18">
      <w:pPr>
        <w:pStyle w:val="SpecPara3"/>
      </w:pPr>
      <w:r>
        <w:rPr>
          <w:rFonts w:eastAsia="Arial"/>
        </w:rPr>
        <w:t xml:space="preserve"> </w:t>
      </w:r>
      <w:r>
        <w:rPr>
          <w:rFonts w:eastAsia="Arial"/>
        </w:rPr>
        <w:tab/>
        <w:t>Verification: Representative shall verify proper operation of:</w:t>
      </w:r>
    </w:p>
    <w:p w14:paraId="390A456C" w14:textId="77777777" w:rsidR="00400E90" w:rsidRDefault="00400E90" w:rsidP="00400E90">
      <w:pPr>
        <w:pStyle w:val="SpecPara4"/>
        <w:rPr>
          <w:rFonts w:eastAsia="Arial"/>
        </w:rPr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 w:rsidR="00EA0A18">
        <w:rPr>
          <w:rFonts w:eastAsia="Arial"/>
        </w:rPr>
        <w:t>Hydraulic compaction cycle.</w:t>
      </w:r>
    </w:p>
    <w:p w14:paraId="366359E2" w14:textId="77777777" w:rsidR="00400E90" w:rsidRPr="00400E90" w:rsidRDefault="00400E90" w:rsidP="00400E90">
      <w:pPr>
        <w:pStyle w:val="SpecPara4"/>
        <w:rPr>
          <w:rFonts w:eastAsia="Arial"/>
        </w:rPr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 w:rsidR="00EA0A18" w:rsidRPr="00400E90">
        <w:rPr>
          <w:rFonts w:eastAsia="Arial" w:cs="Arial"/>
        </w:rPr>
        <w:t>Photoelectronic activation sensor.</w:t>
      </w:r>
    </w:p>
    <w:p w14:paraId="39ABFF33" w14:textId="77777777" w:rsidR="00400E90" w:rsidRPr="00400E90" w:rsidRDefault="00400E90" w:rsidP="00400E90">
      <w:pPr>
        <w:pStyle w:val="SpecPara4"/>
        <w:rPr>
          <w:rFonts w:eastAsia="Arial"/>
        </w:rPr>
      </w:pPr>
      <w:r>
        <w:rPr>
          <w:rFonts w:eastAsia="Arial" w:cs="Arial"/>
        </w:rPr>
        <w:t xml:space="preserve"> </w:t>
      </w:r>
      <w:r>
        <w:rPr>
          <w:rFonts w:eastAsia="Arial" w:cs="Arial"/>
        </w:rPr>
        <w:tab/>
      </w:r>
      <w:r w:rsidR="00EA0A18" w:rsidRPr="00400E90">
        <w:rPr>
          <w:rFonts w:eastAsia="Arial" w:cs="Arial"/>
        </w:rPr>
        <w:t>Automatic shut-off when hopper is empty.</w:t>
      </w:r>
      <w:r>
        <w:rPr>
          <w:rFonts w:eastAsia="Arial" w:cs="Arial"/>
        </w:rPr>
        <w:t xml:space="preserve"> </w:t>
      </w:r>
    </w:p>
    <w:p w14:paraId="1F0DF5D2" w14:textId="77777777" w:rsidR="00400E90" w:rsidRPr="00400E90" w:rsidRDefault="00400E90" w:rsidP="00400E90">
      <w:pPr>
        <w:pStyle w:val="SpecPara4"/>
        <w:rPr>
          <w:rFonts w:eastAsia="Arial"/>
        </w:rPr>
      </w:pPr>
      <w:r>
        <w:rPr>
          <w:rFonts w:eastAsia="Arial" w:cs="Arial"/>
        </w:rPr>
        <w:t xml:space="preserve"> </w:t>
      </w:r>
      <w:r>
        <w:rPr>
          <w:rFonts w:eastAsia="Arial" w:cs="Arial"/>
        </w:rPr>
        <w:tab/>
      </w:r>
      <w:r w:rsidR="00EA0A18" w:rsidRPr="00400E90">
        <w:rPr>
          <w:rFonts w:eastAsia="Arial" w:cs="Arial"/>
        </w:rPr>
        <w:t>Automatic halt on detection of uncrushable object.</w:t>
      </w:r>
      <w:r>
        <w:rPr>
          <w:rFonts w:eastAsia="Arial" w:cs="Arial"/>
        </w:rPr>
        <w:t xml:space="preserve"> </w:t>
      </w:r>
    </w:p>
    <w:p w14:paraId="07AE54B1" w14:textId="77777777" w:rsidR="00400E90" w:rsidRPr="00400E90" w:rsidRDefault="00400E90" w:rsidP="00400E90">
      <w:pPr>
        <w:pStyle w:val="SpecPara4"/>
        <w:rPr>
          <w:rFonts w:eastAsia="Arial"/>
        </w:rPr>
      </w:pPr>
      <w:r>
        <w:rPr>
          <w:rFonts w:eastAsia="Arial" w:cs="Arial"/>
        </w:rPr>
        <w:t xml:space="preserve"> </w:t>
      </w:r>
      <w:r>
        <w:rPr>
          <w:rFonts w:eastAsia="Arial" w:cs="Arial"/>
        </w:rPr>
        <w:tab/>
      </w:r>
      <w:r w:rsidR="00EA0A18" w:rsidRPr="00400E90">
        <w:rPr>
          <w:rFonts w:eastAsia="Arial" w:cs="Arial"/>
        </w:rPr>
        <w:t>Unload indicator light.</w:t>
      </w:r>
      <w:r>
        <w:rPr>
          <w:rFonts w:eastAsia="Arial" w:cs="Arial"/>
        </w:rPr>
        <w:t xml:space="preserve"> </w:t>
      </w:r>
    </w:p>
    <w:p w14:paraId="1E591B86" w14:textId="77777777" w:rsidR="00400E90" w:rsidRPr="00400E90" w:rsidRDefault="00400E90" w:rsidP="00400E90">
      <w:pPr>
        <w:pStyle w:val="SpecPara4"/>
        <w:rPr>
          <w:rFonts w:eastAsia="Arial"/>
        </w:rPr>
      </w:pPr>
      <w:r>
        <w:rPr>
          <w:rFonts w:eastAsia="Arial" w:cs="Arial"/>
        </w:rPr>
        <w:t xml:space="preserve"> </w:t>
      </w:r>
      <w:r>
        <w:rPr>
          <w:rFonts w:eastAsia="Arial" w:cs="Arial"/>
        </w:rPr>
        <w:tab/>
      </w:r>
      <w:r w:rsidR="00EA0A18" w:rsidRPr="00400E90">
        <w:rPr>
          <w:rFonts w:eastAsia="Arial" w:cs="Arial"/>
        </w:rPr>
        <w:t>Hopper service access door safety interlock.</w:t>
      </w:r>
    </w:p>
    <w:p w14:paraId="0E3471FB" w14:textId="15572DCB" w:rsidR="00EA0A18" w:rsidRPr="00400E90" w:rsidRDefault="00400E90" w:rsidP="00400E90">
      <w:pPr>
        <w:pStyle w:val="SpecPara4"/>
        <w:rPr>
          <w:rFonts w:eastAsia="Arial"/>
        </w:rPr>
      </w:pPr>
      <w:r>
        <w:rPr>
          <w:rFonts w:eastAsia="Arial" w:cs="Arial"/>
        </w:rPr>
        <w:t xml:space="preserve"> </w:t>
      </w:r>
      <w:r>
        <w:rPr>
          <w:rFonts w:eastAsia="Arial" w:cs="Arial"/>
        </w:rPr>
        <w:tab/>
      </w:r>
      <w:r w:rsidR="00EA0A18" w:rsidRPr="00400E90">
        <w:rPr>
          <w:rFonts w:eastAsia="Arial" w:cs="Arial"/>
        </w:rPr>
        <w:t>Emergency stop button.</w:t>
      </w:r>
    </w:p>
    <w:p w14:paraId="25BBA380" w14:textId="77777777" w:rsidR="00EA0A18" w:rsidRPr="00EA0A18" w:rsidRDefault="00EA0A18" w:rsidP="00EA0A18">
      <w:pPr>
        <w:tabs>
          <w:tab w:val="left" w:pos="1440"/>
        </w:tabs>
        <w:spacing w:before="40" w:after="40"/>
        <w:ind w:left="1440" w:hanging="360"/>
        <w:rPr>
          <w:rFonts w:eastAsia="Arial" w:cs="Arial"/>
        </w:rPr>
      </w:pPr>
    </w:p>
    <w:p w14:paraId="70102E25" w14:textId="5878A788" w:rsidR="00EA0A18" w:rsidRDefault="00EA0A18" w:rsidP="00EA0A18">
      <w:pPr>
        <w:pStyle w:val="SpecPara3"/>
        <w:rPr>
          <w:rFonts w:eastAsia="Arial"/>
        </w:rPr>
      </w:pPr>
      <w:r>
        <w:rPr>
          <w:rFonts w:eastAsia="Arial"/>
        </w:rPr>
        <w:t xml:space="preserve"> </w:t>
      </w:r>
      <w:r>
        <w:rPr>
          <w:rFonts w:eastAsia="Arial"/>
        </w:rPr>
        <w:tab/>
        <w:t>Representative shall provide written certification of proper installation and operation.</w:t>
      </w:r>
    </w:p>
    <w:p w14:paraId="77668E83" w14:textId="77777777" w:rsidR="00EA0A18" w:rsidRPr="00EA0A18" w:rsidRDefault="00EA0A18" w:rsidP="00EA0A18">
      <w:pPr>
        <w:pStyle w:val="SpecPara3"/>
        <w:numPr>
          <w:ilvl w:val="0"/>
          <w:numId w:val="0"/>
        </w:numPr>
        <w:ind w:left="540"/>
        <w:rPr>
          <w:rFonts w:eastAsia="Arial"/>
        </w:rPr>
      </w:pPr>
    </w:p>
    <w:p w14:paraId="15CCB8D8" w14:textId="636C9B10" w:rsidR="00EA0A18" w:rsidRDefault="00EA0A18" w:rsidP="00EA0A18">
      <w:pPr>
        <w:pStyle w:val="SpecPara3"/>
      </w:pPr>
      <w:r>
        <w:rPr>
          <w:rFonts w:eastAsia="Arial"/>
        </w:rPr>
        <w:t xml:space="preserve"> </w:t>
      </w:r>
      <w:r>
        <w:rPr>
          <w:rFonts w:eastAsia="Arial"/>
        </w:rPr>
        <w:tab/>
        <w:t>Non-Conformance: Components or assemblies that fail to meet the requirements of this Section shall be corrected and re-verified at no additional cost to the Owner.</w:t>
      </w:r>
    </w:p>
    <w:p w14:paraId="69DBE0BA" w14:textId="348EBAF1" w:rsidR="00EA0A18" w:rsidRPr="00EA0A18" w:rsidRDefault="00EA0A18" w:rsidP="00EA0A18">
      <w:pPr>
        <w:pStyle w:val="Level2"/>
      </w:pPr>
      <w:r>
        <w:rPr>
          <w:rFonts w:eastAsia="Arial"/>
        </w:rPr>
        <w:t xml:space="preserve"> </w:t>
      </w:r>
      <w:r>
        <w:rPr>
          <w:rFonts w:eastAsia="Arial"/>
        </w:rPr>
        <w:tab/>
        <w:t>CLOSEOUT ACTIVITIES</w:t>
      </w:r>
    </w:p>
    <w:p w14:paraId="190BB3D5" w14:textId="77777777" w:rsidR="00EA0A18" w:rsidRDefault="00EA0A18" w:rsidP="00EA0A18">
      <w:pPr>
        <w:pStyle w:val="SpecPara3"/>
        <w:numPr>
          <w:ilvl w:val="0"/>
          <w:numId w:val="0"/>
        </w:numPr>
        <w:ind w:left="1080" w:hanging="540"/>
      </w:pPr>
    </w:p>
    <w:p w14:paraId="33492A7E" w14:textId="40F4D105" w:rsidR="00EA0A18" w:rsidRPr="00EA0A18" w:rsidRDefault="00EA0A18" w:rsidP="00EA0A18">
      <w:pPr>
        <w:pStyle w:val="SpecPara3"/>
      </w:pPr>
      <w:r>
        <w:rPr>
          <w:rFonts w:eastAsia="Arial"/>
        </w:rPr>
        <w:t xml:space="preserve"> </w:t>
      </w:r>
      <w:r>
        <w:rPr>
          <w:rFonts w:eastAsia="Arial"/>
        </w:rPr>
        <w:tab/>
        <w:t>Demonstration: At Substantial Completion, demonstrate operation of compactor system to Owner's designated personnel. Include normal operating cycle, emergency stop procedure, hopper service access, and container exchange procedures.</w:t>
      </w:r>
    </w:p>
    <w:p w14:paraId="1E802D2B" w14:textId="77777777" w:rsidR="00EA0A18" w:rsidRDefault="00EA0A18" w:rsidP="00EA0A18">
      <w:pPr>
        <w:pStyle w:val="SpecPara3"/>
        <w:numPr>
          <w:ilvl w:val="0"/>
          <w:numId w:val="0"/>
        </w:numPr>
        <w:ind w:left="1080"/>
      </w:pPr>
    </w:p>
    <w:p w14:paraId="4B095463" w14:textId="35AA96D3" w:rsidR="00EA0A18" w:rsidRDefault="00EA0A18" w:rsidP="00EA0A18">
      <w:pPr>
        <w:pStyle w:val="SpecPara3"/>
      </w:pPr>
      <w:r>
        <w:rPr>
          <w:rFonts w:eastAsia="Arial"/>
        </w:rPr>
        <w:tab/>
        <w:t>Training:</w:t>
      </w:r>
      <w:r>
        <w:t xml:space="preserve"> </w:t>
      </w:r>
      <w:r>
        <w:rPr>
          <w:rFonts w:eastAsia="Arial"/>
        </w:rPr>
        <w:t xml:space="preserve">Provide minimum </w:t>
      </w:r>
      <w:r w:rsidRPr="00EA0A18">
        <w:rPr>
          <w:rFonts w:eastAsia="Arial"/>
          <w:color w:val="EE0000"/>
        </w:rPr>
        <w:t xml:space="preserve">[2] [____] </w:t>
      </w:r>
      <w:r>
        <w:rPr>
          <w:rFonts w:eastAsia="Arial"/>
        </w:rPr>
        <w:t>hours of operational training for Owner's designated personnel.</w:t>
      </w:r>
    </w:p>
    <w:p w14:paraId="3B4963E4" w14:textId="77777777" w:rsidR="00EA0A18" w:rsidRPr="00EA0A18" w:rsidRDefault="00EA0A18" w:rsidP="00EA0A18">
      <w:pPr>
        <w:pStyle w:val="SpecPara4"/>
      </w:pPr>
      <w:r>
        <w:rPr>
          <w:rFonts w:eastAsia="Arial"/>
        </w:rPr>
        <w:t xml:space="preserve"> </w:t>
      </w:r>
      <w:r>
        <w:rPr>
          <w:rFonts w:eastAsia="Arial"/>
        </w:rPr>
        <w:tab/>
        <w:t>Training shall include safe operation, routine maintenance, troubleshooting, and lockout/tagout procedures.</w:t>
      </w:r>
    </w:p>
    <w:p w14:paraId="357B284F" w14:textId="546BD2D6" w:rsidR="00EA0A18" w:rsidRDefault="00EA0A18" w:rsidP="007800D0">
      <w:pPr>
        <w:pStyle w:val="SpecPara4"/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 w:rsidRPr="00EA0A18">
        <w:rPr>
          <w:rFonts w:eastAsia="Arial" w:cs="Arial"/>
        </w:rPr>
        <w:t>Provide manufacturer's operation and maintenance documentation in hard copy and digital format.</w:t>
      </w:r>
    </w:p>
    <w:p w14:paraId="5032DF0B" w14:textId="6621B073" w:rsidR="00077508" w:rsidRPr="00EA0A18" w:rsidRDefault="00742497" w:rsidP="00EE0035">
      <w:pPr>
        <w:pStyle w:val="EndofSection"/>
        <w:rPr>
          <w:b/>
          <w:bCs/>
        </w:rPr>
      </w:pPr>
      <w:r w:rsidRPr="00EA0A18">
        <w:rPr>
          <w:b/>
          <w:bCs/>
        </w:rPr>
        <w:t>END OF SECTION</w:t>
      </w:r>
    </w:p>
    <w:sectPr w:rsidR="00077508" w:rsidRPr="00EA0A18" w:rsidSect="003C3EA2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.com" w:date="2026-05-17T15:42:00Z" w:initials="ZD">
    <w:p w14:paraId="12EAA28F" w14:textId="77777777" w:rsidR="00FA3108" w:rsidRDefault="005926C5" w:rsidP="00FA3108">
      <w:r>
        <w:rPr>
          <w:rStyle w:val="CommentReference"/>
        </w:rPr>
        <w:annotationRef/>
      </w:r>
      <w:r w:rsidR="00FA3108">
        <w:rPr>
          <w:color w:val="0070BF"/>
        </w:rPr>
        <w:t xml:space="preserve">This guide specification section has been prepared by </w:t>
      </w:r>
      <w:r w:rsidR="00FA3108">
        <w:rPr>
          <w:b/>
          <w:bCs/>
          <w:color w:val="0070BF"/>
        </w:rPr>
        <w:t>Precision Machinery Systems, LLC.</w:t>
      </w:r>
      <w:r w:rsidR="00FA3108">
        <w:rPr>
          <w:color w:val="0070BF"/>
        </w:rPr>
        <w:t xml:space="preserve"> for use in the preparation of a project specification section covering Model 520 Series Trash Compactors.  </w:t>
      </w:r>
    </w:p>
    <w:p w14:paraId="4E6AF355" w14:textId="77777777" w:rsidR="00FA3108" w:rsidRDefault="00FA3108" w:rsidP="00FA3108"/>
    <w:p w14:paraId="7805E43C" w14:textId="77777777" w:rsidR="00FA3108" w:rsidRDefault="00FA3108" w:rsidP="00FA3108">
      <w:r>
        <w:rPr>
          <w:color w:val="0070BF"/>
        </w:rPr>
        <w:t>The following should be noted in using this specification:</w:t>
      </w:r>
    </w:p>
    <w:p w14:paraId="1511C244" w14:textId="77777777" w:rsidR="00FA3108" w:rsidRDefault="00FA3108" w:rsidP="00FA3108"/>
    <w:p w14:paraId="655676E7" w14:textId="77777777" w:rsidR="00FA3108" w:rsidRDefault="00FA3108" w:rsidP="00FA3108">
      <w:r>
        <w:rPr>
          <w:color w:val="0070BF"/>
        </w:rPr>
        <w:t>-  Hypertext links to manufacturer websites are included after manufacturer names to assist in product selection and further research. Hypertext links are contained in blue, e.g.:</w:t>
      </w:r>
    </w:p>
    <w:p w14:paraId="411C71B5" w14:textId="77777777" w:rsidR="00FA3108" w:rsidRDefault="00FA3108" w:rsidP="00FA3108"/>
    <w:p w14:paraId="7B42F4E8" w14:textId="77777777" w:rsidR="00FA3108" w:rsidRDefault="00FA3108" w:rsidP="00FA3108">
      <w:r>
        <w:tab/>
      </w:r>
      <w:hyperlink r:id="rId1" w:history="1">
        <w:r w:rsidRPr="00030028">
          <w:rPr>
            <w:rStyle w:val="Hyperlink"/>
          </w:rPr>
          <w:t xml:space="preserve">www.PrecisionMachinerySystems.com </w:t>
        </w:r>
      </w:hyperlink>
    </w:p>
    <w:p w14:paraId="52BA6569" w14:textId="77777777" w:rsidR="00FA3108" w:rsidRDefault="00FA3108" w:rsidP="00FA3108"/>
    <w:p w14:paraId="53D1542C" w14:textId="77777777" w:rsidR="00FA3108" w:rsidRDefault="00FA3108" w:rsidP="00FA3108">
      <w:r>
        <w:rPr>
          <w:color w:val="0070BF"/>
        </w:rPr>
        <w:t xml:space="preserve">-  Optional text requiring a selection is enclosed within </w:t>
      </w:r>
    </w:p>
    <w:p w14:paraId="2096EC76" w14:textId="77777777" w:rsidR="00FA3108" w:rsidRDefault="00FA3108" w:rsidP="00FA3108">
      <w:r>
        <w:rPr>
          <w:color w:val="0070BF"/>
        </w:rPr>
        <w:t xml:space="preserve"> </w:t>
      </w:r>
      <w:r>
        <w:rPr>
          <w:color w:val="FF0000"/>
        </w:rPr>
        <w:t xml:space="preserve">[Red.] </w:t>
      </w:r>
      <w:r>
        <w:rPr>
          <w:color w:val="0070BF"/>
        </w:rPr>
        <w:t xml:space="preserve">bracketed text. </w:t>
      </w:r>
    </w:p>
    <w:p w14:paraId="58FA217D" w14:textId="77777777" w:rsidR="00FA3108" w:rsidRDefault="00FA3108" w:rsidP="00FA3108"/>
    <w:p w14:paraId="0EE3A236" w14:textId="77777777" w:rsidR="00FA3108" w:rsidRDefault="00FA3108" w:rsidP="00FA3108">
      <w:r>
        <w:rPr>
          <w:color w:val="0070BF"/>
        </w:rPr>
        <w:t xml:space="preserve">-  Items requiring custom user input are enclosed within open brackets </w:t>
      </w:r>
      <w:r>
        <w:rPr>
          <w:color w:val="FF0000"/>
        </w:rPr>
        <w:t>[________]</w:t>
      </w:r>
      <w:r>
        <w:rPr>
          <w:color w:val="0070BF"/>
        </w:rPr>
        <w:t>."</w:t>
      </w:r>
    </w:p>
    <w:p w14:paraId="4DD2B760" w14:textId="77777777" w:rsidR="00FA3108" w:rsidRDefault="00FA3108" w:rsidP="00FA3108"/>
    <w:p w14:paraId="27D1BBD6" w14:textId="77777777" w:rsidR="00FA3108" w:rsidRDefault="00FA3108" w:rsidP="00FA3108">
      <w:r>
        <w:rPr>
          <w:color w:val="0070BF"/>
        </w:rPr>
        <w:t xml:space="preserve">-  Optional paragraphs are separated by </w:t>
      </w:r>
      <w:r>
        <w:rPr>
          <w:color w:val="FF0000"/>
        </w:rPr>
        <w:t xml:space="preserve"> </w:t>
      </w:r>
      <w:r>
        <w:rPr>
          <w:b/>
          <w:bCs/>
          <w:color w:val="ED0000"/>
        </w:rPr>
        <w:t xml:space="preserve">* OR * </w:t>
      </w:r>
      <w:r>
        <w:rPr>
          <w:color w:val="0070BF"/>
        </w:rPr>
        <w:t>statement.</w:t>
      </w:r>
    </w:p>
    <w:p w14:paraId="341FD20A" w14:textId="77777777" w:rsidR="00FA3108" w:rsidRDefault="00FA3108" w:rsidP="00FA3108"/>
    <w:p w14:paraId="43C9A68B" w14:textId="77777777" w:rsidR="00FA3108" w:rsidRDefault="00FA3108" w:rsidP="00FA3108">
      <w:r>
        <w:rPr>
          <w:color w:val="0070BF"/>
        </w:rPr>
        <w:t xml:space="preserve">For assistance in the use of products in this section, contact Precision Machinery Systems, LLC. by calling (717) 846-6800 or visit </w:t>
      </w:r>
      <w:hyperlink r:id="rId2" w:history="1">
        <w:r w:rsidRPr="00030028">
          <w:rPr>
            <w:rStyle w:val="Hyperlink"/>
          </w:rPr>
          <w:t xml:space="preserve">www.PrecisionMachinerySystems.com </w:t>
        </w:r>
      </w:hyperlink>
    </w:p>
    <w:p w14:paraId="2A070554" w14:textId="77777777" w:rsidR="00FA3108" w:rsidRDefault="00FA3108" w:rsidP="00FA3108"/>
    <w:p w14:paraId="36BCAE11" w14:textId="77777777" w:rsidR="00FA3108" w:rsidRDefault="00FA3108" w:rsidP="00FA3108">
      <w:r>
        <w:rPr>
          <w:color w:val="0070BF"/>
        </w:rPr>
        <w:t xml:space="preserve">This specification has been prepared on SimpleSpecs™ specification templates. For additional information visit </w:t>
      </w:r>
      <w:hyperlink r:id="rId3" w:history="1">
        <w:r w:rsidRPr="00030028">
          <w:rPr>
            <w:rStyle w:val="Hyperlink"/>
          </w:rPr>
          <w:t>www.zerodocs.com</w:t>
        </w:r>
      </w:hyperlink>
      <w:r>
        <w:rPr>
          <w:color w:val="0070BF"/>
        </w:rPr>
        <w:t xml:space="preserve">. </w:t>
      </w:r>
    </w:p>
  </w:comment>
  <w:comment w:id="1" w:author="ZeroDocs.com" w:date="2026-05-17T15:51:00Z" w:initials="ZD">
    <w:p w14:paraId="4611D690" w14:textId="20C7CD47" w:rsidR="0050094F" w:rsidRDefault="0050094F" w:rsidP="0050094F">
      <w:r>
        <w:rPr>
          <w:rStyle w:val="CommentReference"/>
        </w:rPr>
        <w:annotationRef/>
      </w:r>
      <w:r>
        <w:rPr>
          <w:color w:val="0070C0"/>
        </w:rPr>
        <w:t xml:space="preserve">The </w:t>
      </w:r>
      <w:r>
        <w:rPr>
          <w:b/>
          <w:bCs/>
          <w:color w:val="0070C0"/>
        </w:rPr>
        <w:t xml:space="preserve">Model 520 Series Trash Compactors </w:t>
      </w:r>
      <w:r>
        <w:rPr>
          <w:color w:val="0070C0"/>
        </w:rPr>
        <w:t xml:space="preserve">are normally installed in street level trash rooms and used in conjunction with a trash chute system in high-rise buildings. </w:t>
      </w:r>
    </w:p>
    <w:p w14:paraId="35612CFA" w14:textId="77777777" w:rsidR="0050094F" w:rsidRDefault="0050094F" w:rsidP="0050094F"/>
    <w:p w14:paraId="6C07446A" w14:textId="77777777" w:rsidR="0050094F" w:rsidRDefault="0050094F" w:rsidP="0050094F">
      <w:r>
        <w:rPr>
          <w:color w:val="0070C0"/>
        </w:rPr>
        <w:t xml:space="preserve">Operation is automatic, with the unit being activated by an electric eye which senses trash in the loading hopper. </w:t>
      </w:r>
    </w:p>
    <w:p w14:paraId="6DD88F4A" w14:textId="77777777" w:rsidR="0050094F" w:rsidRDefault="0050094F" w:rsidP="0050094F"/>
    <w:p w14:paraId="27FE0298" w14:textId="77777777" w:rsidR="0050094F" w:rsidRDefault="0050094F" w:rsidP="0050094F">
      <w:r>
        <w:rPr>
          <w:color w:val="0070C0"/>
        </w:rPr>
        <w:t xml:space="preserve">These units are typically used with two cubic yard compaction containers which, when full, are wheeled outside for pick-up by a commercial trash service. </w:t>
      </w:r>
    </w:p>
    <w:p w14:paraId="56B64CAC" w14:textId="77777777" w:rsidR="0050094F" w:rsidRDefault="0050094F" w:rsidP="0050094F"/>
    <w:p w14:paraId="2118CAEF" w14:textId="77777777" w:rsidR="0050094F" w:rsidRDefault="0050094F" w:rsidP="0050094F">
      <w:r>
        <w:rPr>
          <w:color w:val="0070C0"/>
        </w:rPr>
        <w:t>The unit automatically shuts down when the container is full.</w:t>
      </w:r>
    </w:p>
  </w:comment>
  <w:comment w:id="3" w:author="ZeroDocs.com" w:date="2026-05-13T22:12:00Z" w:initials="ZD">
    <w:p w14:paraId="241201A2" w14:textId="77777777" w:rsidR="00A769A8" w:rsidRDefault="00A769A8" w:rsidP="00A769A8">
      <w:r>
        <w:rPr>
          <w:rStyle w:val="CommentReference"/>
        </w:rPr>
        <w:annotationRef/>
      </w:r>
      <w:r>
        <w:rPr>
          <w:color w:val="0070BF"/>
        </w:rPr>
        <w:t>For rear-load container installations, subtract 7 inches from minimum installation lengths listed in each model specification below.</w:t>
      </w:r>
    </w:p>
  </w:comment>
  <w:comment w:id="4" w:author="ZeroDocs.com" w:date="2026-05-17T16:02:00Z" w:initials="ZD">
    <w:p w14:paraId="4541B41A" w14:textId="77777777" w:rsidR="007607F2" w:rsidRDefault="00140A3D" w:rsidP="007607F2">
      <w:r>
        <w:rPr>
          <w:rStyle w:val="CommentReference"/>
        </w:rPr>
        <w:annotationRef/>
      </w:r>
      <w:r w:rsidR="007607F2">
        <w:rPr>
          <w:b/>
          <w:bCs/>
          <w:color w:val="0070C0"/>
        </w:rPr>
        <w:t>520A Container Packer</w:t>
      </w:r>
      <w:r w:rsidR="007607F2">
        <w:rPr>
          <w:color w:val="0070C0"/>
        </w:rPr>
        <w:t xml:space="preserve"> is a full sized trash compactor equipped with a 5 HP power unit for high volume applications. </w:t>
      </w:r>
    </w:p>
    <w:p w14:paraId="04A7259C" w14:textId="77777777" w:rsidR="007607F2" w:rsidRDefault="007607F2" w:rsidP="007607F2"/>
    <w:p w14:paraId="1B5A952F" w14:textId="77777777" w:rsidR="007607F2" w:rsidRDefault="007607F2" w:rsidP="007607F2">
      <w:r>
        <w:rPr>
          <w:color w:val="0070C0"/>
        </w:rPr>
        <w:t xml:space="preserve">Typically installed in multi-story buildings. </w:t>
      </w:r>
    </w:p>
    <w:p w14:paraId="7D19F8CC" w14:textId="77777777" w:rsidR="007607F2" w:rsidRDefault="007607F2" w:rsidP="007607F2"/>
    <w:p w14:paraId="7DAB80E9" w14:textId="77777777" w:rsidR="007607F2" w:rsidRDefault="007607F2" w:rsidP="007607F2">
      <w:r>
        <w:rPr>
          <w:color w:val="0070C0"/>
        </w:rPr>
        <w:t xml:space="preserve">Machine compacts into two cubic yard front or rear load compaction containers. </w:t>
      </w:r>
    </w:p>
  </w:comment>
  <w:comment w:id="5" w:author="ZeroDocs.com" w:date="2026-05-17T16:08:00Z" w:initials="ZD">
    <w:p w14:paraId="3FF7A585" w14:textId="77777777" w:rsidR="007607F2" w:rsidRDefault="00187E31" w:rsidP="007607F2">
      <w:r>
        <w:rPr>
          <w:rStyle w:val="CommentReference"/>
        </w:rPr>
        <w:annotationRef/>
      </w:r>
      <w:r w:rsidR="007607F2">
        <w:rPr>
          <w:b/>
          <w:bCs/>
          <w:color w:val="0070C0"/>
        </w:rPr>
        <w:t xml:space="preserve">Model 520ESII Container Packer </w:t>
      </w:r>
      <w:r w:rsidR="007607F2">
        <w:rPr>
          <w:color w:val="0070C0"/>
        </w:rPr>
        <w:t xml:space="preserve">is a full sized trash compactor which provides an </w:t>
      </w:r>
      <w:r w:rsidR="007607F2">
        <w:rPr>
          <w:b/>
          <w:bCs/>
          <w:color w:val="0070C0"/>
        </w:rPr>
        <w:t>economical solution</w:t>
      </w:r>
      <w:r w:rsidR="007607F2">
        <w:rPr>
          <w:color w:val="0070C0"/>
        </w:rPr>
        <w:t xml:space="preserve"> with a 1 HP power unit for </w:t>
      </w:r>
      <w:r w:rsidR="007607F2">
        <w:rPr>
          <w:b/>
          <w:bCs/>
          <w:color w:val="0070C0"/>
        </w:rPr>
        <w:t xml:space="preserve">smaller buildings. </w:t>
      </w:r>
    </w:p>
    <w:p w14:paraId="1A95A60D" w14:textId="77777777" w:rsidR="007607F2" w:rsidRDefault="007607F2" w:rsidP="007607F2"/>
    <w:p w14:paraId="6CAB4876" w14:textId="77777777" w:rsidR="007607F2" w:rsidRDefault="007607F2" w:rsidP="007607F2">
      <w:r>
        <w:rPr>
          <w:color w:val="0070C0"/>
        </w:rPr>
        <w:t xml:space="preserve">Installed in multi-story buildings, this machine compacts trash received from a trash chute and compacts into two cubic yard front or rear load compaction containers. </w:t>
      </w:r>
    </w:p>
  </w:comment>
  <w:comment w:id="6" w:author="ZeroDocs.com" w:date="2026-05-17T16:12:00Z" w:initials="ZD">
    <w:p w14:paraId="5E9BA76F" w14:textId="77777777" w:rsidR="007607F2" w:rsidRDefault="00187E31" w:rsidP="007607F2">
      <w:r>
        <w:rPr>
          <w:rStyle w:val="CommentReference"/>
        </w:rPr>
        <w:annotationRef/>
      </w:r>
      <w:r w:rsidR="007607F2">
        <w:rPr>
          <w:b/>
          <w:bCs/>
          <w:color w:val="0070BF"/>
        </w:rPr>
        <w:t xml:space="preserve">Model 520SS Container Packer </w:t>
      </w:r>
      <w:r w:rsidR="007607F2">
        <w:rPr>
          <w:color w:val="0070BF"/>
        </w:rPr>
        <w:t xml:space="preserve">is specially designed to </w:t>
      </w:r>
      <w:r w:rsidR="007607F2">
        <w:rPr>
          <w:b/>
          <w:bCs/>
          <w:color w:val="0070BF"/>
        </w:rPr>
        <w:t xml:space="preserve">fit into very small trash rooms </w:t>
      </w:r>
      <w:r w:rsidR="007607F2">
        <w:rPr>
          <w:color w:val="0070BF"/>
        </w:rPr>
        <w:t xml:space="preserve">where a standard machine won’t fit. </w:t>
      </w:r>
      <w:r w:rsidR="007607F2">
        <w:cr/>
      </w:r>
      <w:r w:rsidR="007607F2">
        <w:cr/>
      </w:r>
      <w:r w:rsidR="007607F2">
        <w:rPr>
          <w:color w:val="0070BF"/>
        </w:rPr>
        <w:t>It is a fully automatic, hydraulically operated packer which packs into a front or rear load compaction container.</w:t>
      </w:r>
      <w:r w:rsidR="007607F2">
        <w:cr/>
      </w:r>
      <w:r w:rsidR="007607F2">
        <w:cr/>
      </w:r>
      <w:r w:rsidR="007607F2">
        <w:rPr>
          <w:color w:val="0070BF"/>
        </w:rPr>
        <w:t>Confirm with manufacturer for project-specific requirements.</w:t>
      </w:r>
    </w:p>
  </w:comment>
  <w:comment w:id="7" w:author="ZeroDocs.com" w:date="2026-05-17T16:15:00Z" w:initials="ZD">
    <w:p w14:paraId="4F717C68" w14:textId="77777777" w:rsidR="007607F2" w:rsidRDefault="008E4955" w:rsidP="007607F2">
      <w:r>
        <w:rPr>
          <w:rStyle w:val="CommentReference"/>
        </w:rPr>
        <w:annotationRef/>
      </w:r>
      <w:r w:rsidR="007607F2">
        <w:rPr>
          <w:b/>
          <w:bCs/>
          <w:color w:val="0070C0"/>
        </w:rPr>
        <w:t xml:space="preserve">Model 520T1 Container Packer </w:t>
      </w:r>
      <w:r w:rsidR="007607F2">
        <w:rPr>
          <w:color w:val="0070C0"/>
        </w:rPr>
        <w:t>is</w:t>
      </w:r>
      <w:r w:rsidR="007607F2">
        <w:t xml:space="preserve"> </w:t>
      </w:r>
      <w:r w:rsidR="007607F2">
        <w:rPr>
          <w:color w:val="0070C0"/>
        </w:rPr>
        <w:t>installed in multi-story building, where where shortened room length makes it impossible to use a normal length container packer.</w:t>
      </w:r>
    </w:p>
    <w:p w14:paraId="4FBE7ED7" w14:textId="77777777" w:rsidR="007607F2" w:rsidRDefault="007607F2" w:rsidP="007607F2"/>
    <w:p w14:paraId="0D158F6F" w14:textId="77777777" w:rsidR="007607F2" w:rsidRDefault="007607F2" w:rsidP="007607F2">
      <w:r>
        <w:rPr>
          <w:color w:val="0070C0"/>
        </w:rPr>
        <w:t xml:space="preserve">Accepts trash received from a trash chute and compacts into a two cubic yard front or rear load compaction container. </w:t>
      </w:r>
    </w:p>
  </w:comment>
  <w:comment w:id="8" w:author="ZeroDocs.com" w:date="2026-05-17T16:23:00Z" w:initials="ZD">
    <w:p w14:paraId="3FA1C586" w14:textId="701CC902" w:rsidR="007607F2" w:rsidRDefault="007607F2" w:rsidP="007607F2">
      <w:r>
        <w:rPr>
          <w:rStyle w:val="CommentReference"/>
        </w:rPr>
        <w:annotationRef/>
      </w:r>
      <w:r>
        <w:rPr>
          <w:b/>
          <w:bCs/>
          <w:color w:val="0070C0"/>
        </w:rPr>
        <w:t xml:space="preserve">Model 520T5 Container Packer </w:t>
      </w:r>
      <w:r>
        <w:rPr>
          <w:color w:val="0070C0"/>
        </w:rPr>
        <w:t xml:space="preserve">is a fully automatic, hydraulically operated packer capable of displacing up to 65 cubic yards of trash per hour, packing into a front or rear load compaction container. </w:t>
      </w:r>
    </w:p>
    <w:p w14:paraId="3C237541" w14:textId="77777777" w:rsidR="007607F2" w:rsidRDefault="007607F2" w:rsidP="007607F2"/>
    <w:p w14:paraId="7AD6D6A7" w14:textId="77777777" w:rsidR="007607F2" w:rsidRDefault="007607F2" w:rsidP="007607F2">
      <w:r>
        <w:rPr>
          <w:color w:val="0070C0"/>
        </w:rPr>
        <w:t xml:space="preserve">This 5 HP model is ideally suited for shortened room lengths where a standard length compactor will not fit. </w:t>
      </w:r>
    </w:p>
  </w:comment>
  <w:comment w:id="9" w:author="ZeroDocs.com" w:date="2026-05-13T22:43:00Z" w:initials="ZD">
    <w:p w14:paraId="49FC0C5C" w14:textId="77777777" w:rsidR="007C3BED" w:rsidRDefault="001A3E72" w:rsidP="007C3BED">
      <w:r>
        <w:rPr>
          <w:rStyle w:val="CommentReference"/>
        </w:rPr>
        <w:annotationRef/>
      </w:r>
      <w:r w:rsidR="007C3BED">
        <w:rPr>
          <w:b/>
          <w:bCs/>
          <w:color w:val="0070BF"/>
        </w:rPr>
        <w:t>Coordinate</w:t>
      </w:r>
      <w:r w:rsidR="007C3BED">
        <w:rPr>
          <w:color w:val="0070BF"/>
        </w:rPr>
        <w:t xml:space="preserve"> selections with manufacturers representative for model compatibility.</w:t>
      </w:r>
    </w:p>
    <w:p w14:paraId="6572FD29" w14:textId="77777777" w:rsidR="007C3BED" w:rsidRDefault="007C3BED" w:rsidP="007C3BED"/>
    <w:p w14:paraId="076702A3" w14:textId="77777777" w:rsidR="007C3BED" w:rsidRDefault="007C3BED" w:rsidP="007C3BED">
      <w:r>
        <w:rPr>
          <w:color w:val="0070BF"/>
        </w:rPr>
        <w:t xml:space="preserve">- Retain applicable accessories. </w:t>
      </w:r>
    </w:p>
    <w:p w14:paraId="69CEE17C" w14:textId="77777777" w:rsidR="007C3BED" w:rsidRDefault="007C3BED" w:rsidP="007C3BED">
      <w:r>
        <w:rPr>
          <w:color w:val="0070BF"/>
        </w:rPr>
        <w:t xml:space="preserve">- Delete unused options.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BCAE11" w15:done="0"/>
  <w15:commentEx w15:paraId="2118CAEF" w15:done="0"/>
  <w15:commentEx w15:paraId="241201A2" w15:done="0"/>
  <w15:commentEx w15:paraId="7DAB80E9" w15:done="0"/>
  <w15:commentEx w15:paraId="6CAB4876" w15:done="0"/>
  <w15:commentEx w15:paraId="5E9BA76F" w15:done="0"/>
  <w15:commentEx w15:paraId="0D158F6F" w15:done="0"/>
  <w15:commentEx w15:paraId="7AD6D6A7" w15:done="0"/>
  <w15:commentEx w15:paraId="69CEE1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471931" w16cex:dateUtc="2026-05-17T22:42:00Z"/>
  <w16cex:commentExtensible w16cex:durableId="34B4B1D4" w16cex:dateUtc="2026-05-17T22:51:00Z"/>
  <w16cex:commentExtensible w16cex:durableId="3B406D00" w16cex:dateUtc="2026-05-14T05:12:00Z"/>
  <w16cex:commentExtensible w16cex:durableId="052D1000" w16cex:dateUtc="2026-05-17T23:02:00Z"/>
  <w16cex:commentExtensible w16cex:durableId="72800CFD" w16cex:dateUtc="2026-05-17T23:08:00Z"/>
  <w16cex:commentExtensible w16cex:durableId="0B5BCD7D" w16cex:dateUtc="2026-05-17T23:12:00Z"/>
  <w16cex:commentExtensible w16cex:durableId="7A753733" w16cex:dateUtc="2026-05-17T23:15:00Z"/>
  <w16cex:commentExtensible w16cex:durableId="6C815D77" w16cex:dateUtc="2026-05-17T23:23:00Z"/>
  <w16cex:commentExtensible w16cex:durableId="41C90A80" w16cex:dateUtc="2026-05-14T0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BCAE11" w16cid:durableId="72471931"/>
  <w16cid:commentId w16cid:paraId="2118CAEF" w16cid:durableId="34B4B1D4"/>
  <w16cid:commentId w16cid:paraId="241201A2" w16cid:durableId="3B406D00"/>
  <w16cid:commentId w16cid:paraId="7DAB80E9" w16cid:durableId="052D1000"/>
  <w16cid:commentId w16cid:paraId="6CAB4876" w16cid:durableId="72800CFD"/>
  <w16cid:commentId w16cid:paraId="5E9BA76F" w16cid:durableId="0B5BCD7D"/>
  <w16cid:commentId w16cid:paraId="0D158F6F" w16cid:durableId="7A753733"/>
  <w16cid:commentId w16cid:paraId="7AD6D6A7" w16cid:durableId="6C815D77"/>
  <w16cid:commentId w16cid:paraId="69CEE17C" w16cid:durableId="41C90A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7B5D" w14:textId="77777777" w:rsidR="003E5D36" w:rsidRDefault="003E5D36">
      <w:r>
        <w:separator/>
      </w:r>
    </w:p>
    <w:p w14:paraId="192B793A" w14:textId="77777777" w:rsidR="003E5D36" w:rsidRDefault="003E5D36"/>
  </w:endnote>
  <w:endnote w:type="continuationSeparator" w:id="0">
    <w:p w14:paraId="4297B1A0" w14:textId="77777777" w:rsidR="003E5D36" w:rsidRDefault="003E5D36">
      <w:r>
        <w:continuationSeparator/>
      </w:r>
    </w:p>
    <w:p w14:paraId="50861859" w14:textId="77777777" w:rsidR="003E5D36" w:rsidRDefault="003E5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C605" w14:textId="367EEF5C" w:rsidR="00077508" w:rsidRDefault="00077508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CE4E04" w:rsidRDefault="00CE4E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0333" w14:textId="77777777" w:rsidR="00634FFD" w:rsidRDefault="00634FFD" w:rsidP="0012573C">
    <w:pPr>
      <w:pStyle w:val="SectionFooter"/>
      <w:spacing w:before="0"/>
    </w:pPr>
  </w:p>
  <w:p w14:paraId="19786639" w14:textId="390D3553" w:rsidR="00774C1C" w:rsidRDefault="00014C33" w:rsidP="0012573C">
    <w:pPr>
      <w:pStyle w:val="SectionFooter"/>
      <w:spacing w:before="0"/>
    </w:pPr>
    <w:r>
      <w:tab/>
    </w:r>
    <w:r w:rsidR="00EA0A18">
      <w:t>11 82 26</w:t>
    </w:r>
    <w:r w:rsidRPr="001A7E2F">
      <w:t>-</w:t>
    </w:r>
    <w:r w:rsidRPr="001A7E2F">
      <w:fldChar w:fldCharType="begin"/>
    </w:r>
    <w:r w:rsidRPr="001A7E2F">
      <w:instrText>PAGE</w:instrText>
    </w:r>
    <w:r w:rsidRPr="001A7E2F">
      <w:fldChar w:fldCharType="separate"/>
    </w:r>
    <w:r>
      <w:t>1</w:t>
    </w:r>
    <w:r w:rsidRPr="001A7E2F">
      <w:fldChar w:fldCharType="end"/>
    </w:r>
    <w:r w:rsidRPr="001A7E2F">
      <w:tab/>
      <w:t xml:space="preserve"> </w:t>
    </w:r>
  </w:p>
  <w:p w14:paraId="43CF24D7" w14:textId="61160898" w:rsidR="0012573C" w:rsidRPr="001A7E2F" w:rsidRDefault="0012573C" w:rsidP="0012573C">
    <w:pPr>
      <w:pStyle w:val="SectionFooter"/>
      <w:spacing w:before="0"/>
    </w:pPr>
    <w:r>
      <w:tab/>
    </w:r>
    <w:r>
      <w:tab/>
    </w:r>
    <w:r w:rsidR="00EA0A18">
      <w:t>May 13, 2026</w:t>
    </w:r>
  </w:p>
  <w:p w14:paraId="08475C35" w14:textId="77777777" w:rsidR="00CE4E04" w:rsidRPr="001A7E2F" w:rsidRDefault="00CE4E04" w:rsidP="0012573C">
    <w:pPr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0846" w14:textId="77777777" w:rsidR="003E5D36" w:rsidRDefault="003E5D36">
      <w:r>
        <w:separator/>
      </w:r>
    </w:p>
    <w:p w14:paraId="2F52312F" w14:textId="77777777" w:rsidR="003E5D36" w:rsidRDefault="003E5D36"/>
  </w:footnote>
  <w:footnote w:type="continuationSeparator" w:id="0">
    <w:p w14:paraId="47E3679B" w14:textId="77777777" w:rsidR="003E5D36" w:rsidRDefault="003E5D36">
      <w:r>
        <w:continuationSeparator/>
      </w:r>
    </w:p>
    <w:p w14:paraId="7A0A79E6" w14:textId="77777777" w:rsidR="003E5D36" w:rsidRDefault="003E5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1AC8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CE4E04" w:rsidRDefault="00CE4E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E715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CE4E04" w:rsidRDefault="00CE4E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794328023">
    <w:abstractNumId w:val="0"/>
  </w:num>
  <w:num w:numId="2" w16cid:durableId="159620988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.com">
    <w15:presenceInfo w15:providerId="None" w15:userId="ZeroDocs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attachedTemplate r:id="rId1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14C33"/>
    <w:rsid w:val="00056C3E"/>
    <w:rsid w:val="00070E06"/>
    <w:rsid w:val="00077508"/>
    <w:rsid w:val="000A5C9B"/>
    <w:rsid w:val="000A7402"/>
    <w:rsid w:val="000C01D9"/>
    <w:rsid w:val="000C3B02"/>
    <w:rsid w:val="000C3B11"/>
    <w:rsid w:val="000E37A9"/>
    <w:rsid w:val="000E68CB"/>
    <w:rsid w:val="0012573C"/>
    <w:rsid w:val="00126462"/>
    <w:rsid w:val="00140A3D"/>
    <w:rsid w:val="00144537"/>
    <w:rsid w:val="001564F6"/>
    <w:rsid w:val="00187E31"/>
    <w:rsid w:val="001946DD"/>
    <w:rsid w:val="001A3E72"/>
    <w:rsid w:val="001A6E87"/>
    <w:rsid w:val="001A7E2F"/>
    <w:rsid w:val="001B35D2"/>
    <w:rsid w:val="001B572C"/>
    <w:rsid w:val="001D100A"/>
    <w:rsid w:val="001D193F"/>
    <w:rsid w:val="001E59CA"/>
    <w:rsid w:val="001F2AFB"/>
    <w:rsid w:val="001F6AD0"/>
    <w:rsid w:val="002039BF"/>
    <w:rsid w:val="00204639"/>
    <w:rsid w:val="00205A66"/>
    <w:rsid w:val="00214183"/>
    <w:rsid w:val="00231C27"/>
    <w:rsid w:val="002737BF"/>
    <w:rsid w:val="002B5E6C"/>
    <w:rsid w:val="002E594E"/>
    <w:rsid w:val="00300494"/>
    <w:rsid w:val="00303D6A"/>
    <w:rsid w:val="00326E7C"/>
    <w:rsid w:val="00336C2B"/>
    <w:rsid w:val="00353427"/>
    <w:rsid w:val="0037764A"/>
    <w:rsid w:val="003832AB"/>
    <w:rsid w:val="00390C08"/>
    <w:rsid w:val="003B209B"/>
    <w:rsid w:val="003B3D86"/>
    <w:rsid w:val="003C3EA2"/>
    <w:rsid w:val="003E5D36"/>
    <w:rsid w:val="003F415E"/>
    <w:rsid w:val="00400E90"/>
    <w:rsid w:val="00417017"/>
    <w:rsid w:val="00445A52"/>
    <w:rsid w:val="00455763"/>
    <w:rsid w:val="00463115"/>
    <w:rsid w:val="00465899"/>
    <w:rsid w:val="00470217"/>
    <w:rsid w:val="004760C9"/>
    <w:rsid w:val="004774A5"/>
    <w:rsid w:val="00495849"/>
    <w:rsid w:val="004D5B11"/>
    <w:rsid w:val="004E1E4C"/>
    <w:rsid w:val="004E2546"/>
    <w:rsid w:val="0050094F"/>
    <w:rsid w:val="00514991"/>
    <w:rsid w:val="00526A6A"/>
    <w:rsid w:val="0053369A"/>
    <w:rsid w:val="00536CB7"/>
    <w:rsid w:val="005521AC"/>
    <w:rsid w:val="0055342B"/>
    <w:rsid w:val="00554CEC"/>
    <w:rsid w:val="005810F1"/>
    <w:rsid w:val="005926C5"/>
    <w:rsid w:val="005C5316"/>
    <w:rsid w:val="005C6077"/>
    <w:rsid w:val="005E1061"/>
    <w:rsid w:val="005E786D"/>
    <w:rsid w:val="005F0659"/>
    <w:rsid w:val="00634FFD"/>
    <w:rsid w:val="00652D94"/>
    <w:rsid w:val="006558A3"/>
    <w:rsid w:val="00664619"/>
    <w:rsid w:val="00671925"/>
    <w:rsid w:val="00677A28"/>
    <w:rsid w:val="0068358C"/>
    <w:rsid w:val="006A32D7"/>
    <w:rsid w:val="006D33B9"/>
    <w:rsid w:val="006F1EB9"/>
    <w:rsid w:val="00720671"/>
    <w:rsid w:val="00742497"/>
    <w:rsid w:val="007607F2"/>
    <w:rsid w:val="00766A8F"/>
    <w:rsid w:val="00774C1C"/>
    <w:rsid w:val="007800D0"/>
    <w:rsid w:val="00786A4C"/>
    <w:rsid w:val="007C3BED"/>
    <w:rsid w:val="007C480E"/>
    <w:rsid w:val="00804F0B"/>
    <w:rsid w:val="00816166"/>
    <w:rsid w:val="00823BD1"/>
    <w:rsid w:val="00830E0F"/>
    <w:rsid w:val="00851A7C"/>
    <w:rsid w:val="008947E0"/>
    <w:rsid w:val="008C305A"/>
    <w:rsid w:val="008E0DE8"/>
    <w:rsid w:val="008E4955"/>
    <w:rsid w:val="009115F2"/>
    <w:rsid w:val="009620BA"/>
    <w:rsid w:val="00977DF5"/>
    <w:rsid w:val="009A3E42"/>
    <w:rsid w:val="009D0FB8"/>
    <w:rsid w:val="00A24938"/>
    <w:rsid w:val="00A265C9"/>
    <w:rsid w:val="00A400AF"/>
    <w:rsid w:val="00A5613A"/>
    <w:rsid w:val="00A769A8"/>
    <w:rsid w:val="00AA6325"/>
    <w:rsid w:val="00AC104A"/>
    <w:rsid w:val="00B03887"/>
    <w:rsid w:val="00B13806"/>
    <w:rsid w:val="00B17513"/>
    <w:rsid w:val="00B431F2"/>
    <w:rsid w:val="00B5646B"/>
    <w:rsid w:val="00B7123E"/>
    <w:rsid w:val="00B72980"/>
    <w:rsid w:val="00BA5BA4"/>
    <w:rsid w:val="00BB489F"/>
    <w:rsid w:val="00BD5ED5"/>
    <w:rsid w:val="00BE7B1F"/>
    <w:rsid w:val="00BF1824"/>
    <w:rsid w:val="00C426FF"/>
    <w:rsid w:val="00C471E7"/>
    <w:rsid w:val="00C5105A"/>
    <w:rsid w:val="00C820B4"/>
    <w:rsid w:val="00C840C5"/>
    <w:rsid w:val="00CA5FC3"/>
    <w:rsid w:val="00CA7437"/>
    <w:rsid w:val="00CB3227"/>
    <w:rsid w:val="00CC025D"/>
    <w:rsid w:val="00CE4E04"/>
    <w:rsid w:val="00D0295C"/>
    <w:rsid w:val="00D45247"/>
    <w:rsid w:val="00D50ADE"/>
    <w:rsid w:val="00D5590F"/>
    <w:rsid w:val="00D8775A"/>
    <w:rsid w:val="00DC5046"/>
    <w:rsid w:val="00E20A59"/>
    <w:rsid w:val="00E27BDC"/>
    <w:rsid w:val="00E553DC"/>
    <w:rsid w:val="00E755B3"/>
    <w:rsid w:val="00E827A0"/>
    <w:rsid w:val="00EA0A18"/>
    <w:rsid w:val="00EB582B"/>
    <w:rsid w:val="00EE0035"/>
    <w:rsid w:val="00EE0BE5"/>
    <w:rsid w:val="00EE78E0"/>
    <w:rsid w:val="00EF1991"/>
    <w:rsid w:val="00EF2A1F"/>
    <w:rsid w:val="00F05F42"/>
    <w:rsid w:val="00F45C09"/>
    <w:rsid w:val="00F46AAC"/>
    <w:rsid w:val="00F81C58"/>
    <w:rsid w:val="00F82470"/>
    <w:rsid w:val="00F92A20"/>
    <w:rsid w:val="00F94400"/>
    <w:rsid w:val="00F94F36"/>
    <w:rsid w:val="00FA3108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A1F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F2A1F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F2A1F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uiPriority w:val="99"/>
    <w:qFormat/>
    <w:rsid w:val="00EF2A1F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EF2A1F"/>
    <w:rPr>
      <w:rFonts w:ascii="Arial" w:hAnsi="Arial" w:cs="Arial"/>
      <w:b/>
    </w:rPr>
  </w:style>
  <w:style w:type="character" w:customStyle="1" w:styleId="Level2Char">
    <w:name w:val="Level 2 Char"/>
    <w:link w:val="Level2"/>
    <w:rsid w:val="00EF2A1F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EF2A1F"/>
  </w:style>
  <w:style w:type="character" w:customStyle="1" w:styleId="Level3Char">
    <w:name w:val="Level 3 Char"/>
    <w:link w:val="Level3"/>
    <w:uiPriority w:val="99"/>
    <w:rsid w:val="00EF2A1F"/>
    <w:rPr>
      <w:rFonts w:ascii="Arial" w:hAnsi="Arial" w:cs="Arial"/>
    </w:rPr>
  </w:style>
  <w:style w:type="character" w:customStyle="1" w:styleId="Level4Char">
    <w:name w:val="Level 4 Char"/>
    <w:link w:val="Level4"/>
    <w:rsid w:val="00EF2A1F"/>
    <w:rPr>
      <w:rFonts w:ascii="Arial" w:hAnsi="Arial"/>
    </w:rPr>
  </w:style>
  <w:style w:type="character" w:customStyle="1" w:styleId="Specificatio">
    <w:name w:val="Specificatio"/>
    <w:rsid w:val="00EF2A1F"/>
    <w:rPr>
      <w:rFonts w:ascii="Arial" w:hAnsi="Arial"/>
      <w:sz w:val="20"/>
      <w:rtl w:val="0"/>
    </w:rPr>
  </w:style>
  <w:style w:type="character" w:customStyle="1" w:styleId="WPHyperlink">
    <w:name w:val="WP_Hyperlink"/>
    <w:rsid w:val="00EF2A1F"/>
    <w:rPr>
      <w:color w:val="0000FF"/>
      <w:u w:val="single"/>
    </w:rPr>
  </w:style>
  <w:style w:type="character" w:customStyle="1" w:styleId="STUnitSI">
    <w:name w:val="STUnitSI"/>
    <w:rsid w:val="00EF2A1F"/>
    <w:rPr>
      <w:color w:val="0000FF"/>
    </w:rPr>
  </w:style>
  <w:style w:type="character" w:customStyle="1" w:styleId="STUnitIP">
    <w:name w:val="STUnitIP"/>
    <w:rsid w:val="00EF2A1F"/>
    <w:rPr>
      <w:color w:val="800000"/>
    </w:rPr>
  </w:style>
  <w:style w:type="character" w:customStyle="1" w:styleId="MacDefault">
    <w:name w:val="Mac Default"/>
    <w:basedOn w:val="DefaultParagraphFont"/>
    <w:rsid w:val="00EF2A1F"/>
  </w:style>
  <w:style w:type="paragraph" w:styleId="Header">
    <w:name w:val="header"/>
    <w:basedOn w:val="Normal"/>
    <w:link w:val="HeaderChar"/>
    <w:uiPriority w:val="99"/>
    <w:unhideWhenUsed/>
    <w:rsid w:val="00EF2A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2A1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F2A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2A1F"/>
    <w:rPr>
      <w:rFonts w:ascii="Arial" w:hAnsi="Arial"/>
    </w:rPr>
  </w:style>
  <w:style w:type="character" w:styleId="Hyperlink">
    <w:name w:val="Hyperlink"/>
    <w:uiPriority w:val="99"/>
    <w:rsid w:val="00EF2A1F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EF2A1F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F2A1F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F2A1F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F2A1F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F2A1F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F2A1F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F2A1F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F2A1F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F2A1F"/>
    <w:rPr>
      <w:rFonts w:ascii="Arial" w:hAnsi="Arial"/>
    </w:rPr>
  </w:style>
  <w:style w:type="character" w:customStyle="1" w:styleId="SpecPara5Char">
    <w:name w:val="Spec Para 5 Char"/>
    <w:link w:val="SpecPara5"/>
    <w:rsid w:val="00EF2A1F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EF2A1F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EF2A1F"/>
    <w:rPr>
      <w:rFonts w:ascii="Arial" w:hAnsi="Arial"/>
    </w:rPr>
  </w:style>
  <w:style w:type="character" w:styleId="BookTitle">
    <w:name w:val="Book Title"/>
    <w:uiPriority w:val="33"/>
    <w:rsid w:val="00EF2A1F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EF2A1F"/>
  </w:style>
  <w:style w:type="character" w:customStyle="1" w:styleId="Level6Char">
    <w:name w:val="Level 6 Char"/>
    <w:link w:val="Level6"/>
    <w:rsid w:val="00EF2A1F"/>
    <w:rPr>
      <w:rFonts w:ascii="Arial" w:hAnsi="Arial"/>
    </w:rPr>
  </w:style>
  <w:style w:type="paragraph" w:styleId="NoSpacing">
    <w:name w:val="No Spacing"/>
    <w:uiPriority w:val="1"/>
    <w:rsid w:val="00EF2A1F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1F2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AFB"/>
  </w:style>
  <w:style w:type="character" w:customStyle="1" w:styleId="CommentTextChar">
    <w:name w:val="Comment Text Char"/>
    <w:link w:val="CommentText"/>
    <w:uiPriority w:val="99"/>
    <w:rsid w:val="001F2AF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A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2AFB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EF2A1F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F2A1F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EF2A1F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F2A1F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EF2A1F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EF2A1F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F2A1F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F2A1F"/>
  </w:style>
  <w:style w:type="character" w:customStyle="1" w:styleId="SignatureChar">
    <w:name w:val="Signature Char"/>
    <w:link w:val="Signature"/>
    <w:uiPriority w:val="99"/>
    <w:rsid w:val="00EF2A1F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EF2A1F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F45C09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F45C09"/>
    <w:rPr>
      <w:rFonts w:ascii="Arial" w:hAnsi="Arial" w:cs="Arial"/>
      <w:iCs/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D452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69A8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4631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" TargetMode="External"/><Relationship Id="rId2" Type="http://schemas.openxmlformats.org/officeDocument/2006/relationships/hyperlink" Target="https://precisionmachinerysystems.com/index.html" TargetMode="External"/><Relationship Id="rId1" Type="http://schemas.openxmlformats.org/officeDocument/2006/relationships/hyperlink" Target="https://precisionmachinerysystems.com/index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200</TotalTime>
  <Pages>5</Pages>
  <Words>1390</Words>
  <Characters>8360</Characters>
  <Application>Microsoft Office Word</Application>
  <DocSecurity>0</DocSecurity>
  <Lines>163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11 82 26 </vt:lpstr>
    </vt:vector>
  </TitlesOfParts>
  <Manager/>
  <Company>Precision Machinery Systems </Company>
  <LinksUpToDate>false</LinksUpToDate>
  <CharactersWithSpaces>9627</CharactersWithSpaces>
  <SharedDoc>false</SharedDoc>
  <HyperlinkBase>www.PrecisionMachinerySystems.com 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11 82 26 </dc:title>
  <dc:subject>Facility Solid Waste Compactors </dc:subject>
  <dc:creator>ZeroDocs.com</dc:creator>
  <cp:keywords>Trash compactors, solid waste compactors </cp:keywords>
  <dc:description>3-part specification for solid waste compactors (trash compactors) by Precision Machinery Systems </dc:description>
  <cp:lastModifiedBy>ZeroDocs.com</cp:lastModifiedBy>
  <cp:revision>26</cp:revision>
  <dcterms:created xsi:type="dcterms:W3CDTF">2026-05-14T05:21:00Z</dcterms:created>
  <dcterms:modified xsi:type="dcterms:W3CDTF">2026-05-26T17:53:00Z</dcterms:modified>
  <cp:category/>
</cp:coreProperties>
</file>